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6AE5" w14:textId="77777777" w:rsidR="009774EB" w:rsidRPr="00CD3890" w:rsidRDefault="009774EB" w:rsidP="009774EB">
      <w:pPr>
        <w:pStyle w:val="NoSpacing"/>
        <w:jc w:val="right"/>
        <w:rPr>
          <w:sz w:val="24"/>
          <w:szCs w:val="24"/>
          <w:lang w:val="es-MX"/>
        </w:rPr>
      </w:pPr>
      <w:r w:rsidRPr="00CD3890">
        <w:rPr>
          <w:sz w:val="24"/>
          <w:szCs w:val="24"/>
          <w:lang w:val="es-MX"/>
        </w:rPr>
        <w:t xml:space="preserve">Tijuana, B.C. a </w:t>
      </w:r>
      <w:sdt>
        <w:sdtPr>
          <w:rPr>
            <w:sz w:val="24"/>
            <w:szCs w:val="24"/>
            <w:lang w:val="es-MX"/>
          </w:rPr>
          <w:alias w:val="Día"/>
          <w:tag w:val="Día"/>
          <w:id w:val="1117566736"/>
          <w:placeholder>
            <w:docPart w:val="BB9B371E55F640F589D1BD28B4CCD4C3"/>
          </w:placeholder>
          <w:showingPlcHdr/>
          <w:text/>
        </w:sdtPr>
        <w:sdtEndPr/>
        <w:sdtContent>
          <w:r>
            <w:rPr>
              <w:rStyle w:val="PlaceholderText"/>
              <w:color w:val="A2294E" w:themeColor="accent4"/>
              <w:sz w:val="24"/>
              <w:szCs w:val="24"/>
              <w:lang w:val="es-MX"/>
            </w:rPr>
            <w:t>dí</w:t>
          </w:r>
          <w:r w:rsidRPr="007E479E">
            <w:rPr>
              <w:rStyle w:val="PlaceholderText"/>
              <w:color w:val="A2294E" w:themeColor="accent4"/>
              <w:sz w:val="24"/>
              <w:szCs w:val="24"/>
              <w:lang w:val="es-MX"/>
            </w:rPr>
            <w:t>a</w:t>
          </w:r>
        </w:sdtContent>
      </w:sdt>
      <w:r w:rsidRPr="00CD3890">
        <w:rPr>
          <w:sz w:val="24"/>
          <w:szCs w:val="24"/>
          <w:lang w:val="es-MX"/>
        </w:rPr>
        <w:t xml:space="preserve"> de </w:t>
      </w:r>
      <w:sdt>
        <w:sdtPr>
          <w:rPr>
            <w:sz w:val="24"/>
            <w:szCs w:val="24"/>
            <w:lang w:val="es-MX"/>
          </w:rPr>
          <w:alias w:val="Mes"/>
          <w:tag w:val="Mes"/>
          <w:id w:val="-1487936103"/>
          <w:placeholder>
            <w:docPart w:val="83ED2DEE9F5741DBB0D8FC8BDB631B88"/>
          </w:placeholder>
          <w:showingPlcHdr/>
          <w:text/>
        </w:sdtPr>
        <w:sdtEndPr/>
        <w:sdtContent>
          <w:r>
            <w:rPr>
              <w:rStyle w:val="PlaceholderText"/>
              <w:color w:val="A2294E" w:themeColor="accent4"/>
              <w:sz w:val="24"/>
              <w:szCs w:val="24"/>
              <w:lang w:val="es-MX"/>
            </w:rPr>
            <w:t>m</w:t>
          </w:r>
          <w:r w:rsidRPr="007E479E">
            <w:rPr>
              <w:rStyle w:val="PlaceholderText"/>
              <w:color w:val="A2294E" w:themeColor="accent4"/>
              <w:sz w:val="24"/>
              <w:szCs w:val="24"/>
              <w:lang w:val="es-MX"/>
            </w:rPr>
            <w:t>es</w:t>
          </w:r>
        </w:sdtContent>
      </w:sdt>
      <w:r w:rsidRPr="00CD3890">
        <w:rPr>
          <w:sz w:val="24"/>
          <w:szCs w:val="24"/>
          <w:lang w:val="es-MX"/>
        </w:rPr>
        <w:t xml:space="preserve"> de 20</w:t>
      </w:r>
      <w:sdt>
        <w:sdtPr>
          <w:rPr>
            <w:sz w:val="24"/>
            <w:szCs w:val="24"/>
            <w:lang w:val="es-MX"/>
          </w:rPr>
          <w:alias w:val="Año"/>
          <w:tag w:val="Año"/>
          <w:id w:val="-1440755203"/>
          <w:placeholder>
            <w:docPart w:val="D42B0DC38CB6422BB632155B01437BBC"/>
          </w:placeholder>
          <w:showingPlcHdr/>
          <w:text/>
        </w:sdtPr>
        <w:sdtEndPr/>
        <w:sdtContent>
          <w:r>
            <w:rPr>
              <w:rStyle w:val="PlaceholderText"/>
              <w:color w:val="A2294E" w:themeColor="accent4"/>
              <w:sz w:val="24"/>
              <w:szCs w:val="24"/>
              <w:lang w:val="es-MX"/>
            </w:rPr>
            <w:t>a</w:t>
          </w:r>
          <w:r w:rsidRPr="007E479E">
            <w:rPr>
              <w:rStyle w:val="PlaceholderText"/>
              <w:color w:val="A2294E" w:themeColor="accent4"/>
              <w:sz w:val="24"/>
              <w:szCs w:val="24"/>
              <w:lang w:val="es-MX"/>
            </w:rPr>
            <w:t>ño</w:t>
          </w:r>
        </w:sdtContent>
      </w:sdt>
      <w:r w:rsidRPr="00CD3890">
        <w:rPr>
          <w:sz w:val="24"/>
          <w:szCs w:val="24"/>
          <w:lang w:val="es-MX"/>
        </w:rPr>
        <w:t xml:space="preserve">         </w:t>
      </w:r>
    </w:p>
    <w:p w14:paraId="55BB8997" w14:textId="77777777" w:rsidR="009774EB" w:rsidRPr="00CD3890" w:rsidRDefault="009774EB" w:rsidP="009774EB">
      <w:pPr>
        <w:pStyle w:val="NoSpacing"/>
        <w:rPr>
          <w:sz w:val="24"/>
          <w:szCs w:val="24"/>
          <w:lang w:val="es-MX"/>
        </w:rPr>
      </w:pPr>
    </w:p>
    <w:p w14:paraId="169A3AC1" w14:textId="77777777" w:rsidR="009774EB" w:rsidRPr="00CD3890" w:rsidRDefault="009774EB" w:rsidP="009774EB">
      <w:pPr>
        <w:pStyle w:val="NoSpacing"/>
        <w:rPr>
          <w:sz w:val="24"/>
          <w:szCs w:val="24"/>
          <w:lang w:val="es-MX"/>
        </w:rPr>
      </w:pPr>
    </w:p>
    <w:sdt>
      <w:sdtPr>
        <w:rPr>
          <w:rStyle w:val="Style1"/>
        </w:rPr>
        <w:alias w:val="Director"/>
        <w:tag w:val="Director"/>
        <w:id w:val="1515257815"/>
        <w:placeholder>
          <w:docPart w:val="159D45E051634B849009BDCDD1639ADB"/>
        </w:placeholder>
        <w:showingPlcHdr/>
        <w:text/>
      </w:sdtPr>
      <w:sdtEndPr>
        <w:rPr>
          <w:rStyle w:val="DefaultParagraphFont"/>
          <w:b w:val="0"/>
          <w:sz w:val="24"/>
          <w:szCs w:val="24"/>
          <w:lang w:val="es-MX"/>
        </w:rPr>
      </w:sdtEndPr>
      <w:sdtContent>
        <w:p w14:paraId="35CCA9DF" w14:textId="77777777" w:rsidR="009774EB" w:rsidRPr="00CD3890" w:rsidRDefault="009774EB" w:rsidP="009774EB">
          <w:pPr>
            <w:pStyle w:val="NoSpacing"/>
            <w:rPr>
              <w:sz w:val="24"/>
              <w:szCs w:val="24"/>
              <w:lang w:val="es-MX"/>
            </w:rPr>
          </w:pPr>
          <w:r w:rsidRPr="007E479E">
            <w:rPr>
              <w:rStyle w:val="PlaceholderText"/>
              <w:b/>
              <w:bCs/>
              <w:color w:val="A2294E" w:themeColor="accent4"/>
              <w:lang w:val="es-MX"/>
            </w:rPr>
            <w:t>Nombre del director de CESPT</w:t>
          </w:r>
        </w:p>
      </w:sdtContent>
    </w:sdt>
    <w:p w14:paraId="079DACDA" w14:textId="77777777" w:rsidR="009774EB" w:rsidRPr="00CD3890" w:rsidRDefault="009774EB" w:rsidP="009774EB">
      <w:pPr>
        <w:pStyle w:val="NoSpacing"/>
        <w:rPr>
          <w:b/>
          <w:bCs/>
          <w:sz w:val="24"/>
          <w:szCs w:val="24"/>
          <w:lang w:val="es-MX"/>
        </w:rPr>
      </w:pPr>
      <w:r w:rsidRPr="00CD3890">
        <w:rPr>
          <w:b/>
          <w:bCs/>
          <w:sz w:val="24"/>
          <w:szCs w:val="24"/>
          <w:lang w:val="es-MX"/>
        </w:rPr>
        <w:t>COMISI</w:t>
      </w:r>
      <w:r w:rsidR="005872C8">
        <w:rPr>
          <w:b/>
          <w:bCs/>
          <w:sz w:val="24"/>
          <w:szCs w:val="24"/>
          <w:lang w:val="es-MX"/>
        </w:rPr>
        <w:t>Ó</w:t>
      </w:r>
      <w:r w:rsidRPr="00CD3890">
        <w:rPr>
          <w:b/>
          <w:bCs/>
          <w:sz w:val="24"/>
          <w:szCs w:val="24"/>
          <w:lang w:val="es-MX"/>
        </w:rPr>
        <w:t>N ESTATAL DE SERVICIOS P</w:t>
      </w:r>
      <w:r w:rsidR="005872C8">
        <w:rPr>
          <w:b/>
          <w:bCs/>
          <w:sz w:val="24"/>
          <w:szCs w:val="24"/>
          <w:lang w:val="es-MX"/>
        </w:rPr>
        <w:t>Ú</w:t>
      </w:r>
      <w:r w:rsidRPr="00CD3890">
        <w:rPr>
          <w:b/>
          <w:bCs/>
          <w:sz w:val="24"/>
          <w:szCs w:val="24"/>
          <w:lang w:val="es-MX"/>
        </w:rPr>
        <w:t>BLICOS DE TIJUANA</w:t>
      </w:r>
    </w:p>
    <w:p w14:paraId="46FCDCB2" w14:textId="77777777" w:rsidR="009774EB" w:rsidRPr="00CD3890" w:rsidRDefault="009774EB" w:rsidP="009774EB">
      <w:pPr>
        <w:pStyle w:val="NoSpacing"/>
        <w:rPr>
          <w:sz w:val="24"/>
          <w:szCs w:val="24"/>
          <w:lang w:val="es-MX"/>
        </w:rPr>
      </w:pPr>
      <w:r w:rsidRPr="00CD3890">
        <w:rPr>
          <w:b/>
          <w:bCs/>
          <w:sz w:val="24"/>
          <w:szCs w:val="24"/>
          <w:lang w:val="es-MX"/>
        </w:rPr>
        <w:t>DIRECTOR GENERAL</w:t>
      </w:r>
    </w:p>
    <w:p w14:paraId="6DAB66A9" w14:textId="77777777" w:rsidR="009774EB" w:rsidRPr="00CD3890" w:rsidRDefault="009774EB" w:rsidP="009774EB">
      <w:pPr>
        <w:pStyle w:val="NoSpacing"/>
        <w:rPr>
          <w:sz w:val="24"/>
          <w:szCs w:val="24"/>
          <w:lang w:val="es-MX"/>
        </w:rPr>
      </w:pPr>
    </w:p>
    <w:p w14:paraId="638E64F7" w14:textId="77777777" w:rsidR="009774EB" w:rsidRDefault="009774EB" w:rsidP="009774EB">
      <w:pPr>
        <w:pStyle w:val="NoSpacing"/>
        <w:rPr>
          <w:sz w:val="24"/>
          <w:szCs w:val="24"/>
          <w:lang w:val="es-MX"/>
        </w:rPr>
      </w:pPr>
    </w:p>
    <w:p w14:paraId="68C4566F" w14:textId="77777777" w:rsidR="009774EB" w:rsidRPr="00CD3890" w:rsidRDefault="009774EB" w:rsidP="009774EB">
      <w:pPr>
        <w:pStyle w:val="NoSpacing"/>
        <w:rPr>
          <w:sz w:val="24"/>
          <w:szCs w:val="24"/>
          <w:lang w:val="es-MX"/>
        </w:rPr>
      </w:pPr>
    </w:p>
    <w:p w14:paraId="4F34C015" w14:textId="77777777" w:rsidR="009774EB" w:rsidRPr="00CD3890" w:rsidRDefault="009774EB" w:rsidP="009774EB">
      <w:pPr>
        <w:pStyle w:val="NoSpacing"/>
        <w:jc w:val="right"/>
        <w:rPr>
          <w:sz w:val="24"/>
          <w:szCs w:val="24"/>
          <w:lang w:val="es-MX"/>
        </w:rPr>
      </w:pPr>
      <w:r w:rsidRPr="00CD3890">
        <w:rPr>
          <w:sz w:val="24"/>
          <w:szCs w:val="24"/>
          <w:lang w:val="es-MX"/>
        </w:rPr>
        <w:t xml:space="preserve">AT'N: </w:t>
      </w:r>
      <w:sdt>
        <w:sdtPr>
          <w:rPr>
            <w:rStyle w:val="Style2"/>
          </w:rPr>
          <w:alias w:val="Subdirector"/>
          <w:tag w:val="Subdirector"/>
          <w:id w:val="-1251266741"/>
          <w:placeholder>
            <w:docPart w:val="007C47B61ACC4A51B62918405DB196E5"/>
          </w:placeholder>
          <w:showingPlcHdr/>
          <w:text/>
        </w:sdtPr>
        <w:sdtEndPr>
          <w:rPr>
            <w:rStyle w:val="DefaultParagraphFont"/>
            <w:b w:val="0"/>
            <w:sz w:val="24"/>
            <w:szCs w:val="24"/>
            <w:lang w:val="es-MX"/>
          </w:rPr>
        </w:sdtEndPr>
        <w:sdtContent>
          <w:r w:rsidRPr="007E479E">
            <w:rPr>
              <w:rStyle w:val="PlaceholderText"/>
              <w:b/>
              <w:bCs/>
              <w:color w:val="A2294E" w:themeColor="accent4"/>
              <w:sz w:val="24"/>
              <w:szCs w:val="24"/>
              <w:lang w:val="es-MX"/>
            </w:rPr>
            <w:t xml:space="preserve">Nombre </w:t>
          </w:r>
          <w:r>
            <w:rPr>
              <w:rStyle w:val="PlaceholderText"/>
              <w:b/>
              <w:bCs/>
              <w:color w:val="A2294E" w:themeColor="accent4"/>
              <w:sz w:val="24"/>
              <w:szCs w:val="24"/>
              <w:lang w:val="es-MX"/>
            </w:rPr>
            <w:t>J. Agua y Saneam.</w:t>
          </w:r>
        </w:sdtContent>
      </w:sdt>
    </w:p>
    <w:p w14:paraId="35B9C4B7" w14:textId="77777777" w:rsidR="009774EB" w:rsidRDefault="009774EB" w:rsidP="009774EB">
      <w:pPr>
        <w:pStyle w:val="NoSpacing"/>
        <w:jc w:val="right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JEFE DE AGUA Y SANEAMIENTO</w:t>
      </w:r>
    </w:p>
    <w:p w14:paraId="32BC6737" w14:textId="77777777" w:rsidR="009774EB" w:rsidRDefault="009774EB" w:rsidP="009774EB">
      <w:pPr>
        <w:pStyle w:val="NoSpacing"/>
        <w:rPr>
          <w:b/>
          <w:bCs/>
          <w:sz w:val="24"/>
          <w:szCs w:val="24"/>
          <w:lang w:val="es-MX"/>
        </w:rPr>
      </w:pPr>
    </w:p>
    <w:p w14:paraId="00D06E71" w14:textId="77777777" w:rsidR="009774EB" w:rsidRDefault="009774EB" w:rsidP="009774EB">
      <w:pPr>
        <w:pStyle w:val="NoSpacing"/>
        <w:jc w:val="both"/>
        <w:rPr>
          <w:sz w:val="24"/>
          <w:szCs w:val="24"/>
          <w:lang w:val="es-MX"/>
        </w:rPr>
      </w:pPr>
    </w:p>
    <w:p w14:paraId="5729A723" w14:textId="77777777" w:rsidR="009774EB" w:rsidRPr="00F40D45" w:rsidRDefault="009774EB" w:rsidP="009774EB">
      <w:pPr>
        <w:pStyle w:val="NoSpacing"/>
        <w:jc w:val="both"/>
        <w:rPr>
          <w:lang w:val="es-MX"/>
        </w:rPr>
      </w:pPr>
      <w:r w:rsidRPr="00F40D45">
        <w:rPr>
          <w:lang w:val="es-MX"/>
        </w:rPr>
        <w:t>Por medio de la presente, yo</w:t>
      </w:r>
      <w:r w:rsidR="00977F79">
        <w:rPr>
          <w:lang w:val="es-MX"/>
        </w:rPr>
        <w:t xml:space="preserve"> </w:t>
      </w:r>
      <w:sdt>
        <w:sdtPr>
          <w:rPr>
            <w:rStyle w:val="Style3"/>
          </w:rPr>
          <w:alias w:val="Nombre"/>
          <w:tag w:val="Nombre"/>
          <w:id w:val="186881959"/>
          <w:placeholder>
            <w:docPart w:val="8699784A9523440B9BB1E8A17DF5B1E9"/>
          </w:placeholder>
          <w:showingPlcHdr/>
          <w:text w:multiLine="1"/>
        </w:sdtPr>
        <w:sdtEndPr>
          <w:rPr>
            <w:rStyle w:val="DefaultParagraphFont"/>
            <w:b w:val="0"/>
            <w:lang w:val="es-MX"/>
          </w:rPr>
        </w:sdtEndPr>
        <w:sdtContent>
          <w:r w:rsidR="00977F79" w:rsidRPr="00BB293C">
            <w:rPr>
              <w:rStyle w:val="PlaceholderText"/>
              <w:b/>
              <w:bCs/>
              <w:color w:val="A2294E" w:themeColor="accent4"/>
              <w:lang w:val="es-MX"/>
            </w:rPr>
            <w:t>Nombre completo</w:t>
          </w:r>
        </w:sdtContent>
      </w:sdt>
      <w:r w:rsidRPr="00F40D45">
        <w:rPr>
          <w:lang w:val="es-MX"/>
        </w:rPr>
        <w:t xml:space="preserve">  en calidad de</w:t>
      </w:r>
      <w:r w:rsidR="00F40D45" w:rsidRPr="00F40D45">
        <w:rPr>
          <w:lang w:val="es-MX"/>
        </w:rPr>
        <w:t xml:space="preserve"> </w:t>
      </w:r>
      <w:sdt>
        <w:sdtPr>
          <w:rPr>
            <w:rStyle w:val="Style4"/>
          </w:rPr>
          <w:alias w:val="Puesto"/>
          <w:tag w:val="Puesto"/>
          <w:id w:val="-1847317219"/>
          <w:placeholder>
            <w:docPart w:val="1187EB1371B544D4945E315405B22546"/>
          </w:placeholder>
          <w:showingPlcHdr/>
          <w:text/>
        </w:sdtPr>
        <w:sdtEndPr>
          <w:rPr>
            <w:rStyle w:val="DefaultParagraphFont"/>
            <w:b w:val="0"/>
            <w:lang w:val="es-MX"/>
          </w:rPr>
        </w:sdtEndPr>
        <w:sdtContent>
          <w:r w:rsidR="00F40D45" w:rsidRPr="00BB293C">
            <w:rPr>
              <w:rStyle w:val="PlaceholderText"/>
              <w:b/>
              <w:bCs/>
              <w:color w:val="A2294E" w:themeColor="accent4"/>
              <w:lang w:val="es-MX"/>
            </w:rPr>
            <w:t>Puesto</w:t>
          </w:r>
        </w:sdtContent>
      </w:sdt>
      <w:r w:rsidR="00F40D45" w:rsidRPr="00F40D45">
        <w:rPr>
          <w:lang w:val="es-MX"/>
        </w:rPr>
        <w:t xml:space="preserve"> </w:t>
      </w:r>
      <w:r w:rsidRPr="00F40D45">
        <w:rPr>
          <w:lang w:val="es-MX"/>
        </w:rPr>
        <w:t xml:space="preserve"> </w:t>
      </w:r>
      <w:r w:rsidR="00F40D45" w:rsidRPr="00F40D45">
        <w:rPr>
          <w:lang w:val="es-MX"/>
        </w:rPr>
        <w:t>d</w:t>
      </w:r>
      <w:r w:rsidRPr="00F40D45">
        <w:rPr>
          <w:lang w:val="es-MX"/>
        </w:rPr>
        <w:t>e</w:t>
      </w:r>
      <w:r w:rsidR="00F40D45" w:rsidRPr="00F40D45">
        <w:rPr>
          <w:lang w:val="es-MX"/>
        </w:rPr>
        <w:t xml:space="preserve"> </w:t>
      </w:r>
      <w:r w:rsidRPr="00F40D45">
        <w:rPr>
          <w:lang w:val="es-MX"/>
        </w:rPr>
        <w:t>l</w:t>
      </w:r>
      <w:r w:rsidR="00F40D45" w:rsidRPr="00F40D45">
        <w:rPr>
          <w:lang w:val="es-MX"/>
        </w:rPr>
        <w:t>a</w:t>
      </w:r>
      <w:r w:rsidRPr="00F40D45">
        <w:rPr>
          <w:lang w:val="es-MX"/>
        </w:rPr>
        <w:t xml:space="preserve"> </w:t>
      </w:r>
      <w:r w:rsidR="00F40D45" w:rsidRPr="00F40D45">
        <w:rPr>
          <w:lang w:val="es-MX"/>
        </w:rPr>
        <w:t xml:space="preserve">empresa </w:t>
      </w:r>
      <w:r w:rsidR="00BB293C" w:rsidRPr="00F40D45">
        <w:rPr>
          <w:lang w:val="es-MX"/>
        </w:rPr>
        <w:t>o establecimiento</w:t>
      </w:r>
      <w:r w:rsidRPr="00F40D45">
        <w:rPr>
          <w:lang w:val="es-MX"/>
        </w:rPr>
        <w:t xml:space="preserve"> denominad</w:t>
      </w:r>
      <w:r w:rsidR="00F40D45" w:rsidRPr="00F40D45">
        <w:rPr>
          <w:lang w:val="es-MX"/>
        </w:rPr>
        <w:t>a</w:t>
      </w:r>
      <w:r w:rsidRPr="00F40D45">
        <w:rPr>
          <w:lang w:val="es-MX"/>
        </w:rPr>
        <w:t>(</w:t>
      </w:r>
      <w:r w:rsidR="00F40D45" w:rsidRPr="00F40D45">
        <w:rPr>
          <w:lang w:val="es-MX"/>
        </w:rPr>
        <w:t>o</w:t>
      </w:r>
      <w:r w:rsidRPr="00F40D45">
        <w:rPr>
          <w:lang w:val="es-MX"/>
        </w:rPr>
        <w:t>)</w:t>
      </w:r>
      <w:r w:rsidR="00F40D45" w:rsidRPr="00F40D45">
        <w:rPr>
          <w:lang w:val="es-MX"/>
        </w:rPr>
        <w:t xml:space="preserve"> </w:t>
      </w:r>
      <w:sdt>
        <w:sdtPr>
          <w:rPr>
            <w:rStyle w:val="Style5"/>
          </w:rPr>
          <w:alias w:val="Empresa"/>
          <w:tag w:val="Empresa"/>
          <w:id w:val="1184250881"/>
          <w:placeholder>
            <w:docPart w:val="1F6049AA65A142DA9321E2DCF03BFAF6"/>
          </w:placeholder>
          <w:showingPlcHdr/>
          <w:text/>
        </w:sdtPr>
        <w:sdtEndPr>
          <w:rPr>
            <w:rStyle w:val="DefaultParagraphFont"/>
            <w:b w:val="0"/>
            <w:lang w:val="es-MX"/>
          </w:rPr>
        </w:sdtEndPr>
        <w:sdtContent>
          <w:r w:rsidR="00F40D45" w:rsidRPr="00BB293C">
            <w:rPr>
              <w:rStyle w:val="PlaceholderText"/>
              <w:b/>
              <w:bCs/>
              <w:color w:val="A2294E" w:themeColor="accent4"/>
              <w:lang w:val="es-MX"/>
            </w:rPr>
            <w:t>Nombre de la empresa</w:t>
          </w:r>
        </w:sdtContent>
      </w:sdt>
      <w:r w:rsidRPr="00F40D45">
        <w:rPr>
          <w:lang w:val="es-MX"/>
        </w:rPr>
        <w:t>, con número de expediente</w:t>
      </w:r>
      <w:r w:rsidR="00F40D45" w:rsidRPr="00F40D45">
        <w:rPr>
          <w:lang w:val="es-MX"/>
        </w:rPr>
        <w:t xml:space="preserve"> </w:t>
      </w:r>
      <w:sdt>
        <w:sdtPr>
          <w:rPr>
            <w:rStyle w:val="Style6"/>
          </w:rPr>
          <w:alias w:val="Expediente"/>
          <w:tag w:val="Expediente"/>
          <w:id w:val="656505973"/>
          <w:placeholder>
            <w:docPart w:val="DC83120A273A474FB5A59150C8C44D3D"/>
          </w:placeholder>
          <w:showingPlcHdr/>
          <w:text/>
        </w:sdtPr>
        <w:sdtEndPr>
          <w:rPr>
            <w:rStyle w:val="DefaultParagraphFont"/>
            <w:b w:val="0"/>
            <w:lang w:val="es-MX"/>
          </w:rPr>
        </w:sdtEndPr>
        <w:sdtContent>
          <w:r w:rsidR="00F40D45" w:rsidRPr="00BB293C">
            <w:rPr>
              <w:rStyle w:val="PlaceholderText"/>
              <w:b/>
              <w:bCs/>
              <w:color w:val="A2294E" w:themeColor="accent4"/>
              <w:lang w:val="es-MX"/>
            </w:rPr>
            <w:t>No. expediente</w:t>
          </w:r>
        </w:sdtContent>
      </w:sdt>
      <w:r w:rsidRPr="00F40D45">
        <w:rPr>
          <w:lang w:val="es-MX"/>
        </w:rPr>
        <w:t xml:space="preserve"> del </w:t>
      </w:r>
      <w:r w:rsidRPr="00F40D45">
        <w:rPr>
          <w:b/>
          <w:bCs/>
          <w:lang w:val="es-MX"/>
        </w:rPr>
        <w:t>Programa Atrapa la Grasa y Sólidos</w:t>
      </w:r>
      <w:r w:rsidRPr="00F40D45">
        <w:rPr>
          <w:lang w:val="es-MX"/>
        </w:rPr>
        <w:t xml:space="preserve">, vengo a solicitar </w:t>
      </w:r>
      <w:r w:rsidR="00D949C5">
        <w:rPr>
          <w:lang w:val="es-MX"/>
        </w:rPr>
        <w:t>una</w:t>
      </w:r>
      <w:r w:rsidRPr="00F40D45">
        <w:rPr>
          <w:lang w:val="es-MX"/>
        </w:rPr>
        <w:t xml:space="preserve"> </w:t>
      </w:r>
      <w:r w:rsidR="00284EFD">
        <w:rPr>
          <w:b/>
          <w:bCs/>
          <w:lang w:val="es-MX"/>
        </w:rPr>
        <w:t xml:space="preserve">evaluación de </w:t>
      </w:r>
      <w:r w:rsidR="00264503">
        <w:rPr>
          <w:b/>
          <w:bCs/>
          <w:lang w:val="es-MX"/>
        </w:rPr>
        <w:t>prórroga para</w:t>
      </w:r>
      <w:r w:rsidR="008E19C6">
        <w:rPr>
          <w:lang w:val="es-MX"/>
        </w:rPr>
        <w:t xml:space="preserve"> realizar </w:t>
      </w:r>
      <w:r w:rsidR="00B46C13">
        <w:rPr>
          <w:lang w:val="es-MX"/>
        </w:rPr>
        <w:t xml:space="preserve">lo indicado </w:t>
      </w:r>
      <w:r w:rsidR="00B46C13" w:rsidRPr="00F40D45">
        <w:rPr>
          <w:lang w:val="es-MX"/>
        </w:rPr>
        <w:t xml:space="preserve">en el </w:t>
      </w:r>
      <w:r w:rsidR="00B46C13" w:rsidRPr="00863BAD">
        <w:rPr>
          <w:i/>
          <w:iCs/>
          <w:lang w:val="es-MX"/>
        </w:rPr>
        <w:t>Oficio de Dimensionamiento de Dispositivo(s)</w:t>
      </w:r>
      <w:r w:rsidR="00B46C13" w:rsidRPr="00863BAD">
        <w:rPr>
          <w:lang w:val="es-MX"/>
        </w:rPr>
        <w:t xml:space="preserve"> con No. </w:t>
      </w:r>
      <w:sdt>
        <w:sdtPr>
          <w:rPr>
            <w:rStyle w:val="Style8"/>
          </w:rPr>
          <w:alias w:val="No. Oficio"/>
          <w:tag w:val="No. Oficio"/>
          <w:id w:val="-456492119"/>
          <w:placeholder>
            <w:docPart w:val="C5071F4481CC4156811B1A17165C8F48"/>
          </w:placeholder>
          <w:showingPlcHdr/>
          <w:text/>
        </w:sdtPr>
        <w:sdtEndPr>
          <w:rPr>
            <w:rStyle w:val="DefaultParagraphFont"/>
            <w:b w:val="0"/>
            <w:color w:val="FF6600"/>
            <w:lang w:val="es-MX"/>
          </w:rPr>
        </w:sdtEndPr>
        <w:sdtContent>
          <w:r w:rsidR="00B46C13">
            <w:rPr>
              <w:rStyle w:val="PlaceholderText"/>
              <w:b/>
              <w:bCs/>
              <w:color w:val="A2294E" w:themeColor="accent4"/>
              <w:lang w:val="es-MX"/>
            </w:rPr>
            <w:t>No. oficio</w:t>
          </w:r>
        </w:sdtContent>
      </w:sdt>
      <w:r w:rsidR="00B46C13">
        <w:rPr>
          <w:lang w:val="es-MX"/>
        </w:rPr>
        <w:t xml:space="preserve">, </w:t>
      </w:r>
      <w:r w:rsidR="008E19C6">
        <w:rPr>
          <w:lang w:val="es-MX"/>
        </w:rPr>
        <w:t xml:space="preserve">debido a </w:t>
      </w:r>
      <w:sdt>
        <w:sdtPr>
          <w:rPr>
            <w:lang w:val="es-MX"/>
          </w:rPr>
          <w:alias w:val="Justificacion"/>
          <w:tag w:val="Justificacion"/>
          <w:id w:val="1701129031"/>
          <w:placeholder>
            <w:docPart w:val="4DA915DC76994430B91BE4F81F8E4353"/>
          </w:placeholder>
          <w:showingPlcHdr/>
          <w:text/>
        </w:sdtPr>
        <w:sdtEndPr/>
        <w:sdtContent>
          <w:r w:rsidR="00264503" w:rsidRPr="00863BAD">
            <w:rPr>
              <w:rStyle w:val="PlaceholderText"/>
              <w:b/>
              <w:bCs/>
              <w:color w:val="A2294E" w:themeColor="accent4"/>
              <w:lang w:val="es-MX"/>
            </w:rPr>
            <w:t>Escriba el motivo de la solicitud</w:t>
          </w:r>
        </w:sdtContent>
      </w:sdt>
      <w:r w:rsidR="008E19C6">
        <w:rPr>
          <w:lang w:val="es-MX"/>
        </w:rPr>
        <w:t>.</w:t>
      </w:r>
    </w:p>
    <w:p w14:paraId="73FDCB7F" w14:textId="77777777" w:rsidR="009774EB" w:rsidRPr="00F40D45" w:rsidRDefault="009774EB" w:rsidP="009774EB">
      <w:pPr>
        <w:pStyle w:val="NoSpacing"/>
        <w:jc w:val="both"/>
        <w:rPr>
          <w:lang w:val="es-MX"/>
        </w:rPr>
      </w:pPr>
    </w:p>
    <w:p w14:paraId="6A74AE03" w14:textId="77777777" w:rsidR="009774EB" w:rsidRDefault="009774EB" w:rsidP="009774EB">
      <w:pPr>
        <w:pStyle w:val="NoSpacing"/>
        <w:jc w:val="both"/>
        <w:rPr>
          <w:lang w:val="es-MX"/>
        </w:rPr>
      </w:pPr>
      <w:r w:rsidRPr="00F40D45">
        <w:rPr>
          <w:lang w:val="es-MX"/>
        </w:rPr>
        <w:t xml:space="preserve">Sin </w:t>
      </w:r>
      <w:r w:rsidR="002B3D97" w:rsidRPr="00F40D45">
        <w:rPr>
          <w:lang w:val="es-MX"/>
        </w:rPr>
        <w:t>más</w:t>
      </w:r>
      <w:r w:rsidRPr="00F40D45">
        <w:rPr>
          <w:lang w:val="es-MX"/>
        </w:rPr>
        <w:t xml:space="preserve"> por el momento, agradeciendo la atención brindada a la presente, quedo de usted para cualquier duda o comentario al respecto.</w:t>
      </w:r>
    </w:p>
    <w:p w14:paraId="19449211" w14:textId="77777777" w:rsidR="00F40D45" w:rsidRDefault="00F40D45" w:rsidP="009774EB">
      <w:pPr>
        <w:pStyle w:val="NoSpacing"/>
        <w:jc w:val="both"/>
        <w:rPr>
          <w:lang w:val="es-MX"/>
        </w:rPr>
      </w:pPr>
    </w:p>
    <w:p w14:paraId="76A45C02" w14:textId="77777777" w:rsidR="00F40D45" w:rsidRDefault="00F40D45" w:rsidP="009774EB">
      <w:pPr>
        <w:pStyle w:val="NoSpacing"/>
        <w:jc w:val="both"/>
        <w:rPr>
          <w:lang w:val="es-MX"/>
        </w:rPr>
      </w:pPr>
    </w:p>
    <w:p w14:paraId="1A6A9DA8" w14:textId="77777777" w:rsidR="00F40D45" w:rsidRDefault="00F40D45" w:rsidP="00977F79">
      <w:pPr>
        <w:pStyle w:val="NoSpacing"/>
        <w:jc w:val="center"/>
        <w:rPr>
          <w:lang w:val="es-MX"/>
        </w:rPr>
      </w:pPr>
      <w:r>
        <w:rPr>
          <w:lang w:val="es-MX"/>
        </w:rPr>
        <w:t>ATENTAMENTE</w:t>
      </w:r>
    </w:p>
    <w:p w14:paraId="072F0349" w14:textId="77777777" w:rsidR="00F40D45" w:rsidRDefault="00F40D45" w:rsidP="00977F79">
      <w:pPr>
        <w:pStyle w:val="NoSpacing"/>
        <w:jc w:val="center"/>
        <w:rPr>
          <w:lang w:val="es-MX"/>
        </w:rPr>
      </w:pPr>
    </w:p>
    <w:p w14:paraId="319DC569" w14:textId="77777777" w:rsidR="00BB293C" w:rsidRDefault="00BB293C" w:rsidP="00977F79">
      <w:pPr>
        <w:pStyle w:val="NoSpacing"/>
        <w:jc w:val="center"/>
        <w:rPr>
          <w:lang w:val="es-MX"/>
        </w:rPr>
      </w:pPr>
    </w:p>
    <w:p w14:paraId="0CAB2856" w14:textId="77777777" w:rsidR="00F40D45" w:rsidRDefault="00F40D45" w:rsidP="00977F79">
      <w:pPr>
        <w:pStyle w:val="NoSpacing"/>
        <w:jc w:val="center"/>
        <w:rPr>
          <w:lang w:val="es-MX"/>
        </w:rPr>
      </w:pPr>
      <w:r>
        <w:rPr>
          <w:lang w:val="es-MX"/>
        </w:rPr>
        <w:t>______</w:t>
      </w:r>
      <w:r w:rsidR="00BB293C">
        <w:rPr>
          <w:lang w:val="es-MX"/>
        </w:rPr>
        <w:t>_________</w:t>
      </w:r>
      <w:r>
        <w:rPr>
          <w:lang w:val="es-MX"/>
        </w:rPr>
        <w:t>____________________</w:t>
      </w:r>
    </w:p>
    <w:p w14:paraId="1D3720E5" w14:textId="77777777" w:rsidR="00F40D45" w:rsidRPr="00F40D45" w:rsidRDefault="003216B1" w:rsidP="00977F79">
      <w:pPr>
        <w:pStyle w:val="NoSpacing"/>
        <w:jc w:val="center"/>
        <w:rPr>
          <w:lang w:val="es-MX"/>
        </w:rPr>
      </w:pPr>
      <w:sdt>
        <w:sdtPr>
          <w:rPr>
            <w:rStyle w:val="Style7"/>
          </w:rPr>
          <w:alias w:val="Nombre"/>
          <w:tag w:val="Nombre"/>
          <w:id w:val="-1633467135"/>
          <w:placeholder>
            <w:docPart w:val="622FB4CECFAC43C7B4B4E9C46C667A6E"/>
          </w:placeholder>
          <w:showingPlcHdr/>
          <w:text w:multiLine="1"/>
        </w:sdtPr>
        <w:sdtEndPr>
          <w:rPr>
            <w:rStyle w:val="DefaultParagraphFont"/>
            <w:b w:val="0"/>
            <w:lang w:val="es-MX"/>
          </w:rPr>
        </w:sdtEndPr>
        <w:sdtContent>
          <w:r w:rsidR="00977F79" w:rsidRPr="00BB293C">
            <w:rPr>
              <w:rStyle w:val="PlaceholderText"/>
              <w:b/>
              <w:bCs/>
              <w:color w:val="A2294E" w:themeColor="accent4"/>
              <w:lang w:val="es-MX"/>
            </w:rPr>
            <w:t>Nombre completo</w:t>
          </w:r>
        </w:sdtContent>
      </w:sdt>
    </w:p>
    <w:p w14:paraId="66F5A6C3" w14:textId="77777777" w:rsidR="009774EB" w:rsidRDefault="009774EB" w:rsidP="009774EB">
      <w:pPr>
        <w:pStyle w:val="NoSpacing"/>
        <w:jc w:val="both"/>
        <w:rPr>
          <w:sz w:val="24"/>
          <w:szCs w:val="24"/>
          <w:lang w:val="es-MX"/>
        </w:rPr>
      </w:pPr>
    </w:p>
    <w:p w14:paraId="790B822B" w14:textId="77777777" w:rsidR="009774EB" w:rsidRDefault="009774EB" w:rsidP="009774EB">
      <w:pPr>
        <w:pStyle w:val="NoSpacing"/>
        <w:rPr>
          <w:sz w:val="24"/>
          <w:szCs w:val="24"/>
          <w:lang w:val="es-MX"/>
        </w:rPr>
      </w:pPr>
    </w:p>
    <w:p w14:paraId="498DAB13" w14:textId="77777777" w:rsidR="009774EB" w:rsidRPr="009774EB" w:rsidRDefault="009774EB" w:rsidP="009774EB">
      <w:pPr>
        <w:pStyle w:val="NoSpacing"/>
        <w:rPr>
          <w:sz w:val="24"/>
          <w:szCs w:val="24"/>
          <w:lang w:val="es-MX"/>
        </w:rPr>
      </w:pPr>
    </w:p>
    <w:p w14:paraId="5AE8D0B1" w14:textId="77777777" w:rsidR="00D65B3D" w:rsidRPr="008516F3" w:rsidRDefault="00D65B3D" w:rsidP="008516F3">
      <w:pPr>
        <w:pStyle w:val="NoSpacing"/>
        <w:rPr>
          <w:lang w:val="es-MX"/>
        </w:rPr>
      </w:pPr>
    </w:p>
    <w:p w14:paraId="309AF982" w14:textId="77777777" w:rsidR="00274B5A" w:rsidRPr="00C1336E" w:rsidRDefault="00274B5A" w:rsidP="005A72FA">
      <w:pPr>
        <w:pStyle w:val="NoSpacing"/>
        <w:jc w:val="both"/>
        <w:rPr>
          <w:lang w:val="es-MX"/>
        </w:rPr>
      </w:pPr>
    </w:p>
    <w:sectPr w:rsidR="00274B5A" w:rsidRPr="00C1336E" w:rsidSect="00DC21EF">
      <w:headerReference w:type="even" r:id="rId8"/>
      <w:headerReference w:type="default" r:id="rId9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D61A3" w14:textId="77777777" w:rsidR="003216B1" w:rsidRDefault="003216B1" w:rsidP="006269EF">
      <w:r>
        <w:separator/>
      </w:r>
    </w:p>
  </w:endnote>
  <w:endnote w:type="continuationSeparator" w:id="0">
    <w:p w14:paraId="23686BC0" w14:textId="77777777" w:rsidR="003216B1" w:rsidRDefault="003216B1" w:rsidP="0062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B696" w14:textId="77777777" w:rsidR="003216B1" w:rsidRDefault="003216B1" w:rsidP="006269EF">
      <w:r>
        <w:separator/>
      </w:r>
    </w:p>
  </w:footnote>
  <w:footnote w:type="continuationSeparator" w:id="0">
    <w:p w14:paraId="0EBF35A7" w14:textId="77777777" w:rsidR="003216B1" w:rsidRDefault="003216B1" w:rsidP="00626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CDAE" w14:textId="77777777" w:rsidR="00BE4EC6" w:rsidRDefault="00BE4EC6">
    <w:pPr>
      <w:pStyle w:val="Header"/>
    </w:pPr>
  </w:p>
  <w:p w14:paraId="53946B72" w14:textId="77777777" w:rsidR="00817470" w:rsidRDefault="00BE4EC6">
    <w: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0E35" w14:textId="77777777" w:rsidR="00E178D0" w:rsidRDefault="00E178D0" w:rsidP="00BB293C">
    <w:pPr>
      <w:pStyle w:val="NoSpacing"/>
      <w:jc w:val="right"/>
      <w:rPr>
        <w:b/>
        <w:color w:val="365F91"/>
        <w:sz w:val="16"/>
        <w:szCs w:val="16"/>
        <w:lang w:val="es-MX"/>
      </w:rPr>
    </w:pPr>
  </w:p>
  <w:p w14:paraId="0DFAF088" w14:textId="77777777" w:rsidR="00E178D0" w:rsidRDefault="00E178D0" w:rsidP="00BB293C">
    <w:pPr>
      <w:pStyle w:val="NoSpacing"/>
      <w:jc w:val="right"/>
      <w:rPr>
        <w:b/>
        <w:color w:val="365F91"/>
        <w:sz w:val="16"/>
        <w:szCs w:val="16"/>
        <w:lang w:val="es-MX"/>
      </w:rPr>
    </w:pPr>
  </w:p>
  <w:p w14:paraId="6EEA4CD2" w14:textId="77777777" w:rsidR="00E178D0" w:rsidRPr="008F3B32" w:rsidRDefault="00E178D0" w:rsidP="00BB293C">
    <w:pPr>
      <w:pStyle w:val="NoSpacing"/>
      <w:jc w:val="right"/>
      <w:rPr>
        <w:b/>
        <w:bCs/>
        <w:color w:val="365F91"/>
        <w:sz w:val="16"/>
        <w:szCs w:val="16"/>
        <w:lang w:val="es-MX"/>
      </w:rPr>
    </w:pPr>
    <w:r w:rsidRPr="008F3B32">
      <w:rPr>
        <w:b/>
        <w:bCs/>
        <w:lang w:val="es-MX"/>
      </w:rPr>
      <w:t>FRM-0</w:t>
    </w:r>
    <w:r w:rsidR="008F3B32" w:rsidRPr="008F3B32">
      <w:rPr>
        <w:b/>
        <w:bCs/>
        <w:lang w:val="es-MX"/>
      </w:rPr>
      <w:t>1</w:t>
    </w:r>
    <w:r w:rsidR="00264503">
      <w:rPr>
        <w:b/>
        <w:bCs/>
        <w:lang w:val="es-MX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A6A26"/>
    <w:multiLevelType w:val="hybridMultilevel"/>
    <w:tmpl w:val="10AC14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attachedTemplate r:id="rId1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B1"/>
    <w:rsid w:val="000171D7"/>
    <w:rsid w:val="000521B7"/>
    <w:rsid w:val="00077647"/>
    <w:rsid w:val="0008131B"/>
    <w:rsid w:val="000A4450"/>
    <w:rsid w:val="000F1609"/>
    <w:rsid w:val="00113E8E"/>
    <w:rsid w:val="001273CC"/>
    <w:rsid w:val="0013439F"/>
    <w:rsid w:val="00140F2B"/>
    <w:rsid w:val="0014586B"/>
    <w:rsid w:val="00153DFB"/>
    <w:rsid w:val="0019683A"/>
    <w:rsid w:val="001B4B1C"/>
    <w:rsid w:val="001C2086"/>
    <w:rsid w:val="001D4713"/>
    <w:rsid w:val="001D74B7"/>
    <w:rsid w:val="00225069"/>
    <w:rsid w:val="00246A65"/>
    <w:rsid w:val="00264503"/>
    <w:rsid w:val="00266FE9"/>
    <w:rsid w:val="00274B5A"/>
    <w:rsid w:val="00282BA5"/>
    <w:rsid w:val="00284EFD"/>
    <w:rsid w:val="00294887"/>
    <w:rsid w:val="002A7CA4"/>
    <w:rsid w:val="002B3D97"/>
    <w:rsid w:val="0030477A"/>
    <w:rsid w:val="003216B1"/>
    <w:rsid w:val="0033224F"/>
    <w:rsid w:val="00372072"/>
    <w:rsid w:val="003817AF"/>
    <w:rsid w:val="0038737F"/>
    <w:rsid w:val="003A0A9A"/>
    <w:rsid w:val="003A48EA"/>
    <w:rsid w:val="003B236C"/>
    <w:rsid w:val="003C63A9"/>
    <w:rsid w:val="003D5832"/>
    <w:rsid w:val="003E5BC8"/>
    <w:rsid w:val="004015A2"/>
    <w:rsid w:val="00403C22"/>
    <w:rsid w:val="00406626"/>
    <w:rsid w:val="00427542"/>
    <w:rsid w:val="00445685"/>
    <w:rsid w:val="004547AA"/>
    <w:rsid w:val="00461A62"/>
    <w:rsid w:val="0046433A"/>
    <w:rsid w:val="004728F1"/>
    <w:rsid w:val="004A27EA"/>
    <w:rsid w:val="004B4676"/>
    <w:rsid w:val="004E0BDF"/>
    <w:rsid w:val="004F77DF"/>
    <w:rsid w:val="00513604"/>
    <w:rsid w:val="0052143E"/>
    <w:rsid w:val="00523A53"/>
    <w:rsid w:val="00525606"/>
    <w:rsid w:val="00550197"/>
    <w:rsid w:val="00580321"/>
    <w:rsid w:val="005825D1"/>
    <w:rsid w:val="005872C8"/>
    <w:rsid w:val="005952A5"/>
    <w:rsid w:val="00595509"/>
    <w:rsid w:val="005A72FA"/>
    <w:rsid w:val="005C338C"/>
    <w:rsid w:val="005F1F43"/>
    <w:rsid w:val="005F59E9"/>
    <w:rsid w:val="00615E25"/>
    <w:rsid w:val="006269EF"/>
    <w:rsid w:val="00633572"/>
    <w:rsid w:val="0065557A"/>
    <w:rsid w:val="0065767E"/>
    <w:rsid w:val="00671D9E"/>
    <w:rsid w:val="007310A2"/>
    <w:rsid w:val="00736FBD"/>
    <w:rsid w:val="00753861"/>
    <w:rsid w:val="00783016"/>
    <w:rsid w:val="007834A2"/>
    <w:rsid w:val="007D6BAA"/>
    <w:rsid w:val="008039D8"/>
    <w:rsid w:val="00815E0F"/>
    <w:rsid w:val="00817470"/>
    <w:rsid w:val="00830CEE"/>
    <w:rsid w:val="0083370B"/>
    <w:rsid w:val="00847794"/>
    <w:rsid w:val="008516F3"/>
    <w:rsid w:val="0085616D"/>
    <w:rsid w:val="00857944"/>
    <w:rsid w:val="00862B27"/>
    <w:rsid w:val="00863BAD"/>
    <w:rsid w:val="00865F90"/>
    <w:rsid w:val="00872CCF"/>
    <w:rsid w:val="00880E7F"/>
    <w:rsid w:val="008A0740"/>
    <w:rsid w:val="008D2014"/>
    <w:rsid w:val="008E19C6"/>
    <w:rsid w:val="008E4C4C"/>
    <w:rsid w:val="008F3B32"/>
    <w:rsid w:val="0091140A"/>
    <w:rsid w:val="0091252B"/>
    <w:rsid w:val="00922A43"/>
    <w:rsid w:val="00944A63"/>
    <w:rsid w:val="00950355"/>
    <w:rsid w:val="009523FE"/>
    <w:rsid w:val="00963151"/>
    <w:rsid w:val="0096734F"/>
    <w:rsid w:val="009774EB"/>
    <w:rsid w:val="00977F79"/>
    <w:rsid w:val="0098285A"/>
    <w:rsid w:val="009B780F"/>
    <w:rsid w:val="009C288E"/>
    <w:rsid w:val="009C7FA9"/>
    <w:rsid w:val="009D46C9"/>
    <w:rsid w:val="009F3647"/>
    <w:rsid w:val="009F56D7"/>
    <w:rsid w:val="00A03299"/>
    <w:rsid w:val="00A075FC"/>
    <w:rsid w:val="00A1143C"/>
    <w:rsid w:val="00A14825"/>
    <w:rsid w:val="00A40A3F"/>
    <w:rsid w:val="00A42D38"/>
    <w:rsid w:val="00A51303"/>
    <w:rsid w:val="00A6124B"/>
    <w:rsid w:val="00A73880"/>
    <w:rsid w:val="00A86FD4"/>
    <w:rsid w:val="00A87B7A"/>
    <w:rsid w:val="00AA532C"/>
    <w:rsid w:val="00AA5868"/>
    <w:rsid w:val="00AA6AD1"/>
    <w:rsid w:val="00AB7848"/>
    <w:rsid w:val="00AC1BE4"/>
    <w:rsid w:val="00B45E5D"/>
    <w:rsid w:val="00B46C13"/>
    <w:rsid w:val="00B5200A"/>
    <w:rsid w:val="00BA3358"/>
    <w:rsid w:val="00BB293C"/>
    <w:rsid w:val="00BB3FBC"/>
    <w:rsid w:val="00BC1216"/>
    <w:rsid w:val="00BC29AD"/>
    <w:rsid w:val="00BE0F3D"/>
    <w:rsid w:val="00BE310E"/>
    <w:rsid w:val="00BE4EC6"/>
    <w:rsid w:val="00BE4F1C"/>
    <w:rsid w:val="00BE7D42"/>
    <w:rsid w:val="00C03FF7"/>
    <w:rsid w:val="00C1336E"/>
    <w:rsid w:val="00C341CD"/>
    <w:rsid w:val="00C4229E"/>
    <w:rsid w:val="00C428F8"/>
    <w:rsid w:val="00C563A3"/>
    <w:rsid w:val="00CC6550"/>
    <w:rsid w:val="00D565D2"/>
    <w:rsid w:val="00D65B3D"/>
    <w:rsid w:val="00D80B44"/>
    <w:rsid w:val="00D84929"/>
    <w:rsid w:val="00D949C5"/>
    <w:rsid w:val="00DA389D"/>
    <w:rsid w:val="00DA40EE"/>
    <w:rsid w:val="00DC21EF"/>
    <w:rsid w:val="00DD69CF"/>
    <w:rsid w:val="00DE4E8D"/>
    <w:rsid w:val="00E148B9"/>
    <w:rsid w:val="00E178D0"/>
    <w:rsid w:val="00E35F83"/>
    <w:rsid w:val="00E4551D"/>
    <w:rsid w:val="00E519BB"/>
    <w:rsid w:val="00E54CF7"/>
    <w:rsid w:val="00E74513"/>
    <w:rsid w:val="00E91774"/>
    <w:rsid w:val="00EC54E1"/>
    <w:rsid w:val="00ED07F0"/>
    <w:rsid w:val="00ED4E89"/>
    <w:rsid w:val="00ED6819"/>
    <w:rsid w:val="00EF34FD"/>
    <w:rsid w:val="00F059BB"/>
    <w:rsid w:val="00F25A0B"/>
    <w:rsid w:val="00F317AD"/>
    <w:rsid w:val="00F40D45"/>
    <w:rsid w:val="00F6002B"/>
    <w:rsid w:val="00FD7D81"/>
    <w:rsid w:val="00FD7EA8"/>
    <w:rsid w:val="00F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6A651"/>
  <w15:docId w15:val="{13AD3980-6B71-471C-ACB5-287ED7BD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B1C"/>
    <w:pPr>
      <w:spacing w:after="120"/>
      <w:jc w:val="both"/>
    </w:pPr>
    <w:rPr>
      <w:sz w:val="22"/>
      <w:szCs w:val="22"/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B1C"/>
    <w:pPr>
      <w:keepNext/>
      <w:keepLines/>
      <w:spacing w:after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B1C"/>
    <w:pPr>
      <w:keepNext/>
      <w:keepLines/>
      <w:jc w:val="left"/>
      <w:outlineLvl w:val="1"/>
    </w:pPr>
    <w:rPr>
      <w:rFonts w:eastAsiaTheme="majorEastAsia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9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9EF"/>
  </w:style>
  <w:style w:type="paragraph" w:styleId="Footer">
    <w:name w:val="footer"/>
    <w:basedOn w:val="Normal"/>
    <w:link w:val="FooterChar"/>
    <w:uiPriority w:val="99"/>
    <w:unhideWhenUsed/>
    <w:rsid w:val="006269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9EF"/>
  </w:style>
  <w:style w:type="paragraph" w:styleId="NoSpacing">
    <w:name w:val="No Spacing"/>
    <w:uiPriority w:val="1"/>
    <w:qFormat/>
    <w:rsid w:val="001B4B1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4E89"/>
    <w:rPr>
      <w:color w:val="4A2739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4B1C"/>
    <w:rPr>
      <w:rFonts w:eastAsiaTheme="majorEastAsia" w:cstheme="majorBidi"/>
      <w:b/>
      <w:bCs/>
      <w:sz w:val="28"/>
      <w:szCs w:val="28"/>
      <w:lang w:val="es-MX"/>
    </w:rPr>
  </w:style>
  <w:style w:type="character" w:customStyle="1" w:styleId="Heading2Char">
    <w:name w:val="Heading 2 Char"/>
    <w:basedOn w:val="DefaultParagraphFont"/>
    <w:link w:val="Heading2"/>
    <w:uiPriority w:val="9"/>
    <w:rsid w:val="001B4B1C"/>
    <w:rPr>
      <w:rFonts w:eastAsiaTheme="majorEastAsia" w:cstheme="majorBidi"/>
      <w:bCs/>
      <w:sz w:val="24"/>
      <w:szCs w:val="26"/>
      <w:lang w:val="es-MX"/>
    </w:rPr>
  </w:style>
  <w:style w:type="paragraph" w:styleId="NormalWeb">
    <w:name w:val="Normal (Web)"/>
    <w:basedOn w:val="Normal"/>
    <w:uiPriority w:val="99"/>
    <w:semiHidden/>
    <w:unhideWhenUsed/>
    <w:rsid w:val="005A72F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ListParagraph">
    <w:name w:val="List Paragraph"/>
    <w:basedOn w:val="Normal"/>
    <w:uiPriority w:val="34"/>
    <w:qFormat/>
    <w:rsid w:val="005A72FA"/>
    <w:pPr>
      <w:ind w:left="720"/>
      <w:contextualSpacing/>
    </w:pPr>
  </w:style>
  <w:style w:type="table" w:styleId="TableGrid">
    <w:name w:val="Table Grid"/>
    <w:basedOn w:val="TableNormal"/>
    <w:uiPriority w:val="59"/>
    <w:rsid w:val="005A7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74EB"/>
    <w:rPr>
      <w:color w:val="808080"/>
    </w:rPr>
  </w:style>
  <w:style w:type="character" w:customStyle="1" w:styleId="Style1">
    <w:name w:val="Style1"/>
    <w:basedOn w:val="DefaultParagraphFont"/>
    <w:uiPriority w:val="1"/>
    <w:rsid w:val="00F25A0B"/>
    <w:rPr>
      <w:b/>
    </w:rPr>
  </w:style>
  <w:style w:type="character" w:customStyle="1" w:styleId="Style2">
    <w:name w:val="Style2"/>
    <w:basedOn w:val="DefaultParagraphFont"/>
    <w:uiPriority w:val="1"/>
    <w:rsid w:val="003817AF"/>
    <w:rPr>
      <w:b/>
    </w:rPr>
  </w:style>
  <w:style w:type="character" w:customStyle="1" w:styleId="Style3">
    <w:name w:val="Style3"/>
    <w:basedOn w:val="DefaultParagraphFont"/>
    <w:uiPriority w:val="1"/>
    <w:rsid w:val="003817AF"/>
    <w:rPr>
      <w:b/>
    </w:rPr>
  </w:style>
  <w:style w:type="character" w:customStyle="1" w:styleId="Style4">
    <w:name w:val="Style4"/>
    <w:basedOn w:val="DefaultParagraphFont"/>
    <w:uiPriority w:val="1"/>
    <w:rsid w:val="003817AF"/>
    <w:rPr>
      <w:b/>
    </w:rPr>
  </w:style>
  <w:style w:type="character" w:customStyle="1" w:styleId="Style5">
    <w:name w:val="Style5"/>
    <w:basedOn w:val="DefaultParagraphFont"/>
    <w:uiPriority w:val="1"/>
    <w:rsid w:val="003817AF"/>
    <w:rPr>
      <w:b/>
    </w:rPr>
  </w:style>
  <w:style w:type="character" w:customStyle="1" w:styleId="Style6">
    <w:name w:val="Style6"/>
    <w:basedOn w:val="DefaultParagraphFont"/>
    <w:uiPriority w:val="1"/>
    <w:rsid w:val="003817AF"/>
    <w:rPr>
      <w:b/>
    </w:rPr>
  </w:style>
  <w:style w:type="character" w:customStyle="1" w:styleId="Style7">
    <w:name w:val="Style7"/>
    <w:basedOn w:val="DefaultParagraphFont"/>
    <w:uiPriority w:val="1"/>
    <w:rsid w:val="009523FE"/>
    <w:rPr>
      <w:b/>
    </w:rPr>
  </w:style>
  <w:style w:type="character" w:customStyle="1" w:styleId="Style8">
    <w:name w:val="Style8"/>
    <w:basedOn w:val="DefaultParagraphFont"/>
    <w:uiPriority w:val="1"/>
    <w:rsid w:val="0040662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DOIN-Organizacion%20Institucional\02_Organizacion\DocControl\1_Formularios%20tramites\01%20Archivos%20fuente\FRM-018%20Solicitud%20Pr&#243;rroga%20Atrapa%20la%20Gras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9B371E55F640F589D1BD28B4CCD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60D72-4D47-4259-A3C0-56EB9E23F45B}"/>
      </w:docPartPr>
      <w:docPartBody>
        <w:p w:rsidR="00000000" w:rsidRDefault="00154987">
          <w:pPr>
            <w:pStyle w:val="BB9B371E55F640F589D1BD28B4CCD4C3"/>
          </w:pPr>
          <w:r>
            <w:rPr>
              <w:rStyle w:val="PlaceholderText"/>
              <w:color w:val="FFC000" w:themeColor="accent4"/>
              <w:sz w:val="24"/>
              <w:szCs w:val="24"/>
            </w:rPr>
            <w:t>dí</w:t>
          </w:r>
          <w:r w:rsidRPr="007E479E">
            <w:rPr>
              <w:rStyle w:val="PlaceholderText"/>
              <w:color w:val="FFC000" w:themeColor="accent4"/>
              <w:sz w:val="24"/>
              <w:szCs w:val="24"/>
            </w:rPr>
            <w:t>a</w:t>
          </w:r>
        </w:p>
      </w:docPartBody>
    </w:docPart>
    <w:docPart>
      <w:docPartPr>
        <w:name w:val="83ED2DEE9F5741DBB0D8FC8BDB631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FD062-C55D-4A3C-BC2C-EF0F1B57F415}"/>
      </w:docPartPr>
      <w:docPartBody>
        <w:p w:rsidR="00000000" w:rsidRDefault="00154987">
          <w:pPr>
            <w:pStyle w:val="83ED2DEE9F5741DBB0D8FC8BDB631B88"/>
          </w:pPr>
          <w:r>
            <w:rPr>
              <w:rStyle w:val="PlaceholderText"/>
              <w:color w:val="FFC000" w:themeColor="accent4"/>
              <w:sz w:val="24"/>
              <w:szCs w:val="24"/>
            </w:rPr>
            <w:t>m</w:t>
          </w:r>
          <w:r w:rsidRPr="007E479E">
            <w:rPr>
              <w:rStyle w:val="PlaceholderText"/>
              <w:color w:val="FFC000" w:themeColor="accent4"/>
              <w:sz w:val="24"/>
              <w:szCs w:val="24"/>
            </w:rPr>
            <w:t>es</w:t>
          </w:r>
        </w:p>
      </w:docPartBody>
    </w:docPart>
    <w:docPart>
      <w:docPartPr>
        <w:name w:val="D42B0DC38CB6422BB632155B01437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0789B-8171-408F-B4B0-A9F0A081C927}"/>
      </w:docPartPr>
      <w:docPartBody>
        <w:p w:rsidR="00000000" w:rsidRDefault="00154987">
          <w:pPr>
            <w:pStyle w:val="D42B0DC38CB6422BB632155B01437BBC"/>
          </w:pPr>
          <w:r>
            <w:rPr>
              <w:rStyle w:val="PlaceholderText"/>
              <w:color w:val="FFC000" w:themeColor="accent4"/>
              <w:sz w:val="24"/>
              <w:szCs w:val="24"/>
            </w:rPr>
            <w:t>a</w:t>
          </w:r>
          <w:r w:rsidRPr="007E479E">
            <w:rPr>
              <w:rStyle w:val="PlaceholderText"/>
              <w:color w:val="FFC000" w:themeColor="accent4"/>
              <w:sz w:val="24"/>
              <w:szCs w:val="24"/>
            </w:rPr>
            <w:t>ño</w:t>
          </w:r>
        </w:p>
      </w:docPartBody>
    </w:docPart>
    <w:docPart>
      <w:docPartPr>
        <w:name w:val="159D45E051634B849009BDCDD1639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6ED43-43CF-4717-9032-EF4800559B62}"/>
      </w:docPartPr>
      <w:docPartBody>
        <w:p w:rsidR="00000000" w:rsidRDefault="00154987">
          <w:pPr>
            <w:pStyle w:val="159D45E051634B849009BDCDD1639ADB"/>
          </w:pPr>
          <w:r w:rsidRPr="007E479E">
            <w:rPr>
              <w:rStyle w:val="PlaceholderText"/>
              <w:b/>
              <w:bCs/>
              <w:color w:val="FFC000" w:themeColor="accent4"/>
            </w:rPr>
            <w:t>Nombre del director de CESPT</w:t>
          </w:r>
        </w:p>
      </w:docPartBody>
    </w:docPart>
    <w:docPart>
      <w:docPartPr>
        <w:name w:val="007C47B61ACC4A51B62918405DB1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DE9DC-E2C3-4302-96CB-AF05F76EDBB5}"/>
      </w:docPartPr>
      <w:docPartBody>
        <w:p w:rsidR="00000000" w:rsidRDefault="00154987">
          <w:pPr>
            <w:pStyle w:val="007C47B61ACC4A51B62918405DB196E5"/>
          </w:pPr>
          <w:r w:rsidRPr="007E479E">
            <w:rPr>
              <w:rStyle w:val="PlaceholderText"/>
              <w:b/>
              <w:bCs/>
              <w:color w:val="FFC000" w:themeColor="accent4"/>
              <w:sz w:val="24"/>
              <w:szCs w:val="24"/>
            </w:rPr>
            <w:t xml:space="preserve">Nombre </w:t>
          </w:r>
          <w:r>
            <w:rPr>
              <w:rStyle w:val="PlaceholderText"/>
              <w:b/>
              <w:bCs/>
              <w:color w:val="FFC000" w:themeColor="accent4"/>
              <w:sz w:val="24"/>
              <w:szCs w:val="24"/>
            </w:rPr>
            <w:t>J. Agua y Saneam.</w:t>
          </w:r>
        </w:p>
      </w:docPartBody>
    </w:docPart>
    <w:docPart>
      <w:docPartPr>
        <w:name w:val="8699784A9523440B9BB1E8A17DF5B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09C7-FDC0-4500-B510-9B91137E2F25}"/>
      </w:docPartPr>
      <w:docPartBody>
        <w:p w:rsidR="00000000" w:rsidRDefault="00154987">
          <w:pPr>
            <w:pStyle w:val="8699784A9523440B9BB1E8A17DF5B1E9"/>
          </w:pPr>
          <w:r w:rsidRPr="00BB293C">
            <w:rPr>
              <w:rStyle w:val="PlaceholderText"/>
              <w:b/>
              <w:bCs/>
              <w:color w:val="FFC000" w:themeColor="accent4"/>
            </w:rPr>
            <w:t>Nombre completo</w:t>
          </w:r>
        </w:p>
      </w:docPartBody>
    </w:docPart>
    <w:docPart>
      <w:docPartPr>
        <w:name w:val="1187EB1371B544D4945E315405B22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A0F3D-D799-4664-BE20-8D2AC2FE8991}"/>
      </w:docPartPr>
      <w:docPartBody>
        <w:p w:rsidR="00000000" w:rsidRDefault="00154987">
          <w:pPr>
            <w:pStyle w:val="1187EB1371B544D4945E315405B22546"/>
          </w:pPr>
          <w:r w:rsidRPr="00BB293C">
            <w:rPr>
              <w:rStyle w:val="PlaceholderText"/>
              <w:b/>
              <w:bCs/>
              <w:color w:val="FFC000" w:themeColor="accent4"/>
            </w:rPr>
            <w:t>Puesto</w:t>
          </w:r>
        </w:p>
      </w:docPartBody>
    </w:docPart>
    <w:docPart>
      <w:docPartPr>
        <w:name w:val="1F6049AA65A142DA9321E2DCF03BF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71C5E-F435-4339-9879-920467577CF3}"/>
      </w:docPartPr>
      <w:docPartBody>
        <w:p w:rsidR="00000000" w:rsidRDefault="00154987">
          <w:pPr>
            <w:pStyle w:val="1F6049AA65A142DA9321E2DCF03BFAF6"/>
          </w:pPr>
          <w:r w:rsidRPr="00BB293C">
            <w:rPr>
              <w:rStyle w:val="PlaceholderText"/>
              <w:b/>
              <w:bCs/>
              <w:color w:val="FFC000" w:themeColor="accent4"/>
            </w:rPr>
            <w:t>Nombre de la empresa</w:t>
          </w:r>
        </w:p>
      </w:docPartBody>
    </w:docPart>
    <w:docPart>
      <w:docPartPr>
        <w:name w:val="DC83120A273A474FB5A59150C8C44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385-9DCF-432D-A54D-73974F009F29}"/>
      </w:docPartPr>
      <w:docPartBody>
        <w:p w:rsidR="00000000" w:rsidRDefault="00154987">
          <w:pPr>
            <w:pStyle w:val="DC83120A273A474FB5A59150C8C44D3D"/>
          </w:pPr>
          <w:r w:rsidRPr="00BB293C">
            <w:rPr>
              <w:rStyle w:val="PlaceholderText"/>
              <w:b/>
              <w:bCs/>
              <w:color w:val="FFC000" w:themeColor="accent4"/>
            </w:rPr>
            <w:t>No. expediente</w:t>
          </w:r>
        </w:p>
      </w:docPartBody>
    </w:docPart>
    <w:docPart>
      <w:docPartPr>
        <w:name w:val="C5071F4481CC4156811B1A17165C8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B6F0B-8C54-4BCD-890A-73E61087BFE7}"/>
      </w:docPartPr>
      <w:docPartBody>
        <w:p w:rsidR="00000000" w:rsidRDefault="00154987">
          <w:pPr>
            <w:pStyle w:val="C5071F4481CC4156811B1A17165C8F48"/>
          </w:pPr>
          <w:r>
            <w:rPr>
              <w:rStyle w:val="PlaceholderText"/>
              <w:b/>
              <w:bCs/>
              <w:color w:val="FFC000" w:themeColor="accent4"/>
            </w:rPr>
            <w:t>No. oficio</w:t>
          </w:r>
        </w:p>
      </w:docPartBody>
    </w:docPart>
    <w:docPart>
      <w:docPartPr>
        <w:name w:val="4DA915DC76994430B91BE4F81F8E4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8B829-3CC2-4D8D-B2F4-BFC0027593EF}"/>
      </w:docPartPr>
      <w:docPartBody>
        <w:p w:rsidR="00000000" w:rsidRDefault="00154987">
          <w:pPr>
            <w:pStyle w:val="4DA915DC76994430B91BE4F81F8E4353"/>
          </w:pPr>
          <w:r w:rsidRPr="00863BAD">
            <w:rPr>
              <w:rStyle w:val="PlaceholderText"/>
              <w:b/>
              <w:bCs/>
              <w:color w:val="FFC000" w:themeColor="accent4"/>
            </w:rPr>
            <w:t>Escriba el motivo de la solicitud</w:t>
          </w:r>
        </w:p>
      </w:docPartBody>
    </w:docPart>
    <w:docPart>
      <w:docPartPr>
        <w:name w:val="622FB4CECFAC43C7B4B4E9C46C667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64B4F-59D7-4F99-9223-E86CF141EE77}"/>
      </w:docPartPr>
      <w:docPartBody>
        <w:p w:rsidR="00000000" w:rsidRDefault="00154987">
          <w:pPr>
            <w:pStyle w:val="622FB4CECFAC43C7B4B4E9C46C667A6E"/>
          </w:pPr>
          <w:r w:rsidRPr="00BB293C">
            <w:rPr>
              <w:rStyle w:val="PlaceholderText"/>
              <w:b/>
              <w:bCs/>
              <w:color w:val="FFC000" w:themeColor="accent4"/>
            </w:rPr>
            <w:t>Nombre completo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B9B371E55F640F589D1BD28B4CCD4C3">
    <w:name w:val="BB9B371E55F640F589D1BD28B4CCD4C3"/>
  </w:style>
  <w:style w:type="paragraph" w:customStyle="1" w:styleId="83ED2DEE9F5741DBB0D8FC8BDB631B88">
    <w:name w:val="83ED2DEE9F5741DBB0D8FC8BDB631B88"/>
  </w:style>
  <w:style w:type="paragraph" w:customStyle="1" w:styleId="D42B0DC38CB6422BB632155B01437BBC">
    <w:name w:val="D42B0DC38CB6422BB632155B01437BBC"/>
  </w:style>
  <w:style w:type="paragraph" w:customStyle="1" w:styleId="159D45E051634B849009BDCDD1639ADB">
    <w:name w:val="159D45E051634B849009BDCDD1639ADB"/>
  </w:style>
  <w:style w:type="paragraph" w:customStyle="1" w:styleId="007C47B61ACC4A51B62918405DB196E5">
    <w:name w:val="007C47B61ACC4A51B62918405DB196E5"/>
  </w:style>
  <w:style w:type="paragraph" w:customStyle="1" w:styleId="8699784A9523440B9BB1E8A17DF5B1E9">
    <w:name w:val="8699784A9523440B9BB1E8A17DF5B1E9"/>
  </w:style>
  <w:style w:type="paragraph" w:customStyle="1" w:styleId="1187EB1371B544D4945E315405B22546">
    <w:name w:val="1187EB1371B544D4945E315405B22546"/>
  </w:style>
  <w:style w:type="paragraph" w:customStyle="1" w:styleId="1F6049AA65A142DA9321E2DCF03BFAF6">
    <w:name w:val="1F6049AA65A142DA9321E2DCF03BFAF6"/>
  </w:style>
  <w:style w:type="paragraph" w:customStyle="1" w:styleId="DC83120A273A474FB5A59150C8C44D3D">
    <w:name w:val="DC83120A273A474FB5A59150C8C44D3D"/>
  </w:style>
  <w:style w:type="paragraph" w:customStyle="1" w:styleId="C5071F4481CC4156811B1A17165C8F48">
    <w:name w:val="C5071F4481CC4156811B1A17165C8F48"/>
  </w:style>
  <w:style w:type="paragraph" w:customStyle="1" w:styleId="4DA915DC76994430B91BE4F81F8E4353">
    <w:name w:val="4DA915DC76994430B91BE4F81F8E4353"/>
  </w:style>
  <w:style w:type="paragraph" w:customStyle="1" w:styleId="622FB4CECFAC43C7B4B4E9C46C667A6E">
    <w:name w:val="622FB4CECFAC43C7B4B4E9C46C667A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ESP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A1B32"/>
      </a:accent1>
      <a:accent2>
        <a:srgbClr val="BF955A"/>
      </a:accent2>
      <a:accent3>
        <a:srgbClr val="A5A5A5"/>
      </a:accent3>
      <a:accent4>
        <a:srgbClr val="A2294E"/>
      </a:accent4>
      <a:accent5>
        <a:srgbClr val="E0CCAE"/>
      </a:accent5>
      <a:accent6>
        <a:srgbClr val="008080"/>
      </a:accent6>
      <a:hlink>
        <a:srgbClr val="4A2739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9EBC-7554-4339-B4FE-7D684658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FRM-018 Solicitud Prórroga Atrapa la Grasa.dotx</Template>
  <TotalTime>5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Ley Ruiz</dc:creator>
  <cp:lastModifiedBy>Cecilia Ley Ruiz</cp:lastModifiedBy>
  <cp:revision>1</cp:revision>
  <cp:lastPrinted>2023-02-22T18:47:00Z</cp:lastPrinted>
  <dcterms:created xsi:type="dcterms:W3CDTF">2024-09-05T23:24:00Z</dcterms:created>
  <dcterms:modified xsi:type="dcterms:W3CDTF">2024-09-05T23:29:00Z</dcterms:modified>
</cp:coreProperties>
</file>