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C99F" w14:textId="77777777" w:rsidR="009D0A29" w:rsidRPr="00B82792" w:rsidRDefault="009D0A29">
      <w:pPr>
        <w:rPr>
          <w:sz w:val="6"/>
          <w:szCs w:val="6"/>
        </w:rPr>
      </w:pPr>
    </w:p>
    <w:tbl>
      <w:tblPr>
        <w:tblStyle w:val="TableGrid"/>
        <w:tblW w:w="1079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82"/>
        <w:gridCol w:w="514"/>
        <w:gridCol w:w="1216"/>
        <w:gridCol w:w="42"/>
        <w:gridCol w:w="1026"/>
        <w:gridCol w:w="746"/>
        <w:gridCol w:w="16"/>
        <w:gridCol w:w="305"/>
        <w:gridCol w:w="443"/>
        <w:gridCol w:w="14"/>
        <w:gridCol w:w="242"/>
        <w:gridCol w:w="521"/>
        <w:gridCol w:w="231"/>
        <w:gridCol w:w="73"/>
        <w:gridCol w:w="310"/>
        <w:gridCol w:w="452"/>
        <w:gridCol w:w="283"/>
        <w:gridCol w:w="23"/>
        <w:gridCol w:w="260"/>
        <w:gridCol w:w="156"/>
        <w:gridCol w:w="215"/>
        <w:gridCol w:w="34"/>
        <w:gridCol w:w="162"/>
        <w:gridCol w:w="1576"/>
        <w:gridCol w:w="1259"/>
        <w:gridCol w:w="513"/>
        <w:gridCol w:w="83"/>
      </w:tblGrid>
      <w:tr w:rsidR="00B82792" w:rsidRPr="00D21A1A" w14:paraId="61E6A402" w14:textId="77777777" w:rsidTr="007917F7">
        <w:tc>
          <w:tcPr>
            <w:tcW w:w="8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41AB90" w14:textId="77777777" w:rsidR="00B82792" w:rsidRPr="00D21A1A" w:rsidRDefault="00B82792" w:rsidP="007917F7"/>
        </w:tc>
        <w:tc>
          <w:tcPr>
            <w:tcW w:w="10632" w:type="dxa"/>
            <w:gridSpan w:val="25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25F5BC5" w14:textId="77777777" w:rsidR="00B82792" w:rsidRPr="00D21A1A" w:rsidRDefault="00B82792" w:rsidP="007917F7">
            <w:pPr>
              <w:pStyle w:val="NoSpacing"/>
              <w:jc w:val="right"/>
              <w:rPr>
                <w:lang w:val="es-MX"/>
              </w:rPr>
            </w:pPr>
            <w:r w:rsidRPr="00D21A1A">
              <w:rPr>
                <w:lang w:val="es-MX"/>
              </w:rPr>
              <w:t xml:space="preserve">Formulario: </w:t>
            </w:r>
            <w:r w:rsidRPr="00D21A1A">
              <w:rPr>
                <w:b/>
                <w:lang w:val="es-MX"/>
              </w:rPr>
              <w:t xml:space="preserve">FRM-008 </w:t>
            </w:r>
            <w:r w:rsidRPr="00D21A1A">
              <w:rPr>
                <w:lang w:val="es-MX"/>
              </w:rPr>
              <w:t xml:space="preserve">Rev: </w:t>
            </w:r>
            <w:r w:rsidRPr="00D21A1A">
              <w:rPr>
                <w:b/>
                <w:lang w:val="es-MX"/>
              </w:rPr>
              <w:t>01</w:t>
            </w:r>
          </w:p>
        </w:tc>
        <w:tc>
          <w:tcPr>
            <w:tcW w:w="8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509811" w14:textId="77777777" w:rsidR="00B82792" w:rsidRPr="00D21A1A" w:rsidRDefault="00B82792" w:rsidP="007917F7"/>
        </w:tc>
      </w:tr>
      <w:tr w:rsidR="00B82792" w:rsidRPr="00D21A1A" w14:paraId="0BF2397D" w14:textId="77777777" w:rsidTr="007917F7">
        <w:trPr>
          <w:trHeight w:val="28"/>
        </w:trPr>
        <w:tc>
          <w:tcPr>
            <w:tcW w:w="8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82EC6C7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10632" w:type="dxa"/>
            <w:gridSpan w:val="25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58CA944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04681E6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</w:tr>
      <w:tr w:rsidR="00B82792" w:rsidRPr="00667623" w14:paraId="3A510406" w14:textId="77777777" w:rsidTr="00323C45">
        <w:trPr>
          <w:trHeight w:val="114"/>
        </w:trPr>
        <w:tc>
          <w:tcPr>
            <w:tcW w:w="82" w:type="dxa"/>
            <w:tcBorders>
              <w:top w:val="nil"/>
              <w:right w:val="single" w:sz="18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6941739" w14:textId="77777777" w:rsidR="00B82792" w:rsidRPr="00667623" w:rsidRDefault="00B82792" w:rsidP="007917F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right w:val="nil"/>
            </w:tcBorders>
            <w:tcMar>
              <w:left w:w="108" w:type="dxa"/>
              <w:right w:w="108" w:type="dxa"/>
            </w:tcMar>
          </w:tcPr>
          <w:p w14:paraId="5A4BC2FE" w14:textId="77777777" w:rsidR="00B82792" w:rsidRPr="00031B6F" w:rsidRDefault="00B82792" w:rsidP="007917F7">
            <w:pPr>
              <w:jc w:val="right"/>
              <w:rPr>
                <w:rFonts w:cstheme="minorHAnsi"/>
                <w:b/>
                <w:bCs/>
                <w:smallCaps/>
                <w:szCs w:val="20"/>
              </w:rPr>
            </w:pPr>
            <w:r w:rsidRPr="00031B6F">
              <w:rPr>
                <w:rFonts w:cstheme="minorHAnsi"/>
                <w:b/>
                <w:bCs/>
                <w:smallCaps/>
                <w:szCs w:val="20"/>
              </w:rPr>
              <w:t>Para ser llenado por CESPT</w:t>
            </w:r>
          </w:p>
        </w:tc>
        <w:tc>
          <w:tcPr>
            <w:tcW w:w="2135" w:type="dxa"/>
            <w:gridSpan w:val="5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14:paraId="27846996" w14:textId="77777777" w:rsidR="00B82792" w:rsidRPr="00302E4A" w:rsidRDefault="00B82792" w:rsidP="007917F7">
            <w:pPr>
              <w:jc w:val="left"/>
              <w:rPr>
                <w:rFonts w:cstheme="minorHAnsi"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No. expediente</w:t>
            </w:r>
          </w:p>
        </w:tc>
        <w:tc>
          <w:tcPr>
            <w:tcW w:w="2286" w:type="dxa"/>
            <w:gridSpan w:val="8"/>
            <w:tcBorders>
              <w:top w:val="single" w:sz="18" w:space="0" w:color="A6A6A6" w:themeColor="background1" w:themeShade="A6"/>
              <w:left w:val="nil"/>
              <w:bottom w:val="nil"/>
              <w:right w:val="single" w:sz="18" w:space="0" w:color="A6A6A6" w:themeColor="background1" w:themeShade="A6"/>
            </w:tcBorders>
            <w:tcMar>
              <w:left w:w="28" w:type="dxa"/>
            </w:tcMar>
            <w:vAlign w:val="bottom"/>
          </w:tcPr>
          <w:p w14:paraId="1DD354C5" w14:textId="77777777" w:rsidR="00B82792" w:rsidRPr="00302E4A" w:rsidRDefault="00B82792" w:rsidP="007917F7">
            <w:pPr>
              <w:jc w:val="left"/>
              <w:rPr>
                <w:rFonts w:cstheme="minorHAnsi"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Fecha vencimiento</w:t>
            </w:r>
          </w:p>
        </w:tc>
        <w:tc>
          <w:tcPr>
            <w:tcW w:w="722" w:type="dxa"/>
            <w:gridSpan w:val="4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  <w:tcMar>
              <w:left w:w="28" w:type="dxa"/>
            </w:tcMar>
          </w:tcPr>
          <w:p w14:paraId="4F67C2A9" w14:textId="77777777" w:rsidR="00B82792" w:rsidRPr="00667623" w:rsidRDefault="00B82792" w:rsidP="007917F7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5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14:paraId="5AA3B6F8" w14:textId="77777777" w:rsidR="00B82792" w:rsidRPr="00302E4A" w:rsidRDefault="00B82792" w:rsidP="007917F7">
            <w:pPr>
              <w:jc w:val="left"/>
              <w:rPr>
                <w:rFonts w:cstheme="minorHAnsi"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Fecha (dd/mmm/aa)</w:t>
            </w:r>
          </w:p>
        </w:tc>
        <w:tc>
          <w:tcPr>
            <w:tcW w:w="83" w:type="dxa"/>
            <w:tcBorders>
              <w:top w:val="nil"/>
              <w:left w:val="nil"/>
            </w:tcBorders>
            <w:tcMar>
              <w:left w:w="28" w:type="dxa"/>
              <w:right w:w="28" w:type="dxa"/>
            </w:tcMar>
          </w:tcPr>
          <w:p w14:paraId="55AF1F4F" w14:textId="77777777" w:rsidR="00B82792" w:rsidRPr="00667623" w:rsidRDefault="00B82792" w:rsidP="007917F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2792" w:rsidRPr="00D21A1A" w14:paraId="393FD9BD" w14:textId="77777777" w:rsidTr="00323C45">
        <w:trPr>
          <w:trHeight w:val="340"/>
        </w:trPr>
        <w:tc>
          <w:tcPr>
            <w:tcW w:w="82" w:type="dxa"/>
            <w:tcBorders>
              <w:top w:val="nil"/>
              <w:right w:val="single" w:sz="18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1142A5A" w14:textId="77777777" w:rsidR="00B82792" w:rsidRPr="00D21A1A" w:rsidRDefault="00B82792" w:rsidP="007917F7">
            <w:pPr>
              <w:rPr>
                <w:rFonts w:cstheme="minorHAnsi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DA9A62D" w14:textId="77777777" w:rsidR="00B82792" w:rsidRPr="00D21A1A" w:rsidRDefault="00B82792" w:rsidP="007917F7">
            <w:pPr>
              <w:jc w:val="right"/>
              <w:rPr>
                <w:rFonts w:cstheme="minorHAnsi"/>
                <w:b/>
                <w:bCs/>
                <w:smallCaps/>
                <w:szCs w:val="20"/>
              </w:rPr>
            </w:pPr>
          </w:p>
        </w:tc>
        <w:sdt>
          <w:sdtPr>
            <w:rPr>
              <w:rFonts w:cstheme="minorHAnsi"/>
              <w:sz w:val="22"/>
            </w:rPr>
            <w:alias w:val="NoExp"/>
            <w:tag w:val="NoExp"/>
            <w:id w:val="1377515093"/>
            <w:placeholder>
              <w:docPart w:val="CE519938316142138A29BBC476CD1E00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5"/>
                <w:tcBorders>
                  <w:top w:val="nil"/>
                  <w:left w:val="single" w:sz="4" w:space="0" w:color="A6A6A6" w:themeColor="background1" w:themeShade="A6"/>
                  <w:bottom w:val="single" w:sz="18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4058B9E8" w14:textId="77777777" w:rsidR="00B82792" w:rsidRPr="00D21A1A" w:rsidRDefault="00B82792" w:rsidP="007917F7">
                <w:pPr>
                  <w:rPr>
                    <w:rFonts w:cstheme="minorHAnsi"/>
                    <w:sz w:val="22"/>
                  </w:rPr>
                </w:pPr>
                <w:r w:rsidRPr="00D21A1A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FecVen"/>
            <w:tag w:val="FecVen"/>
            <w:id w:val="-1468657153"/>
            <w:placeholder>
              <w:docPart w:val="E7CA9F635A37434FA3F4243BDCCEBA31"/>
            </w:placeholder>
            <w:showingPlcHdr/>
            <w:date>
              <w:dateFormat w:val="d MMM. 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86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18" w:space="0" w:color="A6A6A6" w:themeColor="background1" w:themeShade="A6"/>
                  <w:right w:val="single" w:sz="18" w:space="0" w:color="A6A6A6" w:themeColor="background1" w:themeShade="A6"/>
                </w:tcBorders>
              </w:tcPr>
              <w:p w14:paraId="26E0BD8B" w14:textId="77777777" w:rsidR="00B82792" w:rsidRPr="00AE0AF9" w:rsidRDefault="00B82792" w:rsidP="007917F7">
                <w:pPr>
                  <w:rPr>
                    <w:rFonts w:cstheme="minorHAnsi"/>
                    <w:sz w:val="22"/>
                    <w:lang w:val="en-US"/>
                  </w:rPr>
                </w:pPr>
                <w:r>
                  <w:rPr>
                    <w:rFonts w:cstheme="minorHAnsi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722" w:type="dxa"/>
            <w:gridSpan w:val="4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6D4432F" w14:textId="77777777" w:rsidR="00B82792" w:rsidRPr="00AE0AF9" w:rsidRDefault="00B82792" w:rsidP="007917F7">
            <w:pPr>
              <w:rPr>
                <w:rFonts w:cstheme="minorHAnsi"/>
                <w:sz w:val="22"/>
                <w:lang w:val="en-US"/>
              </w:rPr>
            </w:pPr>
          </w:p>
        </w:tc>
        <w:sdt>
          <w:sdtPr>
            <w:rPr>
              <w:rFonts w:cstheme="minorHAnsi"/>
              <w:sz w:val="22"/>
            </w:rPr>
            <w:alias w:val="Fecha"/>
            <w:tag w:val="Fecha"/>
            <w:id w:val="-1865818159"/>
            <w:placeholder>
              <w:docPart w:val="CFD6CD118EF0416993943360C5B133A0"/>
            </w:placeholder>
            <w:showingPlcHdr/>
            <w:date w:fullDate="2023-06-13T00:00:00Z">
              <w:dateFormat w:val="d-MMM-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3759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82212B3" w14:textId="77777777" w:rsidR="00B82792" w:rsidRPr="00D21A1A" w:rsidRDefault="00B82792" w:rsidP="007917F7">
                <w:pPr>
                  <w:rPr>
                    <w:rFonts w:cstheme="minorHAnsi"/>
                    <w:sz w:val="22"/>
                  </w:rPr>
                </w:pPr>
                <w:r w:rsidRPr="00D21A1A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83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E3458CE" w14:textId="77777777" w:rsidR="00B82792" w:rsidRPr="00D21A1A" w:rsidRDefault="00B82792" w:rsidP="007917F7">
            <w:pPr>
              <w:rPr>
                <w:rFonts w:cstheme="minorHAnsi"/>
                <w:szCs w:val="20"/>
              </w:rPr>
            </w:pPr>
          </w:p>
        </w:tc>
      </w:tr>
      <w:tr w:rsidR="00B82792" w:rsidRPr="00D21A1A" w14:paraId="55227D59" w14:textId="77777777" w:rsidTr="007917F7">
        <w:trPr>
          <w:trHeight w:val="28"/>
        </w:trPr>
        <w:tc>
          <w:tcPr>
            <w:tcW w:w="8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190E7B9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10632" w:type="dxa"/>
            <w:gridSpan w:val="25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F1689AA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8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EABEFFC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</w:tr>
      <w:tr w:rsidR="00B82792" w:rsidRPr="00D21A1A" w14:paraId="7D3B6F5B" w14:textId="77777777" w:rsidTr="007917F7">
        <w:trPr>
          <w:trHeight w:val="141"/>
        </w:trPr>
        <w:tc>
          <w:tcPr>
            <w:tcW w:w="82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72FA144" w14:textId="77777777" w:rsidR="00B82792" w:rsidRPr="00D21A1A" w:rsidRDefault="00B82792" w:rsidP="007917F7"/>
        </w:tc>
        <w:tc>
          <w:tcPr>
            <w:tcW w:w="10632" w:type="dxa"/>
            <w:gridSpan w:val="25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4A70B0" w14:textId="77777777" w:rsidR="00B82792" w:rsidRPr="00D21A1A" w:rsidRDefault="00B82792" w:rsidP="007917F7">
            <w:pPr>
              <w:jc w:val="center"/>
              <w:rPr>
                <w:b/>
                <w:bCs/>
              </w:rPr>
            </w:pPr>
            <w:r w:rsidRPr="00D21A1A">
              <w:rPr>
                <w:b/>
                <w:bCs/>
                <w:sz w:val="18"/>
                <w:szCs w:val="20"/>
              </w:rPr>
              <w:t>DATOS GENERALES DE LA EMPRESA</w:t>
            </w:r>
          </w:p>
        </w:tc>
        <w:tc>
          <w:tcPr>
            <w:tcW w:w="83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D1F89C" w14:textId="77777777" w:rsidR="00B82792" w:rsidRPr="00D21A1A" w:rsidRDefault="00B82792" w:rsidP="007917F7"/>
        </w:tc>
      </w:tr>
      <w:tr w:rsidR="00B82792" w:rsidRPr="00D21A1A" w14:paraId="7C028F8B" w14:textId="77777777" w:rsidTr="007917F7">
        <w:trPr>
          <w:trHeight w:val="28"/>
        </w:trPr>
        <w:tc>
          <w:tcPr>
            <w:tcW w:w="8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2BEB78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10632" w:type="dxa"/>
            <w:gridSpan w:val="25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BF54CB5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8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8CAE2C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</w:tr>
      <w:tr w:rsidR="00B82792" w:rsidRPr="00302E4A" w14:paraId="14E17757" w14:textId="77777777" w:rsidTr="007917F7">
        <w:trPr>
          <w:trHeight w:val="28"/>
        </w:trPr>
        <w:tc>
          <w:tcPr>
            <w:tcW w:w="8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949C53B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632" w:type="dxa"/>
            <w:gridSpan w:val="25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E20141D" w14:textId="77777777" w:rsidR="00B82792" w:rsidRPr="00302E4A" w:rsidRDefault="00B82792" w:rsidP="007917F7">
            <w:pPr>
              <w:jc w:val="left"/>
              <w:rPr>
                <w:smallCaps/>
                <w:sz w:val="18"/>
                <w:szCs w:val="18"/>
              </w:rPr>
            </w:pPr>
            <w:r w:rsidRPr="00302E4A">
              <w:rPr>
                <w:smallCaps/>
                <w:sz w:val="18"/>
                <w:szCs w:val="18"/>
              </w:rPr>
              <w:t>Razón Social</w:t>
            </w:r>
          </w:p>
        </w:tc>
        <w:tc>
          <w:tcPr>
            <w:tcW w:w="8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FB098C4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</w:tr>
      <w:tr w:rsidR="00B82792" w:rsidRPr="00D21A1A" w14:paraId="3C83B0AD" w14:textId="77777777" w:rsidTr="007917F7">
        <w:trPr>
          <w:trHeight w:val="340"/>
        </w:trPr>
        <w:tc>
          <w:tcPr>
            <w:tcW w:w="82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8ABF9CE" w14:textId="77777777" w:rsidR="00B82792" w:rsidRPr="00D21A1A" w:rsidRDefault="00B82792" w:rsidP="007917F7">
            <w:pPr>
              <w:rPr>
                <w:szCs w:val="20"/>
              </w:rPr>
            </w:pPr>
          </w:p>
        </w:tc>
        <w:sdt>
          <w:sdtPr>
            <w:rPr>
              <w:sz w:val="22"/>
            </w:rPr>
            <w:alias w:val="RazonSocial"/>
            <w:tag w:val="RazonSocial"/>
            <w:id w:val="-1962564874"/>
            <w:placeholder>
              <w:docPart w:val="2080CD6CA6B940B8BF8466B1E2A5C17D"/>
            </w:placeholder>
            <w:showingPlcHdr/>
            <w:text/>
          </w:sdtPr>
          <w:sdtEndPr/>
          <w:sdtContent>
            <w:tc>
              <w:tcPr>
                <w:tcW w:w="10632" w:type="dxa"/>
                <w:gridSpan w:val="2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3" w:type="dxa"/>
                  <w:right w:w="23" w:type="dxa"/>
                </w:tcMar>
              </w:tcPr>
              <w:p w14:paraId="689B2C53" w14:textId="77777777" w:rsidR="00B82792" w:rsidRPr="00D21A1A" w:rsidRDefault="00B82792" w:rsidP="007917F7">
                <w:pPr>
                  <w:rPr>
                    <w:sz w:val="22"/>
                  </w:rPr>
                </w:pPr>
                <w:r w:rsidRPr="00D21A1A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83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40059D9" w14:textId="77777777" w:rsidR="00B82792" w:rsidRPr="00D21A1A" w:rsidRDefault="00B82792" w:rsidP="007917F7">
            <w:pPr>
              <w:rPr>
                <w:szCs w:val="20"/>
              </w:rPr>
            </w:pPr>
          </w:p>
        </w:tc>
      </w:tr>
      <w:tr w:rsidR="00B82792" w:rsidRPr="00302E4A" w14:paraId="43C94DDD" w14:textId="77777777" w:rsidTr="007917F7">
        <w:trPr>
          <w:trHeight w:val="170"/>
        </w:trPr>
        <w:tc>
          <w:tcPr>
            <w:tcW w:w="82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231DA455" w14:textId="77777777" w:rsidR="00B82792" w:rsidRPr="00302E4A" w:rsidRDefault="00B82792" w:rsidP="007917F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560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3360F4B" w14:textId="77777777" w:rsidR="00B82792" w:rsidRPr="00302E4A" w:rsidRDefault="00B82792" w:rsidP="007917F7">
            <w:pPr>
              <w:pStyle w:val="NoSpacing"/>
              <w:rPr>
                <w:smallCaps/>
                <w:sz w:val="18"/>
                <w:szCs w:val="18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302E4A">
              <w:rPr>
                <w:rFonts w:cstheme="minorHAnsi"/>
                <w:smallCaps/>
                <w:sz w:val="18"/>
                <w:szCs w:val="18"/>
                <w:lang w:val="es-MX"/>
              </w:rPr>
              <w:t>RFC</w:t>
            </w:r>
          </w:p>
        </w:tc>
        <w:tc>
          <w:tcPr>
            <w:tcW w:w="3157" w:type="dxa"/>
            <w:gridSpan w:val="1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BF595DA" w14:textId="77777777" w:rsidR="00B82792" w:rsidRPr="00302E4A" w:rsidRDefault="00B82792" w:rsidP="007917F7">
            <w:pPr>
              <w:jc w:val="left"/>
              <w:rPr>
                <w:smallCaps/>
                <w:sz w:val="18"/>
                <w:szCs w:val="18"/>
              </w:rPr>
            </w:pPr>
            <w:r w:rsidRPr="00302E4A">
              <w:rPr>
                <w:smallCaps/>
                <w:sz w:val="18"/>
                <w:szCs w:val="18"/>
              </w:rPr>
              <w:t>Cuenta CESPT</w:t>
            </w:r>
          </w:p>
        </w:tc>
        <w:tc>
          <w:tcPr>
            <w:tcW w:w="3915" w:type="dxa"/>
            <w:gridSpan w:val="7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7828B5C" w14:textId="77777777" w:rsidR="00B82792" w:rsidRPr="00302E4A" w:rsidRDefault="00B82792" w:rsidP="007917F7">
            <w:pPr>
              <w:jc w:val="left"/>
              <w:rPr>
                <w:smallCaps/>
                <w:sz w:val="18"/>
                <w:szCs w:val="20"/>
              </w:rPr>
            </w:pPr>
            <w:r w:rsidRPr="00302E4A">
              <w:rPr>
                <w:smallCaps/>
                <w:sz w:val="18"/>
                <w:szCs w:val="20"/>
              </w:rPr>
              <w:t>Clave Catastral</w:t>
            </w:r>
          </w:p>
        </w:tc>
        <w:tc>
          <w:tcPr>
            <w:tcW w:w="83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62926FC" w14:textId="77777777" w:rsidR="00B82792" w:rsidRPr="00302E4A" w:rsidRDefault="00B82792" w:rsidP="007917F7">
            <w:pPr>
              <w:pStyle w:val="NoSpacing"/>
              <w:rPr>
                <w:sz w:val="18"/>
                <w:szCs w:val="18"/>
                <w:lang w:val="es-MX"/>
              </w:rPr>
            </w:pPr>
          </w:p>
        </w:tc>
      </w:tr>
      <w:tr w:rsidR="00B82792" w:rsidRPr="00D21A1A" w14:paraId="323E380F" w14:textId="77777777" w:rsidTr="007917F7">
        <w:trPr>
          <w:trHeight w:val="340"/>
        </w:trPr>
        <w:tc>
          <w:tcPr>
            <w:tcW w:w="82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CBCF998" w14:textId="77777777" w:rsidR="00B82792" w:rsidRPr="00D21A1A" w:rsidRDefault="00B82792" w:rsidP="007917F7">
            <w:pPr>
              <w:jc w:val="left"/>
              <w:rPr>
                <w:sz w:val="22"/>
              </w:rPr>
            </w:pPr>
          </w:p>
        </w:tc>
        <w:sdt>
          <w:sdtPr>
            <w:rPr>
              <w:sz w:val="22"/>
            </w:rPr>
            <w:alias w:val="RFC"/>
            <w:tag w:val="RFC"/>
            <w:id w:val="-1073347844"/>
            <w:placeholder>
              <w:docPart w:val="237C4069396B43E6A8244F3B56EA9E3B"/>
            </w:placeholder>
            <w:showingPlcHdr/>
            <w:text/>
          </w:sdtPr>
          <w:sdtEndPr/>
          <w:sdtContent>
            <w:tc>
              <w:tcPr>
                <w:tcW w:w="3560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18BFFBB0" w14:textId="77777777" w:rsidR="00B82792" w:rsidRPr="00D21A1A" w:rsidRDefault="00B82792" w:rsidP="007917F7">
                <w:pPr>
                  <w:jc w:val="left"/>
                  <w:rPr>
                    <w:sz w:val="22"/>
                  </w:rPr>
                </w:pPr>
                <w:r w:rsidRPr="00D21A1A"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alias w:val="CuentaCESPT"/>
            <w:tag w:val="CuentaCESPT"/>
            <w:id w:val="-1008360987"/>
            <w:placeholder>
              <w:docPart w:val="02F02F55F07C440D8A481F94FB4B3657"/>
            </w:placeholder>
            <w:showingPlcHdr/>
            <w:text/>
          </w:sdtPr>
          <w:sdtEndPr/>
          <w:sdtContent>
            <w:tc>
              <w:tcPr>
                <w:tcW w:w="3157" w:type="dxa"/>
                <w:gridSpan w:val="1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8273CA6" w14:textId="77777777" w:rsidR="00B82792" w:rsidRPr="00D21A1A" w:rsidRDefault="00B82792" w:rsidP="007917F7">
                <w:pPr>
                  <w:jc w:val="left"/>
                  <w:rPr>
                    <w:sz w:val="22"/>
                  </w:rPr>
                </w:pPr>
                <w:r w:rsidRPr="00D21A1A"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alias w:val="CveCatastral"/>
            <w:tag w:val="CveCatastral"/>
            <w:id w:val="-1449000026"/>
            <w:placeholder>
              <w:docPart w:val="AC064C60889E41CB95614E06C4AA9546"/>
            </w:placeholder>
            <w:showingPlcHdr/>
            <w:text/>
          </w:sdtPr>
          <w:sdtEndPr/>
          <w:sdtContent>
            <w:tc>
              <w:tcPr>
                <w:tcW w:w="3915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344E5824" w14:textId="77777777" w:rsidR="00B82792" w:rsidRPr="00D21A1A" w:rsidRDefault="00B82792" w:rsidP="007917F7">
                <w:pPr>
                  <w:jc w:val="left"/>
                  <w:rPr>
                    <w:sz w:val="22"/>
                  </w:rPr>
                </w:pPr>
                <w:r w:rsidRPr="00D21A1A">
                  <w:rPr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83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C981A85" w14:textId="77777777" w:rsidR="00B82792" w:rsidRPr="00D21A1A" w:rsidRDefault="00B82792" w:rsidP="007917F7">
            <w:pPr>
              <w:jc w:val="left"/>
              <w:rPr>
                <w:sz w:val="22"/>
              </w:rPr>
            </w:pPr>
          </w:p>
        </w:tc>
      </w:tr>
      <w:tr w:rsidR="00B82792" w:rsidRPr="00D21A1A" w14:paraId="0DF05307" w14:textId="77777777" w:rsidTr="007917F7">
        <w:trPr>
          <w:trHeight w:val="28"/>
        </w:trPr>
        <w:tc>
          <w:tcPr>
            <w:tcW w:w="82" w:type="dxa"/>
            <w:tcMar>
              <w:left w:w="28" w:type="dxa"/>
              <w:right w:w="28" w:type="dxa"/>
            </w:tcMar>
          </w:tcPr>
          <w:p w14:paraId="17F965D4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10632" w:type="dxa"/>
            <w:gridSpan w:val="25"/>
            <w:tcMar>
              <w:left w:w="28" w:type="dxa"/>
              <w:right w:w="28" w:type="dxa"/>
            </w:tcMar>
          </w:tcPr>
          <w:p w14:paraId="55C42957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83" w:type="dxa"/>
            <w:tcMar>
              <w:left w:w="28" w:type="dxa"/>
              <w:right w:w="28" w:type="dxa"/>
            </w:tcMar>
          </w:tcPr>
          <w:p w14:paraId="6172D8B4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</w:tr>
      <w:tr w:rsidR="00B82792" w:rsidRPr="00D21A1A" w14:paraId="6DFDF53D" w14:textId="77777777" w:rsidTr="007917F7">
        <w:tc>
          <w:tcPr>
            <w:tcW w:w="82" w:type="dxa"/>
            <w:tcMar>
              <w:left w:w="28" w:type="dxa"/>
              <w:right w:w="28" w:type="dxa"/>
            </w:tcMar>
          </w:tcPr>
          <w:p w14:paraId="57ADDAA8" w14:textId="77777777" w:rsidR="00B82792" w:rsidRPr="00D21A1A" w:rsidRDefault="00B82792" w:rsidP="007917F7">
            <w:pPr>
              <w:jc w:val="center"/>
              <w:rPr>
                <w:b/>
                <w:bCs/>
              </w:rPr>
            </w:pPr>
          </w:p>
        </w:tc>
        <w:tc>
          <w:tcPr>
            <w:tcW w:w="10632" w:type="dxa"/>
            <w:gridSpan w:val="25"/>
            <w:tcMar>
              <w:left w:w="28" w:type="dxa"/>
              <w:right w:w="28" w:type="dxa"/>
            </w:tcMar>
          </w:tcPr>
          <w:p w14:paraId="43AA31D4" w14:textId="77777777" w:rsidR="00B82792" w:rsidRPr="00D21A1A" w:rsidRDefault="00B82792" w:rsidP="007917F7">
            <w:pPr>
              <w:jc w:val="center"/>
              <w:rPr>
                <w:b/>
                <w:bCs/>
              </w:rPr>
            </w:pPr>
            <w:r w:rsidRPr="00D21A1A">
              <w:rPr>
                <w:b/>
                <w:bCs/>
              </w:rPr>
              <w:t>Domicilio de la empresa</w:t>
            </w:r>
          </w:p>
        </w:tc>
        <w:tc>
          <w:tcPr>
            <w:tcW w:w="83" w:type="dxa"/>
            <w:tcMar>
              <w:left w:w="28" w:type="dxa"/>
              <w:right w:w="28" w:type="dxa"/>
            </w:tcMar>
          </w:tcPr>
          <w:p w14:paraId="734660D6" w14:textId="77777777" w:rsidR="00B82792" w:rsidRPr="00D21A1A" w:rsidRDefault="00B82792" w:rsidP="007917F7">
            <w:pPr>
              <w:jc w:val="center"/>
              <w:rPr>
                <w:b/>
                <w:bCs/>
              </w:rPr>
            </w:pPr>
          </w:p>
        </w:tc>
      </w:tr>
      <w:tr w:rsidR="00B82792" w:rsidRPr="00D21A1A" w14:paraId="1576F19A" w14:textId="77777777" w:rsidTr="007917F7">
        <w:trPr>
          <w:trHeight w:val="28"/>
        </w:trPr>
        <w:tc>
          <w:tcPr>
            <w:tcW w:w="8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2B61CF8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10632" w:type="dxa"/>
            <w:gridSpan w:val="25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F824104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3051803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</w:tr>
      <w:tr w:rsidR="00B82792" w:rsidRPr="00302E4A" w14:paraId="466CC0D8" w14:textId="77777777" w:rsidTr="007917F7">
        <w:trPr>
          <w:trHeight w:val="215"/>
        </w:trPr>
        <w:tc>
          <w:tcPr>
            <w:tcW w:w="8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F1F5181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322" w:type="dxa"/>
            <w:gridSpan w:val="9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F8669F3" w14:textId="77777777" w:rsidR="00B82792" w:rsidRPr="00302E4A" w:rsidRDefault="00B82792" w:rsidP="007917F7">
            <w:pPr>
              <w:jc w:val="left"/>
              <w:rPr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Calle</w:t>
            </w:r>
          </w:p>
        </w:tc>
        <w:tc>
          <w:tcPr>
            <w:tcW w:w="1377" w:type="dxa"/>
            <w:gridSpan w:val="5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29B6FF0" w14:textId="77777777" w:rsidR="00B82792" w:rsidRPr="00302E4A" w:rsidRDefault="00B82792" w:rsidP="007917F7">
            <w:pPr>
              <w:jc w:val="left"/>
              <w:rPr>
                <w:smallCaps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No. Ext.</w:t>
            </w:r>
          </w:p>
        </w:tc>
        <w:tc>
          <w:tcPr>
            <w:tcW w:w="1018" w:type="dxa"/>
            <w:gridSpan w:val="4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2209CD" w14:textId="77777777" w:rsidR="00B82792" w:rsidRPr="00302E4A" w:rsidRDefault="00B82792" w:rsidP="007917F7">
            <w:pPr>
              <w:jc w:val="left"/>
              <w:rPr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No. Int.</w:t>
            </w:r>
          </w:p>
        </w:tc>
        <w:tc>
          <w:tcPr>
            <w:tcW w:w="3915" w:type="dxa"/>
            <w:gridSpan w:val="7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DEDF7A" w14:textId="77777777" w:rsidR="00B82792" w:rsidRPr="00302E4A" w:rsidRDefault="00B82792" w:rsidP="007917F7">
            <w:pPr>
              <w:jc w:val="left"/>
              <w:rPr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Colonia</w:t>
            </w:r>
          </w:p>
        </w:tc>
        <w:tc>
          <w:tcPr>
            <w:tcW w:w="8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303BA4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</w:tr>
      <w:tr w:rsidR="00B82792" w:rsidRPr="00D21A1A" w14:paraId="2ADAB37C" w14:textId="77777777" w:rsidTr="007917F7">
        <w:trPr>
          <w:trHeight w:val="340"/>
        </w:trPr>
        <w:tc>
          <w:tcPr>
            <w:tcW w:w="82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52EF622" w14:textId="77777777" w:rsidR="00B82792" w:rsidRPr="00D21A1A" w:rsidRDefault="00B82792" w:rsidP="007917F7">
            <w:pPr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</w:rPr>
            <w:alias w:val="CalleEmp"/>
            <w:tag w:val="CalleEmp"/>
            <w:id w:val="-873696720"/>
            <w:placeholder>
              <w:docPart w:val="E090B405D2064F39B84C4187246D5B7C"/>
            </w:placeholder>
            <w:showingPlcHdr/>
            <w:text/>
          </w:sdtPr>
          <w:sdtEndPr/>
          <w:sdtContent>
            <w:tc>
              <w:tcPr>
                <w:tcW w:w="4322" w:type="dxa"/>
                <w:gridSpan w:val="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05A56420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NoExtEmp"/>
            <w:tag w:val="NoExtEmp"/>
            <w:id w:val="376206116"/>
            <w:placeholder>
              <w:docPart w:val="F5C52A455B6943429646715787E82136"/>
            </w:placeholder>
            <w:showingPlcHdr/>
            <w:text/>
          </w:sdtPr>
          <w:sdtEndPr/>
          <w:sdtContent>
            <w:tc>
              <w:tcPr>
                <w:tcW w:w="1377" w:type="dxa"/>
                <w:gridSpan w:val="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4FED713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NoIntEmp"/>
            <w:tag w:val="NoIntEmp"/>
            <w:id w:val="1719852021"/>
            <w:placeholder>
              <w:docPart w:val="46D22CF1466A460787799EC0CA25D391"/>
            </w:placeholder>
            <w:showingPlcHdr/>
            <w:text/>
          </w:sdtPr>
          <w:sdtEndPr/>
          <w:sdtContent>
            <w:tc>
              <w:tcPr>
                <w:tcW w:w="1018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2F8DB744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ColoniaEmp"/>
            <w:tag w:val="ColoniaEmp"/>
            <w:id w:val="-675965493"/>
            <w:placeholder>
              <w:docPart w:val="CF75526A3A8F4AA2B07CD9FDF7D1BD67"/>
            </w:placeholder>
            <w:showingPlcHdr/>
            <w:text/>
          </w:sdtPr>
          <w:sdtEndPr/>
          <w:sdtContent>
            <w:tc>
              <w:tcPr>
                <w:tcW w:w="3915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ABC6A7E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3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94E45DA" w14:textId="77777777" w:rsidR="00B82792" w:rsidRPr="00D21A1A" w:rsidRDefault="00B82792" w:rsidP="007917F7">
            <w:pPr>
              <w:rPr>
                <w:sz w:val="22"/>
                <w:szCs w:val="24"/>
              </w:rPr>
            </w:pPr>
          </w:p>
        </w:tc>
      </w:tr>
      <w:tr w:rsidR="00B82792" w:rsidRPr="00302E4A" w14:paraId="069AFBD4" w14:textId="77777777" w:rsidTr="007917F7">
        <w:tc>
          <w:tcPr>
            <w:tcW w:w="8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324561E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85" w:type="dxa"/>
            <w:gridSpan w:val="11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44088DF9" w14:textId="77777777" w:rsidR="00B82792" w:rsidRPr="00302E4A" w:rsidRDefault="00B82792" w:rsidP="007917F7">
            <w:pPr>
              <w:jc w:val="left"/>
              <w:rPr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Delegación</w:t>
            </w:r>
          </w:p>
        </w:tc>
        <w:tc>
          <w:tcPr>
            <w:tcW w:w="1788" w:type="dxa"/>
            <w:gridSpan w:val="8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173B5177" w14:textId="77777777" w:rsidR="00B82792" w:rsidRPr="00302E4A" w:rsidRDefault="00B82792" w:rsidP="007917F7">
            <w:pPr>
              <w:rPr>
                <w:smallCaps/>
                <w:sz w:val="18"/>
                <w:szCs w:val="20"/>
              </w:rPr>
            </w:pPr>
            <w:r w:rsidRPr="00302E4A">
              <w:rPr>
                <w:smallCaps/>
                <w:sz w:val="18"/>
                <w:szCs w:val="20"/>
              </w:rPr>
              <w:t>Municipio</w:t>
            </w:r>
          </w:p>
        </w:tc>
        <w:tc>
          <w:tcPr>
            <w:tcW w:w="3759" w:type="dxa"/>
            <w:gridSpan w:val="6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</w:tcPr>
          <w:p w14:paraId="59B10B0F" w14:textId="77777777" w:rsidR="00B82792" w:rsidRPr="00302E4A" w:rsidRDefault="00B82792" w:rsidP="007917F7">
            <w:pPr>
              <w:rPr>
                <w:smallCaps/>
                <w:sz w:val="18"/>
                <w:szCs w:val="20"/>
              </w:rPr>
            </w:pPr>
            <w:r w:rsidRPr="00302E4A">
              <w:rPr>
                <w:smallCaps/>
                <w:sz w:val="18"/>
                <w:szCs w:val="20"/>
              </w:rPr>
              <w:t>Código Postal</w:t>
            </w:r>
          </w:p>
        </w:tc>
        <w:tc>
          <w:tcPr>
            <w:tcW w:w="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8022D91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</w:tr>
      <w:tr w:rsidR="00B82792" w:rsidRPr="00D21A1A" w14:paraId="6B3C59E2" w14:textId="77777777" w:rsidTr="007917F7">
        <w:trPr>
          <w:trHeight w:val="340"/>
        </w:trPr>
        <w:tc>
          <w:tcPr>
            <w:tcW w:w="82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2BBBA14" w14:textId="77777777" w:rsidR="00B82792" w:rsidRPr="00D21A1A" w:rsidRDefault="00B82792" w:rsidP="007917F7">
            <w:pPr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</w:rPr>
            <w:alias w:val="DelegEmp"/>
            <w:tag w:val="DelegEmp"/>
            <w:id w:val="-85152532"/>
            <w:placeholder>
              <w:docPart w:val="C92358D5A0BF431AA24C644323355343"/>
            </w:placeholder>
            <w:showingPlcHdr/>
            <w:text/>
          </w:sdtPr>
          <w:sdtEndPr/>
          <w:sdtContent>
            <w:tc>
              <w:tcPr>
                <w:tcW w:w="5085" w:type="dxa"/>
                <w:gridSpan w:val="11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6DE3E5F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MpioEmp"/>
            <w:tag w:val="MpioEmp"/>
            <w:id w:val="-1284029092"/>
            <w:placeholder>
              <w:docPart w:val="99F242D6A47C4D29981589301FD3B695"/>
            </w:placeholder>
            <w:showingPlcHdr/>
            <w:text/>
          </w:sdtPr>
          <w:sdtEndPr/>
          <w:sdtContent>
            <w:tc>
              <w:tcPr>
                <w:tcW w:w="1788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470BA9B1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CPEmp"/>
            <w:tag w:val="CPEmp"/>
            <w:id w:val="1597826461"/>
            <w:placeholder>
              <w:docPart w:val="A97207BACB834E629608309233064C16"/>
            </w:placeholder>
            <w:showingPlcHdr/>
            <w:text/>
          </w:sdtPr>
          <w:sdtEndPr/>
          <w:sdtContent>
            <w:tc>
              <w:tcPr>
                <w:tcW w:w="3759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2579BA5A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3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9EEDA5F" w14:textId="77777777" w:rsidR="00B82792" w:rsidRPr="00D21A1A" w:rsidRDefault="00B82792" w:rsidP="007917F7">
            <w:pPr>
              <w:rPr>
                <w:sz w:val="22"/>
                <w:szCs w:val="24"/>
              </w:rPr>
            </w:pPr>
          </w:p>
        </w:tc>
      </w:tr>
      <w:tr w:rsidR="00B82792" w:rsidRPr="00302E4A" w14:paraId="7389F2CB" w14:textId="77777777" w:rsidTr="007917F7">
        <w:tc>
          <w:tcPr>
            <w:tcW w:w="8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551181C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98" w:type="dxa"/>
            <w:gridSpan w:val="4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131697F5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Teléfono fijo</w:t>
            </w:r>
          </w:p>
        </w:tc>
        <w:tc>
          <w:tcPr>
            <w:tcW w:w="762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</w:tcPr>
          <w:p w14:paraId="64D044CE" w14:textId="77777777" w:rsidR="00B82792" w:rsidRPr="00302E4A" w:rsidRDefault="00B82792" w:rsidP="007917F7">
            <w:pPr>
              <w:rPr>
                <w:smallCaps/>
                <w:sz w:val="18"/>
                <w:szCs w:val="20"/>
              </w:rPr>
            </w:pPr>
            <w:r w:rsidRPr="00302E4A">
              <w:rPr>
                <w:smallCaps/>
                <w:sz w:val="18"/>
                <w:szCs w:val="20"/>
              </w:rPr>
              <w:t>Ext.</w:t>
            </w:r>
          </w:p>
        </w:tc>
        <w:tc>
          <w:tcPr>
            <w:tcW w:w="2897" w:type="dxa"/>
            <w:gridSpan w:val="11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24EC7285" w14:textId="77777777" w:rsidR="00B82792" w:rsidRPr="00302E4A" w:rsidRDefault="00B82792" w:rsidP="007917F7">
            <w:pPr>
              <w:rPr>
                <w:smallCaps/>
                <w:sz w:val="18"/>
                <w:szCs w:val="20"/>
              </w:rPr>
            </w:pPr>
            <w:r w:rsidRPr="00302E4A">
              <w:rPr>
                <w:smallCaps/>
                <w:sz w:val="18"/>
                <w:szCs w:val="20"/>
              </w:rPr>
              <w:t>Teléfono celular</w:t>
            </w:r>
          </w:p>
        </w:tc>
        <w:tc>
          <w:tcPr>
            <w:tcW w:w="4175" w:type="dxa"/>
            <w:gridSpan w:val="8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1DF2306F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Correo electrónico</w:t>
            </w:r>
          </w:p>
        </w:tc>
        <w:tc>
          <w:tcPr>
            <w:tcW w:w="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F38DD2D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</w:tr>
      <w:tr w:rsidR="00B82792" w:rsidRPr="009B019B" w14:paraId="4EB0F67D" w14:textId="77777777" w:rsidTr="007917F7">
        <w:trPr>
          <w:trHeight w:val="340"/>
        </w:trPr>
        <w:tc>
          <w:tcPr>
            <w:tcW w:w="82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E3441DF" w14:textId="77777777" w:rsidR="00B82792" w:rsidRPr="009B019B" w:rsidRDefault="00B82792" w:rsidP="007917F7">
            <w:pPr>
              <w:jc w:val="left"/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</w:rPr>
            <w:alias w:val="TelFijoEmp"/>
            <w:tag w:val="TelFijoEmp"/>
            <w:id w:val="928233523"/>
            <w:placeholder>
              <w:docPart w:val="F29ECD6480B74EF4B9E2456E08624EBB"/>
            </w:placeholder>
            <w:showingPlcHdr/>
            <w:text/>
          </w:sdtPr>
          <w:sdtEndPr/>
          <w:sdtContent>
            <w:tc>
              <w:tcPr>
                <w:tcW w:w="2798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05CFBFB0" w14:textId="77777777" w:rsidR="00B82792" w:rsidRPr="009B019B" w:rsidRDefault="00B82792" w:rsidP="007917F7">
                <w:pPr>
                  <w:jc w:val="left"/>
                  <w:rPr>
                    <w:sz w:val="22"/>
                    <w:szCs w:val="24"/>
                  </w:rPr>
                </w:pPr>
                <w:r w:rsidRPr="009B019B">
                  <w:rPr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ExtEmp"/>
            <w:tag w:val="ExtEmp"/>
            <w:id w:val="-1466893291"/>
            <w:placeholder>
              <w:docPart w:val="7F5A674C14984A4CBE80EA318370D36C"/>
            </w:placeholder>
            <w:showingPlcHdr/>
            <w:text/>
          </w:sdtPr>
          <w:sdtEndPr/>
          <w:sdtContent>
            <w:tc>
              <w:tcPr>
                <w:tcW w:w="762" w:type="dxa"/>
                <w:gridSpan w:val="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0DF974D8" w14:textId="77777777" w:rsidR="00B82792" w:rsidRPr="009B019B" w:rsidRDefault="00B82792" w:rsidP="007917F7">
                <w:pPr>
                  <w:jc w:val="left"/>
                  <w:rPr>
                    <w:sz w:val="22"/>
                    <w:szCs w:val="24"/>
                  </w:rPr>
                </w:pPr>
                <w:r w:rsidRPr="009B019B">
                  <w:rPr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TelCelEmp"/>
            <w:tag w:val="p"/>
            <w:id w:val="1758094012"/>
            <w:placeholder>
              <w:docPart w:val="152808B2C7AE4F4EBD8CDD7F10893BD6"/>
            </w:placeholder>
            <w:showingPlcHdr/>
            <w:text/>
          </w:sdtPr>
          <w:sdtEndPr/>
          <w:sdtContent>
            <w:tc>
              <w:tcPr>
                <w:tcW w:w="2897" w:type="dxa"/>
                <w:gridSpan w:val="11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60434E5" w14:textId="77777777" w:rsidR="00B82792" w:rsidRPr="009B019B" w:rsidRDefault="00B82792" w:rsidP="007917F7">
                <w:pPr>
                  <w:jc w:val="left"/>
                  <w:rPr>
                    <w:sz w:val="22"/>
                    <w:szCs w:val="24"/>
                  </w:rPr>
                </w:pPr>
                <w:r w:rsidRPr="009B019B">
                  <w:rPr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emailEmp"/>
            <w:tag w:val="emailEmp"/>
            <w:id w:val="20600588"/>
            <w:placeholder>
              <w:docPart w:val="CD6FE4BEB3294459B1069A3A856D3451"/>
            </w:placeholder>
            <w:showingPlcHdr/>
            <w:text/>
          </w:sdtPr>
          <w:sdtEndPr/>
          <w:sdtContent>
            <w:tc>
              <w:tcPr>
                <w:tcW w:w="4175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5A6E1865" w14:textId="77777777" w:rsidR="00B82792" w:rsidRPr="009B019B" w:rsidRDefault="00B82792" w:rsidP="007917F7">
                <w:pPr>
                  <w:jc w:val="left"/>
                  <w:rPr>
                    <w:sz w:val="22"/>
                    <w:szCs w:val="24"/>
                  </w:rPr>
                </w:pPr>
                <w:r w:rsidRPr="009B019B">
                  <w:rPr>
                    <w:sz w:val="22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3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CAAC769" w14:textId="77777777" w:rsidR="00B82792" w:rsidRPr="009B019B" w:rsidRDefault="00B82792" w:rsidP="007917F7">
            <w:pPr>
              <w:jc w:val="left"/>
              <w:rPr>
                <w:sz w:val="22"/>
                <w:szCs w:val="24"/>
              </w:rPr>
            </w:pPr>
          </w:p>
        </w:tc>
      </w:tr>
      <w:tr w:rsidR="00B82792" w:rsidRPr="00D21A1A" w14:paraId="3512D356" w14:textId="77777777" w:rsidTr="007917F7">
        <w:trPr>
          <w:trHeight w:val="28"/>
        </w:trPr>
        <w:tc>
          <w:tcPr>
            <w:tcW w:w="82" w:type="dxa"/>
            <w:tcMar>
              <w:left w:w="28" w:type="dxa"/>
              <w:right w:w="28" w:type="dxa"/>
            </w:tcMar>
          </w:tcPr>
          <w:p w14:paraId="75ECF019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10632" w:type="dxa"/>
            <w:gridSpan w:val="25"/>
            <w:tcMar>
              <w:left w:w="28" w:type="dxa"/>
              <w:right w:w="28" w:type="dxa"/>
            </w:tcMar>
          </w:tcPr>
          <w:p w14:paraId="1DC3F55B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83" w:type="dxa"/>
            <w:tcMar>
              <w:left w:w="28" w:type="dxa"/>
              <w:right w:w="28" w:type="dxa"/>
            </w:tcMar>
          </w:tcPr>
          <w:p w14:paraId="01A86AB8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</w:tr>
      <w:tr w:rsidR="00B82792" w:rsidRPr="00D21A1A" w14:paraId="1193933B" w14:textId="77777777" w:rsidTr="007917F7">
        <w:tc>
          <w:tcPr>
            <w:tcW w:w="82" w:type="dxa"/>
            <w:tcMar>
              <w:left w:w="28" w:type="dxa"/>
              <w:right w:w="28" w:type="dxa"/>
            </w:tcMar>
          </w:tcPr>
          <w:p w14:paraId="2E425074" w14:textId="77777777" w:rsidR="00B82792" w:rsidRPr="00D21A1A" w:rsidRDefault="00B82792" w:rsidP="007917F7"/>
        </w:tc>
        <w:tc>
          <w:tcPr>
            <w:tcW w:w="6717" w:type="dxa"/>
            <w:gridSpan w:val="18"/>
            <w:tcMar>
              <w:left w:w="28" w:type="dxa"/>
              <w:right w:w="28" w:type="dxa"/>
            </w:tcMar>
          </w:tcPr>
          <w:p w14:paraId="411538B0" w14:textId="77777777" w:rsidR="00B82792" w:rsidRPr="00D21A1A" w:rsidRDefault="00B82792" w:rsidP="007917F7">
            <w:pPr>
              <w:jc w:val="right"/>
              <w:rPr>
                <w:b/>
                <w:bCs/>
              </w:rPr>
            </w:pPr>
            <w:r w:rsidRPr="00D21A1A">
              <w:rPr>
                <w:b/>
                <w:bCs/>
              </w:rPr>
              <w:t>Domicilio para oír y recibir notificaciones</w:t>
            </w:r>
          </w:p>
        </w:tc>
        <w:tc>
          <w:tcPr>
            <w:tcW w:w="3915" w:type="dxa"/>
            <w:gridSpan w:val="7"/>
          </w:tcPr>
          <w:p w14:paraId="662C7F28" w14:textId="77777777" w:rsidR="00B82792" w:rsidRPr="00D21A1A" w:rsidRDefault="00B82792" w:rsidP="007917F7">
            <w:pPr>
              <w:jc w:val="center"/>
            </w:pPr>
            <w:r w:rsidRPr="00D21A1A">
              <w:rPr>
                <w:smallCaps/>
                <w:sz w:val="18"/>
                <w:szCs w:val="20"/>
              </w:rPr>
              <w:t>Mismo que el anterior</w:t>
            </w:r>
            <w:r w:rsidRPr="00D21A1A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-27917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A1A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83" w:type="dxa"/>
            <w:tcMar>
              <w:left w:w="28" w:type="dxa"/>
              <w:right w:w="28" w:type="dxa"/>
            </w:tcMar>
          </w:tcPr>
          <w:p w14:paraId="54170124" w14:textId="77777777" w:rsidR="00B82792" w:rsidRPr="00D21A1A" w:rsidRDefault="00B82792" w:rsidP="007917F7"/>
        </w:tc>
      </w:tr>
      <w:tr w:rsidR="00B82792" w:rsidRPr="00D21A1A" w14:paraId="57908FC0" w14:textId="77777777" w:rsidTr="007917F7">
        <w:trPr>
          <w:trHeight w:val="28"/>
        </w:trPr>
        <w:tc>
          <w:tcPr>
            <w:tcW w:w="8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583E70B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10632" w:type="dxa"/>
            <w:gridSpan w:val="25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0437C12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7FB87AC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</w:tr>
      <w:tr w:rsidR="00B82792" w:rsidRPr="00302E4A" w14:paraId="29EAAE68" w14:textId="77777777" w:rsidTr="007917F7">
        <w:tc>
          <w:tcPr>
            <w:tcW w:w="8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E7906A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322" w:type="dxa"/>
            <w:gridSpan w:val="9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19C2047" w14:textId="77777777" w:rsidR="00B82792" w:rsidRPr="00302E4A" w:rsidRDefault="00B82792" w:rsidP="007917F7">
            <w:pPr>
              <w:jc w:val="left"/>
              <w:rPr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Calle</w:t>
            </w:r>
          </w:p>
        </w:tc>
        <w:tc>
          <w:tcPr>
            <w:tcW w:w="1377" w:type="dxa"/>
            <w:gridSpan w:val="5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D8F219A" w14:textId="77777777" w:rsidR="00B82792" w:rsidRPr="00302E4A" w:rsidRDefault="00B82792" w:rsidP="007917F7">
            <w:pPr>
              <w:jc w:val="left"/>
              <w:rPr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No. Ext.</w:t>
            </w:r>
          </w:p>
        </w:tc>
        <w:tc>
          <w:tcPr>
            <w:tcW w:w="1018" w:type="dxa"/>
            <w:gridSpan w:val="4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08FAAC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No. Int.</w:t>
            </w:r>
          </w:p>
        </w:tc>
        <w:tc>
          <w:tcPr>
            <w:tcW w:w="3915" w:type="dxa"/>
            <w:gridSpan w:val="7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85575A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Colonia</w:t>
            </w:r>
          </w:p>
        </w:tc>
        <w:tc>
          <w:tcPr>
            <w:tcW w:w="8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C74DA61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</w:tr>
      <w:tr w:rsidR="00B82792" w:rsidRPr="00D21A1A" w14:paraId="01F6A437" w14:textId="77777777" w:rsidTr="007917F7">
        <w:trPr>
          <w:trHeight w:val="340"/>
        </w:trPr>
        <w:tc>
          <w:tcPr>
            <w:tcW w:w="82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B31864D" w14:textId="77777777" w:rsidR="00B82792" w:rsidRPr="00D21A1A" w:rsidRDefault="00B82792" w:rsidP="007917F7">
            <w:pPr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</w:rPr>
            <w:alias w:val="CalleNot"/>
            <w:tag w:val="CalleNot"/>
            <w:id w:val="-1073043897"/>
            <w:placeholder>
              <w:docPart w:val="876704D8F1FB44A492C26F16B47A672F"/>
            </w:placeholder>
            <w:showingPlcHdr/>
            <w:text/>
          </w:sdtPr>
          <w:sdtEndPr/>
          <w:sdtContent>
            <w:tc>
              <w:tcPr>
                <w:tcW w:w="4322" w:type="dxa"/>
                <w:gridSpan w:val="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25FA0C7E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NoExtNot"/>
            <w:tag w:val="NoExtNot"/>
            <w:id w:val="-233245060"/>
            <w:placeholder>
              <w:docPart w:val="EEC12E803C234C1F9CF07BCB7CCDB61E"/>
            </w:placeholder>
            <w:showingPlcHdr/>
            <w:text/>
          </w:sdtPr>
          <w:sdtEndPr/>
          <w:sdtContent>
            <w:tc>
              <w:tcPr>
                <w:tcW w:w="1377" w:type="dxa"/>
                <w:gridSpan w:val="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04BE136C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NoIntNot"/>
            <w:tag w:val="NoIntNot"/>
            <w:id w:val="1322385157"/>
            <w:placeholder>
              <w:docPart w:val="7E62CBAB2AE5486DA0B773A2703CA7A2"/>
            </w:placeholder>
            <w:showingPlcHdr/>
            <w:text/>
          </w:sdtPr>
          <w:sdtEndPr/>
          <w:sdtContent>
            <w:tc>
              <w:tcPr>
                <w:tcW w:w="1018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0AFBBAF4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ColoniaNot"/>
            <w:tag w:val="NoIntNot"/>
            <w:id w:val="223647923"/>
            <w:placeholder>
              <w:docPart w:val="3C360F9FF91347A78D236EF9C7251C0B"/>
            </w:placeholder>
            <w:showingPlcHdr/>
            <w:text/>
          </w:sdtPr>
          <w:sdtEndPr/>
          <w:sdtContent>
            <w:tc>
              <w:tcPr>
                <w:tcW w:w="3915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763FD643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3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A0BCE51" w14:textId="77777777" w:rsidR="00B82792" w:rsidRPr="00D21A1A" w:rsidRDefault="00B82792" w:rsidP="007917F7">
            <w:pPr>
              <w:rPr>
                <w:sz w:val="22"/>
                <w:szCs w:val="24"/>
              </w:rPr>
            </w:pPr>
          </w:p>
        </w:tc>
      </w:tr>
      <w:tr w:rsidR="00B82792" w:rsidRPr="00302E4A" w14:paraId="608B76E0" w14:textId="77777777" w:rsidTr="007917F7">
        <w:tc>
          <w:tcPr>
            <w:tcW w:w="8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E067A97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9" w:type="dxa"/>
            <w:gridSpan w:val="13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0999DDEF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Delegación</w:t>
            </w:r>
          </w:p>
        </w:tc>
        <w:tc>
          <w:tcPr>
            <w:tcW w:w="1484" w:type="dxa"/>
            <w:gridSpan w:val="6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6EE3D397" w14:textId="77777777" w:rsidR="00B82792" w:rsidRPr="00302E4A" w:rsidRDefault="00B82792" w:rsidP="007917F7">
            <w:pPr>
              <w:jc w:val="left"/>
              <w:rPr>
                <w:smallCaps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Munici</w:t>
            </w:r>
            <w:r w:rsidRPr="00302E4A">
              <w:rPr>
                <w:smallCaps/>
                <w:sz w:val="18"/>
                <w:szCs w:val="18"/>
              </w:rPr>
              <w:t>pio</w:t>
            </w:r>
          </w:p>
        </w:tc>
        <w:tc>
          <w:tcPr>
            <w:tcW w:w="3759" w:type="dxa"/>
            <w:gridSpan w:val="6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353949C8" w14:textId="77777777" w:rsidR="00B82792" w:rsidRPr="00302E4A" w:rsidRDefault="00B82792" w:rsidP="007917F7">
            <w:pPr>
              <w:rPr>
                <w:smallCaps/>
                <w:sz w:val="18"/>
                <w:szCs w:val="20"/>
              </w:rPr>
            </w:pPr>
            <w:r w:rsidRPr="00302E4A">
              <w:rPr>
                <w:smallCaps/>
                <w:sz w:val="18"/>
                <w:szCs w:val="20"/>
              </w:rPr>
              <w:t>Código Postal</w:t>
            </w:r>
          </w:p>
        </w:tc>
        <w:tc>
          <w:tcPr>
            <w:tcW w:w="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1D0564B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</w:tr>
      <w:tr w:rsidR="00B82792" w:rsidRPr="00D21A1A" w14:paraId="715942F0" w14:textId="77777777" w:rsidTr="007917F7">
        <w:trPr>
          <w:trHeight w:val="340"/>
        </w:trPr>
        <w:tc>
          <w:tcPr>
            <w:tcW w:w="82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15C647C" w14:textId="77777777" w:rsidR="00B82792" w:rsidRPr="00D21A1A" w:rsidRDefault="00B82792" w:rsidP="007917F7">
            <w:pPr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</w:rPr>
            <w:alias w:val="DelegNot"/>
            <w:tag w:val="DelegNot"/>
            <w:id w:val="1925603671"/>
            <w:placeholder>
              <w:docPart w:val="DF8B2BE22D2148CE9E5CE00455587B0D"/>
            </w:placeholder>
            <w:showingPlcHdr/>
            <w:text/>
          </w:sdtPr>
          <w:sdtEndPr/>
          <w:sdtContent>
            <w:tc>
              <w:tcPr>
                <w:tcW w:w="5389" w:type="dxa"/>
                <w:gridSpan w:val="1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087E594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MpioNot"/>
            <w:tag w:val="MpioNot"/>
            <w:id w:val="178473557"/>
            <w:placeholder>
              <w:docPart w:val="A98B595D97224D97AF9DC31A1DD29AA2"/>
            </w:placeholder>
            <w:showingPlcHdr/>
            <w:text/>
          </w:sdtPr>
          <w:sdtEndPr/>
          <w:sdtContent>
            <w:tc>
              <w:tcPr>
                <w:tcW w:w="1484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87F3442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CPNot"/>
            <w:tag w:val="CPNot"/>
            <w:id w:val="1459682929"/>
            <w:placeholder>
              <w:docPart w:val="027A8CBB2AD5442D87DA645D382E6278"/>
            </w:placeholder>
            <w:showingPlcHdr/>
            <w:text/>
          </w:sdtPr>
          <w:sdtEndPr/>
          <w:sdtContent>
            <w:tc>
              <w:tcPr>
                <w:tcW w:w="3759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304AB7B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3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5336FEB" w14:textId="77777777" w:rsidR="00B82792" w:rsidRPr="00D21A1A" w:rsidRDefault="00B82792" w:rsidP="007917F7">
            <w:pPr>
              <w:rPr>
                <w:sz w:val="22"/>
                <w:szCs w:val="24"/>
              </w:rPr>
            </w:pPr>
          </w:p>
        </w:tc>
      </w:tr>
      <w:tr w:rsidR="00B82792" w:rsidRPr="00302E4A" w14:paraId="5ECEABCA" w14:textId="77777777" w:rsidTr="007917F7">
        <w:tc>
          <w:tcPr>
            <w:tcW w:w="8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869F6B7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98" w:type="dxa"/>
            <w:gridSpan w:val="4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642A71F7" w14:textId="77777777" w:rsidR="00B82792" w:rsidRPr="00302E4A" w:rsidRDefault="00B82792" w:rsidP="007917F7">
            <w:pPr>
              <w:jc w:val="left"/>
              <w:rPr>
                <w:smallCaps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Teléfono F</w:t>
            </w:r>
            <w:r w:rsidRPr="00302E4A">
              <w:rPr>
                <w:smallCaps/>
                <w:sz w:val="18"/>
                <w:szCs w:val="18"/>
              </w:rPr>
              <w:t>ijo</w:t>
            </w:r>
          </w:p>
        </w:tc>
        <w:tc>
          <w:tcPr>
            <w:tcW w:w="762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4B63065E" w14:textId="77777777" w:rsidR="00B82792" w:rsidRPr="00302E4A" w:rsidRDefault="00B82792" w:rsidP="007917F7">
            <w:pPr>
              <w:jc w:val="left"/>
              <w:rPr>
                <w:smallCaps/>
                <w:sz w:val="18"/>
                <w:szCs w:val="18"/>
              </w:rPr>
            </w:pPr>
            <w:r w:rsidRPr="00302E4A">
              <w:rPr>
                <w:smallCaps/>
                <w:sz w:val="18"/>
                <w:szCs w:val="18"/>
              </w:rPr>
              <w:t>Ext.</w:t>
            </w:r>
          </w:p>
        </w:tc>
        <w:tc>
          <w:tcPr>
            <w:tcW w:w="2897" w:type="dxa"/>
            <w:gridSpan w:val="11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30F824BB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Teléfono Celular</w:t>
            </w:r>
          </w:p>
        </w:tc>
        <w:tc>
          <w:tcPr>
            <w:tcW w:w="4175" w:type="dxa"/>
            <w:gridSpan w:val="8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3AA5F8F1" w14:textId="77777777" w:rsidR="00B82792" w:rsidRPr="00302E4A" w:rsidRDefault="00B82792" w:rsidP="007917F7">
            <w:pPr>
              <w:rPr>
                <w:smallCaps/>
                <w:sz w:val="18"/>
                <w:szCs w:val="20"/>
              </w:rPr>
            </w:pPr>
            <w:r w:rsidRPr="00302E4A">
              <w:rPr>
                <w:smallCaps/>
                <w:sz w:val="18"/>
                <w:szCs w:val="20"/>
              </w:rPr>
              <w:t>Correo electrónico</w:t>
            </w:r>
          </w:p>
        </w:tc>
        <w:tc>
          <w:tcPr>
            <w:tcW w:w="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C4C1BAE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</w:tr>
      <w:tr w:rsidR="00B82792" w:rsidRPr="00D21A1A" w14:paraId="6EE2D1A8" w14:textId="77777777" w:rsidTr="007917F7">
        <w:trPr>
          <w:trHeight w:val="340"/>
        </w:trPr>
        <w:tc>
          <w:tcPr>
            <w:tcW w:w="82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9A14C75" w14:textId="77777777" w:rsidR="00B82792" w:rsidRPr="00D21A1A" w:rsidRDefault="00B82792" w:rsidP="007917F7">
            <w:pPr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</w:rPr>
            <w:alias w:val="TelFijoNot"/>
            <w:tag w:val="TelFijoNot"/>
            <w:id w:val="44575012"/>
            <w:placeholder>
              <w:docPart w:val="B30B0EF223E8455D9608DCFF486B74DC"/>
            </w:placeholder>
            <w:showingPlcHdr/>
            <w:text/>
          </w:sdtPr>
          <w:sdtEndPr/>
          <w:sdtContent>
            <w:tc>
              <w:tcPr>
                <w:tcW w:w="2798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BFF09CE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ExtNot"/>
            <w:tag w:val="ExtNot"/>
            <w:id w:val="-1960636075"/>
            <w:placeholder>
              <w:docPart w:val="648663FD44FB48E6A59C571486F01787"/>
            </w:placeholder>
            <w:showingPlcHdr/>
            <w:text/>
          </w:sdtPr>
          <w:sdtEndPr/>
          <w:sdtContent>
            <w:tc>
              <w:tcPr>
                <w:tcW w:w="762" w:type="dxa"/>
                <w:gridSpan w:val="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</w:tcMar>
              </w:tcPr>
              <w:p w14:paraId="022813DC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TelCelNot"/>
            <w:tag w:val="TelCelNot"/>
            <w:id w:val="575093782"/>
            <w:placeholder>
              <w:docPart w:val="EDF53C5E955541D0AB5C6F108242141A"/>
            </w:placeholder>
            <w:showingPlcHdr/>
            <w:text/>
          </w:sdtPr>
          <w:sdtEndPr/>
          <w:sdtContent>
            <w:tc>
              <w:tcPr>
                <w:tcW w:w="2897" w:type="dxa"/>
                <w:gridSpan w:val="11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568E8150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emailNot"/>
            <w:tag w:val="emailNot"/>
            <w:id w:val="-821888963"/>
            <w:placeholder>
              <w:docPart w:val="EC045492C5D445B1B687A01A54D77B14"/>
            </w:placeholder>
            <w:showingPlcHdr/>
            <w:text/>
          </w:sdtPr>
          <w:sdtEndPr/>
          <w:sdtContent>
            <w:tc>
              <w:tcPr>
                <w:tcW w:w="4175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403C237" w14:textId="77777777" w:rsidR="00B82792" w:rsidRPr="00D21A1A" w:rsidRDefault="00B82792" w:rsidP="007917F7">
                <w:pPr>
                  <w:rPr>
                    <w:sz w:val="22"/>
                    <w:szCs w:val="24"/>
                  </w:rPr>
                </w:pPr>
                <w:r w:rsidRPr="00D21A1A">
                  <w:rPr>
                    <w:sz w:val="22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3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F3E94E5" w14:textId="77777777" w:rsidR="00B82792" w:rsidRPr="00D21A1A" w:rsidRDefault="00B82792" w:rsidP="007917F7">
            <w:pPr>
              <w:rPr>
                <w:sz w:val="22"/>
                <w:szCs w:val="24"/>
              </w:rPr>
            </w:pPr>
          </w:p>
        </w:tc>
      </w:tr>
      <w:tr w:rsidR="00B82792" w:rsidRPr="00D21A1A" w14:paraId="5108B75D" w14:textId="77777777" w:rsidTr="007917F7">
        <w:trPr>
          <w:trHeight w:val="28"/>
        </w:trPr>
        <w:tc>
          <w:tcPr>
            <w:tcW w:w="8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E920A47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10632" w:type="dxa"/>
            <w:gridSpan w:val="25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3A0FD2B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21D1704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</w:tr>
      <w:tr w:rsidR="00B82792" w:rsidRPr="00D21A1A" w14:paraId="5E237804" w14:textId="77777777" w:rsidTr="007917F7">
        <w:tc>
          <w:tcPr>
            <w:tcW w:w="82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6F4C7E" w14:textId="77777777" w:rsidR="00B82792" w:rsidRPr="00D21A1A" w:rsidRDefault="00B82792" w:rsidP="007917F7"/>
        </w:tc>
        <w:tc>
          <w:tcPr>
            <w:tcW w:w="10632" w:type="dxa"/>
            <w:gridSpan w:val="25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D65239" w14:textId="77777777" w:rsidR="00B82792" w:rsidRPr="00D21A1A" w:rsidRDefault="00B82792" w:rsidP="007917F7">
            <w:pPr>
              <w:jc w:val="center"/>
              <w:rPr>
                <w:b/>
                <w:bCs/>
              </w:rPr>
            </w:pPr>
            <w:r w:rsidRPr="00D21A1A">
              <w:rPr>
                <w:b/>
                <w:bCs/>
              </w:rPr>
              <w:t>CARACTERÍSTICAS DE LA EMPRESA</w:t>
            </w:r>
          </w:p>
        </w:tc>
        <w:tc>
          <w:tcPr>
            <w:tcW w:w="83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1CFD04" w14:textId="77777777" w:rsidR="00B82792" w:rsidRPr="00D21A1A" w:rsidRDefault="00B82792" w:rsidP="007917F7"/>
        </w:tc>
      </w:tr>
      <w:tr w:rsidR="00B82792" w:rsidRPr="00D21A1A" w14:paraId="00AC1B76" w14:textId="77777777" w:rsidTr="007917F7">
        <w:trPr>
          <w:trHeight w:val="28"/>
        </w:trPr>
        <w:tc>
          <w:tcPr>
            <w:tcW w:w="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1C00B12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10632" w:type="dxa"/>
            <w:gridSpan w:val="25"/>
            <w:tcBorders>
              <w:top w:val="nil"/>
            </w:tcBorders>
            <w:tcMar>
              <w:left w:w="28" w:type="dxa"/>
              <w:right w:w="28" w:type="dxa"/>
            </w:tcMar>
          </w:tcPr>
          <w:p w14:paraId="0F756E4F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83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7158C17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</w:tr>
      <w:tr w:rsidR="00B82792" w:rsidRPr="00D21A1A" w14:paraId="5B360500" w14:textId="77777777" w:rsidTr="007917F7">
        <w:trPr>
          <w:trHeight w:val="28"/>
        </w:trPr>
        <w:tc>
          <w:tcPr>
            <w:tcW w:w="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5A62DD2" w14:textId="77777777" w:rsidR="00B82792" w:rsidRPr="00D21A1A" w:rsidRDefault="00B82792" w:rsidP="007917F7">
            <w:pPr>
              <w:jc w:val="left"/>
              <w:rPr>
                <w:sz w:val="22"/>
              </w:rPr>
            </w:pPr>
          </w:p>
        </w:tc>
        <w:tc>
          <w:tcPr>
            <w:tcW w:w="10632" w:type="dxa"/>
            <w:gridSpan w:val="25"/>
            <w:tcBorders>
              <w:top w:val="nil"/>
            </w:tcBorders>
            <w:tcMar>
              <w:left w:w="28" w:type="dxa"/>
              <w:right w:w="28" w:type="dxa"/>
            </w:tcMar>
          </w:tcPr>
          <w:p w14:paraId="3338B4B9" w14:textId="77777777" w:rsidR="00B82792" w:rsidRPr="00D21A1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D21A1A">
              <w:rPr>
                <w:smallCaps/>
                <w:sz w:val="18"/>
                <w:szCs w:val="20"/>
              </w:rPr>
              <w:t xml:space="preserve">Fecha en que dio </w:t>
            </w:r>
            <w:sdt>
              <w:sdtPr>
                <w:rPr>
                  <w:smallCaps/>
                  <w:sz w:val="18"/>
                  <w:szCs w:val="20"/>
                </w:rPr>
                <w:id w:val="9455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A1A">
                  <w:rPr>
                    <w:rFonts w:ascii="MS Gothic" w:eastAsia="MS Gothic" w:hAnsi="MS Gothic" w:hint="eastAsia"/>
                    <w:smallCaps/>
                    <w:sz w:val="18"/>
                    <w:szCs w:val="20"/>
                  </w:rPr>
                  <w:t>☐</w:t>
                </w:r>
              </w:sdtContent>
            </w:sdt>
            <w:r w:rsidRPr="00D21A1A">
              <w:rPr>
                <w:smallCaps/>
                <w:sz w:val="18"/>
                <w:szCs w:val="20"/>
              </w:rPr>
              <w:t xml:space="preserve"> o dará </w:t>
            </w:r>
            <w:sdt>
              <w:sdtPr>
                <w:rPr>
                  <w:smallCaps/>
                  <w:sz w:val="18"/>
                  <w:szCs w:val="20"/>
                </w:rPr>
                <w:id w:val="191150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A1A">
                  <w:rPr>
                    <w:rFonts w:ascii="MS Gothic" w:eastAsia="MS Gothic" w:hAnsi="MS Gothic" w:hint="eastAsia"/>
                    <w:smallCaps/>
                    <w:sz w:val="18"/>
                    <w:szCs w:val="20"/>
                  </w:rPr>
                  <w:t>☐</w:t>
                </w:r>
              </w:sdtContent>
            </w:sdt>
            <w:r w:rsidRPr="00D21A1A">
              <w:rPr>
                <w:smallCaps/>
                <w:sz w:val="18"/>
                <w:szCs w:val="20"/>
              </w:rPr>
              <w:t xml:space="preserve"> inicio al uso del agua residual tratada:</w:t>
            </w:r>
          </w:p>
        </w:tc>
        <w:tc>
          <w:tcPr>
            <w:tcW w:w="83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179DD93" w14:textId="77777777" w:rsidR="00B82792" w:rsidRPr="00D21A1A" w:rsidRDefault="00B82792" w:rsidP="007917F7">
            <w:pPr>
              <w:jc w:val="left"/>
              <w:rPr>
                <w:sz w:val="22"/>
              </w:rPr>
            </w:pPr>
          </w:p>
        </w:tc>
      </w:tr>
      <w:tr w:rsidR="00B82792" w:rsidRPr="00302E4A" w14:paraId="7D5C7B88" w14:textId="77777777" w:rsidTr="007917F7">
        <w:trPr>
          <w:trHeight w:val="28"/>
        </w:trPr>
        <w:tc>
          <w:tcPr>
            <w:tcW w:w="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26ABE78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5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419E9E6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Toma #1R</w:t>
            </w:r>
          </w:p>
        </w:tc>
        <w:tc>
          <w:tcPr>
            <w:tcW w:w="3544" w:type="dxa"/>
            <w:gridSpan w:val="15"/>
            <w:tcBorders>
              <w:top w:val="nil"/>
              <w:bottom w:val="nil"/>
            </w:tcBorders>
          </w:tcPr>
          <w:p w14:paraId="412ECA09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Toma #2R</w:t>
            </w:r>
          </w:p>
        </w:tc>
        <w:tc>
          <w:tcPr>
            <w:tcW w:w="3544" w:type="dxa"/>
            <w:gridSpan w:val="5"/>
            <w:tcBorders>
              <w:top w:val="nil"/>
              <w:bottom w:val="nil"/>
            </w:tcBorders>
          </w:tcPr>
          <w:p w14:paraId="3B099EED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Toma #3R</w:t>
            </w:r>
          </w:p>
        </w:tc>
        <w:tc>
          <w:tcPr>
            <w:tcW w:w="83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B22B3E6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</w:tr>
      <w:tr w:rsidR="00B82792" w:rsidRPr="00F461E1" w14:paraId="5DC799EB" w14:textId="77777777" w:rsidTr="007917F7">
        <w:trPr>
          <w:trHeight w:val="28"/>
        </w:trPr>
        <w:tc>
          <w:tcPr>
            <w:tcW w:w="82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FFC0FB5" w14:textId="77777777" w:rsidR="00B82792" w:rsidRPr="00D21A1A" w:rsidRDefault="00B82792" w:rsidP="007917F7">
            <w:pPr>
              <w:rPr>
                <w:sz w:val="22"/>
              </w:rPr>
            </w:pPr>
          </w:p>
        </w:tc>
        <w:sdt>
          <w:sdtPr>
            <w:rPr>
              <w:rFonts w:cstheme="minorHAnsi"/>
              <w:smallCaps/>
              <w:sz w:val="18"/>
              <w:szCs w:val="18"/>
            </w:rPr>
            <w:alias w:val="T1RFecha"/>
            <w:tag w:val="T1RFecha"/>
            <w:id w:val="334879782"/>
            <w:placeholder>
              <w:docPart w:val="B180AD2F1ABD4D64A7F4CB9FBE0328AA"/>
            </w:placeholder>
            <w:showingPlcHdr/>
            <w:date>
              <w:dateFormat w:val="d MMM. 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gridSpan w:val="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3F383F8" w14:textId="77777777" w:rsidR="00B82792" w:rsidRPr="00DD35E4" w:rsidRDefault="00B82792" w:rsidP="007917F7">
                <w:pPr>
                  <w:rPr>
                    <w:rFonts w:cstheme="minorHAnsi"/>
                    <w:smallCaps/>
                    <w:sz w:val="18"/>
                    <w:szCs w:val="18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mallCaps/>
              <w:sz w:val="18"/>
              <w:szCs w:val="18"/>
            </w:rPr>
            <w:alias w:val="T2RFecha"/>
            <w:tag w:val="T2RFecha"/>
            <w:id w:val="1438720909"/>
            <w:placeholder>
              <w:docPart w:val="858025CF155D44C192EE264E6F7282FA"/>
            </w:placeholder>
            <w:showingPlcHdr/>
            <w:date>
              <w:dateFormat w:val="d MMM. 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gridSpan w:val="1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01AAC8B" w14:textId="77777777" w:rsidR="00B82792" w:rsidRPr="00F461E1" w:rsidRDefault="00B82792" w:rsidP="007917F7">
                <w:pPr>
                  <w:rPr>
                    <w:rFonts w:cstheme="minorHAnsi"/>
                    <w:smallCaps/>
                    <w:sz w:val="18"/>
                    <w:szCs w:val="18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mallCaps/>
              <w:sz w:val="18"/>
              <w:szCs w:val="18"/>
            </w:rPr>
            <w:alias w:val="T3RFecha"/>
            <w:tag w:val="T3RFecha"/>
            <w:id w:val="118041054"/>
            <w:placeholder>
              <w:docPart w:val="DD17D068733A45DE9378D37F84A4B9E8"/>
            </w:placeholder>
            <w:showingPlcHdr/>
            <w:date>
              <w:dateFormat w:val="d MMM. 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gridSpan w:val="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A5A161A" w14:textId="77777777" w:rsidR="00B82792" w:rsidRPr="00F461E1" w:rsidRDefault="00B82792" w:rsidP="007917F7">
                <w:pPr>
                  <w:rPr>
                    <w:rFonts w:cstheme="minorHAnsi"/>
                    <w:smallCaps/>
                    <w:sz w:val="18"/>
                    <w:szCs w:val="18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83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1D0ED9D6" w14:textId="77777777" w:rsidR="00B82792" w:rsidRPr="00F461E1" w:rsidRDefault="00B82792" w:rsidP="007917F7">
            <w:pPr>
              <w:rPr>
                <w:sz w:val="22"/>
                <w:lang w:val="en-US"/>
              </w:rPr>
            </w:pPr>
          </w:p>
        </w:tc>
      </w:tr>
      <w:tr w:rsidR="00B82792" w:rsidRPr="00D21A1A" w14:paraId="07D260F2" w14:textId="77777777" w:rsidTr="007917F7">
        <w:trPr>
          <w:trHeight w:val="28"/>
        </w:trPr>
        <w:tc>
          <w:tcPr>
            <w:tcW w:w="82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D68A888" w14:textId="77777777" w:rsidR="00B82792" w:rsidRPr="00F461E1" w:rsidRDefault="00B82792" w:rsidP="007917F7">
            <w:pPr>
              <w:rPr>
                <w:sz w:val="22"/>
                <w:lang w:val="en-US"/>
              </w:rPr>
            </w:pPr>
          </w:p>
        </w:tc>
        <w:tc>
          <w:tcPr>
            <w:tcW w:w="10632" w:type="dxa"/>
            <w:gridSpan w:val="2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3165348" w14:textId="77777777" w:rsidR="00B82792" w:rsidRPr="00D21A1A" w:rsidRDefault="00B82792" w:rsidP="007917F7">
            <w:pPr>
              <w:rPr>
                <w:rFonts w:cstheme="minorHAnsi"/>
                <w:smallCaps/>
                <w:sz w:val="18"/>
                <w:szCs w:val="18"/>
              </w:rPr>
            </w:pPr>
            <w:r w:rsidRPr="00D21A1A">
              <w:rPr>
                <w:rFonts w:cstheme="minorHAnsi"/>
                <w:smallCaps/>
                <w:sz w:val="18"/>
                <w:szCs w:val="18"/>
              </w:rPr>
              <w:t>Gasto promedio requerido o utilizado en m</w:t>
            </w:r>
            <w:r w:rsidRPr="00D21A1A">
              <w:rPr>
                <w:rFonts w:cstheme="minorHAnsi"/>
                <w:smallCaps/>
                <w:sz w:val="18"/>
                <w:szCs w:val="18"/>
                <w:vertAlign w:val="superscript"/>
              </w:rPr>
              <w:t>3</w:t>
            </w:r>
            <w:r w:rsidRPr="00D21A1A">
              <w:rPr>
                <w:rFonts w:cstheme="minorHAnsi"/>
                <w:smallCaps/>
                <w:sz w:val="18"/>
                <w:szCs w:val="18"/>
              </w:rPr>
              <w:t xml:space="preserve"> e indicar si el abastecimiento es intermitente [I] o continuo [C]: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A85BDE2" w14:textId="77777777" w:rsidR="00B82792" w:rsidRPr="00D21A1A" w:rsidRDefault="00B82792" w:rsidP="007917F7">
            <w:pPr>
              <w:rPr>
                <w:sz w:val="22"/>
              </w:rPr>
            </w:pPr>
          </w:p>
        </w:tc>
      </w:tr>
      <w:tr w:rsidR="00B82792" w:rsidRPr="00302E4A" w14:paraId="47574FC8" w14:textId="77777777" w:rsidTr="007917F7">
        <w:trPr>
          <w:trHeight w:val="28"/>
        </w:trPr>
        <w:tc>
          <w:tcPr>
            <w:tcW w:w="82" w:type="dxa"/>
            <w:tcBorders>
              <w:top w:val="nil"/>
            </w:tcBorders>
            <w:tcMar>
              <w:left w:w="28" w:type="dxa"/>
              <w:right w:w="28" w:type="dxa"/>
            </w:tcMar>
            <w:vAlign w:val="bottom"/>
          </w:tcPr>
          <w:p w14:paraId="2CDDCF39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5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4639718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Toma #1R</w:t>
            </w:r>
          </w:p>
        </w:tc>
        <w:tc>
          <w:tcPr>
            <w:tcW w:w="3544" w:type="dxa"/>
            <w:gridSpan w:val="15"/>
            <w:tcBorders>
              <w:top w:val="nil"/>
              <w:bottom w:val="nil"/>
            </w:tcBorders>
            <w:vAlign w:val="bottom"/>
          </w:tcPr>
          <w:p w14:paraId="0BA86850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Toma #2R</w:t>
            </w:r>
          </w:p>
        </w:tc>
        <w:tc>
          <w:tcPr>
            <w:tcW w:w="3544" w:type="dxa"/>
            <w:gridSpan w:val="5"/>
            <w:tcBorders>
              <w:top w:val="nil"/>
              <w:bottom w:val="nil"/>
            </w:tcBorders>
            <w:vAlign w:val="bottom"/>
          </w:tcPr>
          <w:p w14:paraId="56B66A73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Toma #3R</w:t>
            </w:r>
          </w:p>
        </w:tc>
        <w:tc>
          <w:tcPr>
            <w:tcW w:w="83" w:type="dxa"/>
            <w:tcBorders>
              <w:top w:val="nil"/>
            </w:tcBorders>
            <w:tcMar>
              <w:left w:w="28" w:type="dxa"/>
              <w:right w:w="28" w:type="dxa"/>
            </w:tcMar>
            <w:vAlign w:val="bottom"/>
          </w:tcPr>
          <w:p w14:paraId="2F1EB01F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</w:tr>
      <w:tr w:rsidR="00B82792" w:rsidRPr="00302E4A" w14:paraId="29646853" w14:textId="77777777" w:rsidTr="007917F7">
        <w:trPr>
          <w:trHeight w:val="28"/>
        </w:trPr>
        <w:tc>
          <w:tcPr>
            <w:tcW w:w="8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B9C802C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DEE13FE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>
              <w:rPr>
                <w:rFonts w:cstheme="minorHAnsi"/>
                <w:smallCaps/>
                <w:sz w:val="18"/>
                <w:szCs w:val="18"/>
              </w:rPr>
              <w:t>I/C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vAlign w:val="bottom"/>
          </w:tcPr>
          <w:p w14:paraId="7181C26C" w14:textId="77777777" w:rsidR="00B82792" w:rsidRPr="00F461E1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>
              <w:rPr>
                <w:rFonts w:cstheme="minorHAnsi"/>
                <w:smallCaps/>
                <w:sz w:val="18"/>
                <w:szCs w:val="18"/>
              </w:rPr>
              <w:t>m</w:t>
            </w:r>
            <w:r>
              <w:rPr>
                <w:rFonts w:cstheme="minorHAnsi"/>
                <w:smallCap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72" w:type="dxa"/>
            <w:gridSpan w:val="7"/>
            <w:tcBorders>
              <w:top w:val="nil"/>
              <w:bottom w:val="nil"/>
            </w:tcBorders>
            <w:vAlign w:val="bottom"/>
          </w:tcPr>
          <w:p w14:paraId="1A0CB08F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>
              <w:rPr>
                <w:rFonts w:cstheme="minorHAnsi"/>
                <w:smallCaps/>
                <w:sz w:val="18"/>
                <w:szCs w:val="18"/>
              </w:rPr>
              <w:t>I/C</w:t>
            </w:r>
          </w:p>
        </w:tc>
        <w:tc>
          <w:tcPr>
            <w:tcW w:w="1772" w:type="dxa"/>
            <w:gridSpan w:val="8"/>
            <w:tcBorders>
              <w:top w:val="nil"/>
              <w:bottom w:val="nil"/>
            </w:tcBorders>
            <w:vAlign w:val="bottom"/>
          </w:tcPr>
          <w:p w14:paraId="73DE1338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>
              <w:rPr>
                <w:rFonts w:cstheme="minorHAnsi"/>
                <w:smallCaps/>
                <w:sz w:val="18"/>
                <w:szCs w:val="18"/>
              </w:rPr>
              <w:t>m</w:t>
            </w:r>
            <w:r>
              <w:rPr>
                <w:rFonts w:cstheme="minorHAnsi"/>
                <w:smallCap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72" w:type="dxa"/>
            <w:gridSpan w:val="3"/>
            <w:tcBorders>
              <w:top w:val="nil"/>
              <w:bottom w:val="nil"/>
            </w:tcBorders>
            <w:vAlign w:val="bottom"/>
          </w:tcPr>
          <w:p w14:paraId="2994512B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>
              <w:rPr>
                <w:rFonts w:cstheme="minorHAnsi"/>
                <w:smallCaps/>
                <w:sz w:val="18"/>
                <w:szCs w:val="18"/>
              </w:rPr>
              <w:t>I/C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vAlign w:val="bottom"/>
          </w:tcPr>
          <w:p w14:paraId="39FAA1FB" w14:textId="77777777" w:rsidR="00B82792" w:rsidRPr="00302E4A" w:rsidRDefault="00B82792" w:rsidP="007917F7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>
              <w:rPr>
                <w:rFonts w:cstheme="minorHAnsi"/>
                <w:smallCaps/>
                <w:sz w:val="18"/>
                <w:szCs w:val="18"/>
              </w:rPr>
              <w:t>m</w:t>
            </w:r>
            <w:r>
              <w:rPr>
                <w:rFonts w:cstheme="minorHAnsi"/>
                <w:smallCap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F24FF56" w14:textId="77777777" w:rsidR="00B82792" w:rsidRPr="00302E4A" w:rsidRDefault="00B82792" w:rsidP="007917F7">
            <w:pPr>
              <w:jc w:val="left"/>
              <w:rPr>
                <w:sz w:val="18"/>
                <w:szCs w:val="18"/>
              </w:rPr>
            </w:pPr>
          </w:p>
        </w:tc>
      </w:tr>
      <w:tr w:rsidR="00B82792" w:rsidRPr="00711AA3" w14:paraId="54131909" w14:textId="77777777" w:rsidTr="007917F7">
        <w:trPr>
          <w:trHeight w:val="28"/>
        </w:trPr>
        <w:tc>
          <w:tcPr>
            <w:tcW w:w="82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0C030914" w14:textId="77777777" w:rsidR="00B82792" w:rsidRPr="00F461E1" w:rsidRDefault="00B82792" w:rsidP="007917F7">
            <w:pPr>
              <w:jc w:val="left"/>
              <w:rPr>
                <w:sz w:val="22"/>
              </w:rPr>
            </w:pPr>
          </w:p>
        </w:tc>
        <w:sdt>
          <w:sdtPr>
            <w:rPr>
              <w:rFonts w:cstheme="minorHAnsi"/>
              <w:smallCaps/>
              <w:sz w:val="22"/>
            </w:rPr>
            <w:alias w:val="T1RIC"/>
            <w:tag w:val="T1RIC"/>
            <w:id w:val="179237155"/>
            <w:placeholder>
              <w:docPart w:val="FCCE14E5D8F64095B4902B741CBFF631"/>
            </w:placeholder>
            <w:showingPlcHdr/>
            <w:text/>
          </w:sdtPr>
          <w:sdtEndPr/>
          <w:sdtContent>
            <w:tc>
              <w:tcPr>
                <w:tcW w:w="1772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  <w:vAlign w:val="bottom"/>
              </w:tcPr>
              <w:p w14:paraId="6B7FFE55" w14:textId="77777777" w:rsidR="00B82792" w:rsidRPr="00711AA3" w:rsidRDefault="00B82792" w:rsidP="007917F7">
                <w:pPr>
                  <w:jc w:val="left"/>
                  <w:rPr>
                    <w:rFonts w:cstheme="minorHAnsi"/>
                    <w:smallCaps/>
                    <w:sz w:val="22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mallCaps/>
              <w:sz w:val="22"/>
            </w:rPr>
            <w:alias w:val="T1Rm3"/>
            <w:tag w:val="T1Rm3"/>
            <w:id w:val="-851723139"/>
            <w:placeholder>
              <w:docPart w:val="74B20A80AF0744F08D1DC8220C0D3591"/>
            </w:placeholder>
            <w:showingPlcHdr/>
            <w:text/>
          </w:sdtPr>
          <w:sdtEndPr/>
          <w:sdtContent>
            <w:tc>
              <w:tcPr>
                <w:tcW w:w="1772" w:type="dxa"/>
                <w:gridSpan w:val="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bottom"/>
              </w:tcPr>
              <w:p w14:paraId="284CFA51" w14:textId="77777777" w:rsidR="00B82792" w:rsidRPr="00711AA3" w:rsidRDefault="00B82792" w:rsidP="007917F7">
                <w:pPr>
                  <w:jc w:val="left"/>
                  <w:rPr>
                    <w:rFonts w:cstheme="minorHAnsi"/>
                    <w:smallCaps/>
                    <w:sz w:val="22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mallCaps/>
              <w:sz w:val="22"/>
            </w:rPr>
            <w:alias w:val="T2RIC"/>
            <w:tag w:val="T2RIC"/>
            <w:id w:val="1574246005"/>
            <w:placeholder>
              <w:docPart w:val="C2B52255533F4C6AAEA4BEDAEAA2AAB2"/>
            </w:placeholder>
            <w:showingPlcHdr/>
            <w:text/>
          </w:sdtPr>
          <w:sdtEndPr/>
          <w:sdtContent>
            <w:tc>
              <w:tcPr>
                <w:tcW w:w="1772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bottom"/>
              </w:tcPr>
              <w:p w14:paraId="2C2BBD95" w14:textId="77777777" w:rsidR="00B82792" w:rsidRPr="00711AA3" w:rsidRDefault="00B82792" w:rsidP="007917F7">
                <w:pPr>
                  <w:jc w:val="left"/>
                  <w:rPr>
                    <w:rFonts w:cstheme="minorHAnsi"/>
                    <w:smallCaps/>
                    <w:sz w:val="22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mallCaps/>
              <w:sz w:val="22"/>
            </w:rPr>
            <w:alias w:val="T2Rm3"/>
            <w:tag w:val="T2Rm3"/>
            <w:id w:val="-623318120"/>
            <w:placeholder>
              <w:docPart w:val="EEC6951CA44249B6B101E75091695EDB"/>
            </w:placeholder>
            <w:showingPlcHdr/>
            <w:text/>
          </w:sdtPr>
          <w:sdtEndPr/>
          <w:sdtContent>
            <w:tc>
              <w:tcPr>
                <w:tcW w:w="1772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bottom"/>
              </w:tcPr>
              <w:p w14:paraId="2514D3E6" w14:textId="77777777" w:rsidR="00B82792" w:rsidRPr="00711AA3" w:rsidRDefault="00B82792" w:rsidP="007917F7">
                <w:pPr>
                  <w:jc w:val="left"/>
                  <w:rPr>
                    <w:rFonts w:cstheme="minorHAnsi"/>
                    <w:smallCaps/>
                    <w:sz w:val="22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mallCaps/>
              <w:sz w:val="22"/>
            </w:rPr>
            <w:alias w:val="T3RIC"/>
            <w:tag w:val="T3RIC"/>
            <w:id w:val="-820271130"/>
            <w:placeholder>
              <w:docPart w:val="E315872EDA294A28BF4E5895B10E79E4"/>
            </w:placeholder>
            <w:showingPlcHdr/>
            <w:text/>
          </w:sdtPr>
          <w:sdtEndPr/>
          <w:sdtContent>
            <w:tc>
              <w:tcPr>
                <w:tcW w:w="1772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bottom"/>
              </w:tcPr>
              <w:p w14:paraId="2B11DF12" w14:textId="77777777" w:rsidR="00B82792" w:rsidRPr="00711AA3" w:rsidRDefault="00B82792" w:rsidP="007917F7">
                <w:pPr>
                  <w:jc w:val="left"/>
                  <w:rPr>
                    <w:rFonts w:cstheme="minorHAnsi"/>
                    <w:smallCaps/>
                    <w:sz w:val="22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mallCaps/>
              <w:sz w:val="22"/>
            </w:rPr>
            <w:alias w:val="T3Rm3"/>
            <w:tag w:val="T3Rm3"/>
            <w:id w:val="1256703143"/>
            <w:placeholder>
              <w:docPart w:val="0AC59A80F2EB462881A0773EC33C30D8"/>
            </w:placeholder>
            <w:showingPlcHdr/>
            <w:text/>
          </w:sdtPr>
          <w:sdtEndPr/>
          <w:sdtContent>
            <w:tc>
              <w:tcPr>
                <w:tcW w:w="1772" w:type="dxa"/>
                <w:gridSpan w:val="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bottom"/>
              </w:tcPr>
              <w:p w14:paraId="67A77813" w14:textId="77777777" w:rsidR="00B82792" w:rsidRPr="00711AA3" w:rsidRDefault="00B82792" w:rsidP="007917F7">
                <w:pPr>
                  <w:jc w:val="left"/>
                  <w:rPr>
                    <w:rFonts w:cstheme="minorHAnsi"/>
                    <w:smallCaps/>
                    <w:sz w:val="22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83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EB65622" w14:textId="77777777" w:rsidR="00B82792" w:rsidRPr="00711AA3" w:rsidRDefault="00B82792" w:rsidP="007917F7">
            <w:pPr>
              <w:jc w:val="left"/>
              <w:rPr>
                <w:sz w:val="22"/>
                <w:lang w:val="en-US"/>
              </w:rPr>
            </w:pPr>
          </w:p>
        </w:tc>
      </w:tr>
      <w:tr w:rsidR="00B82792" w:rsidRPr="00D21A1A" w14:paraId="32DE68AF" w14:textId="77777777" w:rsidTr="007917F7">
        <w:trPr>
          <w:trHeight w:val="182"/>
        </w:trPr>
        <w:tc>
          <w:tcPr>
            <w:tcW w:w="82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BB4616E" w14:textId="77777777" w:rsidR="00B82792" w:rsidRPr="00D21A1A" w:rsidRDefault="00B82792" w:rsidP="007917F7">
            <w:pPr>
              <w:rPr>
                <w:sz w:val="22"/>
                <w:lang w:val="en-US"/>
              </w:rPr>
            </w:pPr>
          </w:p>
        </w:tc>
        <w:tc>
          <w:tcPr>
            <w:tcW w:w="10632" w:type="dxa"/>
            <w:gridSpan w:val="2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20AC021" w14:textId="77777777" w:rsidR="00B82792" w:rsidRPr="00D21A1A" w:rsidRDefault="00B82792" w:rsidP="007917F7">
            <w:pPr>
              <w:rPr>
                <w:rFonts w:cstheme="minorHAnsi"/>
                <w:smallCaps/>
                <w:sz w:val="18"/>
                <w:szCs w:val="18"/>
              </w:rPr>
            </w:pPr>
            <w:r w:rsidRPr="00D21A1A">
              <w:rPr>
                <w:rFonts w:cstheme="minorHAnsi"/>
                <w:smallCaps/>
                <w:sz w:val="18"/>
                <w:szCs w:val="18"/>
              </w:rPr>
              <w:t xml:space="preserve">¿Proporciona tratamiento al agua residual tratada previo a su uso y aprovechamiento?      </w:t>
            </w:r>
            <w:r w:rsidRPr="00F461E1">
              <w:rPr>
                <w:sz w:val="18"/>
                <w:szCs w:val="18"/>
              </w:rPr>
              <w:t xml:space="preserve">Si </w:t>
            </w:r>
            <w:sdt>
              <w:sdtPr>
                <w:rPr>
                  <w:sz w:val="18"/>
                  <w:szCs w:val="18"/>
                  <w:lang w:val="en-US"/>
                </w:rPr>
                <w:id w:val="-46674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1E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461E1">
              <w:rPr>
                <w:sz w:val="18"/>
                <w:szCs w:val="18"/>
              </w:rPr>
              <w:t xml:space="preserve">     No </w:t>
            </w:r>
            <w:sdt>
              <w:sdtPr>
                <w:rPr>
                  <w:sz w:val="18"/>
                  <w:szCs w:val="18"/>
                  <w:lang w:val="en-US"/>
                </w:rPr>
                <w:id w:val="43032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1E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179A5E8" w14:textId="77777777" w:rsidR="00B82792" w:rsidRPr="00D21A1A" w:rsidRDefault="00B82792" w:rsidP="007917F7">
            <w:pPr>
              <w:rPr>
                <w:sz w:val="22"/>
              </w:rPr>
            </w:pPr>
          </w:p>
        </w:tc>
      </w:tr>
      <w:tr w:rsidR="00B82792" w:rsidRPr="00302E4A" w14:paraId="65E58A0A" w14:textId="77777777" w:rsidTr="007917F7">
        <w:trPr>
          <w:trHeight w:val="28"/>
        </w:trPr>
        <w:tc>
          <w:tcPr>
            <w:tcW w:w="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962CC48" w14:textId="77777777" w:rsidR="00B82792" w:rsidRPr="00302E4A" w:rsidRDefault="00B82792" w:rsidP="007917F7">
            <w:pPr>
              <w:rPr>
                <w:sz w:val="18"/>
                <w:szCs w:val="18"/>
              </w:rPr>
            </w:pPr>
          </w:p>
        </w:tc>
        <w:tc>
          <w:tcPr>
            <w:tcW w:w="10632" w:type="dxa"/>
            <w:gridSpan w:val="25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E43A8CD" w14:textId="77777777" w:rsidR="00B82792" w:rsidRPr="00302E4A" w:rsidRDefault="00B82792" w:rsidP="007917F7">
            <w:pPr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Si su respuesta es sí, explique:</w:t>
            </w:r>
          </w:p>
        </w:tc>
        <w:tc>
          <w:tcPr>
            <w:tcW w:w="83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4AFC357" w14:textId="77777777" w:rsidR="00B82792" w:rsidRPr="00302E4A" w:rsidRDefault="00B82792" w:rsidP="007917F7">
            <w:pPr>
              <w:rPr>
                <w:sz w:val="18"/>
                <w:szCs w:val="18"/>
              </w:rPr>
            </w:pPr>
          </w:p>
        </w:tc>
      </w:tr>
      <w:tr w:rsidR="00B82792" w:rsidRPr="009B019B" w14:paraId="3C45EB66" w14:textId="77777777" w:rsidTr="007917F7">
        <w:trPr>
          <w:trHeight w:val="340"/>
        </w:trPr>
        <w:tc>
          <w:tcPr>
            <w:tcW w:w="82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1ED8CA2" w14:textId="77777777" w:rsidR="00B82792" w:rsidRPr="009B019B" w:rsidRDefault="00B82792" w:rsidP="007917F7">
            <w:pPr>
              <w:jc w:val="left"/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</w:rPr>
            <w:alias w:val="ExpTrat"/>
            <w:tag w:val="ExpTrat"/>
            <w:id w:val="-1560708091"/>
            <w:placeholder>
              <w:docPart w:val="8E0B29D772B2428E96DAB527087B9C1E"/>
            </w:placeholder>
            <w:showingPlcHdr/>
            <w:text w:multiLine="1"/>
          </w:sdtPr>
          <w:sdtEndPr/>
          <w:sdtContent>
            <w:tc>
              <w:tcPr>
                <w:tcW w:w="10632" w:type="dxa"/>
                <w:gridSpan w:val="2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0138E504" w14:textId="77777777" w:rsidR="00B82792" w:rsidRPr="009B019B" w:rsidRDefault="00B82792" w:rsidP="007917F7">
                <w:pPr>
                  <w:jc w:val="left"/>
                  <w:rPr>
                    <w:sz w:val="22"/>
                    <w:szCs w:val="24"/>
                  </w:rPr>
                </w:pPr>
                <w:r w:rsidRPr="009B019B">
                  <w:rPr>
                    <w:sz w:val="22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3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EB68CD6" w14:textId="77777777" w:rsidR="00B82792" w:rsidRPr="009B019B" w:rsidRDefault="00B82792" w:rsidP="007917F7">
            <w:pPr>
              <w:jc w:val="left"/>
              <w:rPr>
                <w:sz w:val="22"/>
                <w:szCs w:val="24"/>
              </w:rPr>
            </w:pPr>
          </w:p>
        </w:tc>
      </w:tr>
      <w:tr w:rsidR="00B82792" w:rsidRPr="00D21A1A" w14:paraId="7D3FE426" w14:textId="77777777" w:rsidTr="007917F7">
        <w:trPr>
          <w:trHeight w:val="28"/>
        </w:trPr>
        <w:tc>
          <w:tcPr>
            <w:tcW w:w="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1647E98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10632" w:type="dxa"/>
            <w:gridSpan w:val="25"/>
            <w:tcBorders>
              <w:top w:val="nil"/>
            </w:tcBorders>
            <w:tcMar>
              <w:left w:w="28" w:type="dxa"/>
              <w:right w:w="28" w:type="dxa"/>
            </w:tcMar>
          </w:tcPr>
          <w:p w14:paraId="6759858D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  <w:tc>
          <w:tcPr>
            <w:tcW w:w="83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065677C" w14:textId="77777777" w:rsidR="00B82792" w:rsidRPr="00D21A1A" w:rsidRDefault="00B82792" w:rsidP="007917F7">
            <w:pPr>
              <w:rPr>
                <w:sz w:val="6"/>
                <w:szCs w:val="6"/>
              </w:rPr>
            </w:pPr>
          </w:p>
        </w:tc>
      </w:tr>
      <w:tr w:rsidR="00B82792" w:rsidRPr="009B019B" w14:paraId="14B3FE68" w14:textId="77777777" w:rsidTr="00B82792">
        <w:trPr>
          <w:trHeight w:val="154"/>
        </w:trPr>
        <w:tc>
          <w:tcPr>
            <w:tcW w:w="82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14:paraId="1720796C" w14:textId="77777777" w:rsidR="00B82792" w:rsidRPr="009B019B" w:rsidRDefault="00B82792" w:rsidP="007917F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30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3DEE233" w14:textId="77777777" w:rsidR="00B82792" w:rsidRPr="004E0238" w:rsidRDefault="00B82792" w:rsidP="007917F7">
            <w:pPr>
              <w:jc w:val="left"/>
              <w:rPr>
                <w:smallCaps/>
                <w:sz w:val="18"/>
                <w:szCs w:val="20"/>
              </w:rPr>
            </w:pPr>
            <w:r w:rsidRPr="004E0238">
              <w:rPr>
                <w:smallCaps/>
                <w:sz w:val="18"/>
                <w:szCs w:val="20"/>
              </w:rPr>
              <w:t>Nombre del propietario o Representante Legal</w:t>
            </w:r>
          </w:p>
        </w:tc>
        <w:tc>
          <w:tcPr>
            <w:tcW w:w="281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14:paraId="2898A0AF" w14:textId="77777777" w:rsidR="00B82792" w:rsidRPr="004E0238" w:rsidRDefault="00B82792" w:rsidP="007917F7">
            <w:pPr>
              <w:jc w:val="left"/>
              <w:rPr>
                <w:smallCaps/>
                <w:sz w:val="18"/>
                <w:szCs w:val="20"/>
              </w:rPr>
            </w:pPr>
            <w:r w:rsidRPr="004E0238">
              <w:rPr>
                <w:smallCaps/>
                <w:sz w:val="18"/>
                <w:szCs w:val="20"/>
              </w:rPr>
              <w:t>Teléfono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tcMar>
              <w:left w:w="28" w:type="dxa"/>
            </w:tcMar>
            <w:vAlign w:val="bottom"/>
          </w:tcPr>
          <w:p w14:paraId="02593178" w14:textId="77777777" w:rsidR="00B82792" w:rsidRPr="00323C45" w:rsidRDefault="00B82792" w:rsidP="007917F7">
            <w:pPr>
              <w:jc w:val="left"/>
              <w:rPr>
                <w:smallCaps/>
                <w:sz w:val="22"/>
              </w:rPr>
            </w:pPr>
          </w:p>
        </w:tc>
        <w:tc>
          <w:tcPr>
            <w:tcW w:w="3348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bottom"/>
          </w:tcPr>
          <w:p w14:paraId="32CB7E8B" w14:textId="77777777" w:rsidR="00B82792" w:rsidRPr="004E0238" w:rsidRDefault="00B82792" w:rsidP="007917F7">
            <w:pPr>
              <w:jc w:val="center"/>
              <w:rPr>
                <w:smallCaps/>
                <w:sz w:val="18"/>
                <w:szCs w:val="20"/>
              </w:rPr>
            </w:pPr>
            <w:r w:rsidRPr="00D21A1A">
              <w:rPr>
                <w:rFonts w:cstheme="minorHAnsi"/>
                <w:sz w:val="18"/>
                <w:szCs w:val="18"/>
              </w:rPr>
              <w:t>Acuse de registro de ingreso</w:t>
            </w:r>
          </w:p>
        </w:tc>
        <w:tc>
          <w:tcPr>
            <w:tcW w:w="83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3C26BF2" w14:textId="77777777" w:rsidR="00B82792" w:rsidRPr="009B019B" w:rsidRDefault="00B82792" w:rsidP="007917F7">
            <w:pPr>
              <w:jc w:val="left"/>
              <w:rPr>
                <w:sz w:val="22"/>
                <w:szCs w:val="24"/>
              </w:rPr>
            </w:pPr>
          </w:p>
        </w:tc>
      </w:tr>
      <w:tr w:rsidR="00B82792" w:rsidRPr="00F461E1" w14:paraId="57FECCD8" w14:textId="77777777" w:rsidTr="00B82792">
        <w:trPr>
          <w:trHeight w:val="154"/>
        </w:trPr>
        <w:tc>
          <w:tcPr>
            <w:tcW w:w="82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83386F0" w14:textId="77777777" w:rsidR="00B82792" w:rsidRPr="00F461E1" w:rsidRDefault="00B82792" w:rsidP="007917F7">
            <w:pPr>
              <w:jc w:val="left"/>
              <w:rPr>
                <w:sz w:val="22"/>
                <w:szCs w:val="24"/>
              </w:rPr>
            </w:pPr>
          </w:p>
        </w:tc>
        <w:sdt>
          <w:sdtPr>
            <w:rPr>
              <w:rFonts w:cstheme="minorHAnsi"/>
              <w:smallCaps/>
              <w:sz w:val="22"/>
            </w:rPr>
            <w:alias w:val="NomRepLeg"/>
            <w:tag w:val="NomRepLeg"/>
            <w:id w:val="1549566585"/>
            <w:placeholder>
              <w:docPart w:val="234F06C243D34321B369A73E5783AFF4"/>
            </w:placeholder>
            <w:showingPlcHdr/>
            <w:text/>
          </w:sdtPr>
          <w:sdtEndPr/>
          <w:sdtContent>
            <w:tc>
              <w:tcPr>
                <w:tcW w:w="4308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  <w:vAlign w:val="bottom"/>
              </w:tcPr>
              <w:p w14:paraId="4BCC9701" w14:textId="77777777" w:rsidR="00B82792" w:rsidRPr="00F461E1" w:rsidRDefault="00B82792" w:rsidP="007917F7">
                <w:pPr>
                  <w:jc w:val="left"/>
                  <w:rPr>
                    <w:sz w:val="22"/>
                    <w:szCs w:val="24"/>
                  </w:rPr>
                </w:pPr>
                <w:r w:rsidRPr="00851855"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mallCaps/>
              <w:sz w:val="22"/>
            </w:rPr>
            <w:alias w:val="TelRepLeg"/>
            <w:tag w:val="TelRepLeg"/>
            <w:id w:val="1695190800"/>
            <w:placeholder>
              <w:docPart w:val="48442B9924374B9C897D7D44D225D0D3"/>
            </w:placeholder>
            <w:showingPlcHdr/>
            <w:text/>
          </w:sdtPr>
          <w:sdtEndPr/>
          <w:sdtContent>
            <w:tc>
              <w:tcPr>
                <w:tcW w:w="2814" w:type="dxa"/>
                <w:gridSpan w:val="1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</w:tcMar>
                <w:vAlign w:val="bottom"/>
              </w:tcPr>
              <w:p w14:paraId="02C9D7D6" w14:textId="77777777" w:rsidR="00B82792" w:rsidRPr="00F461E1" w:rsidRDefault="00B82792" w:rsidP="007917F7">
                <w:pPr>
                  <w:jc w:val="left"/>
                  <w:rPr>
                    <w:sz w:val="22"/>
                    <w:szCs w:val="24"/>
                  </w:rPr>
                </w:pPr>
                <w:r w:rsidRPr="00851855"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162" w:type="dxa"/>
            <w:tcBorders>
              <w:top w:val="nil"/>
              <w:left w:val="single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tcMar>
              <w:left w:w="28" w:type="dxa"/>
            </w:tcMar>
            <w:vAlign w:val="bottom"/>
          </w:tcPr>
          <w:p w14:paraId="1469D163" w14:textId="77777777" w:rsidR="00B82792" w:rsidRPr="00F461E1" w:rsidRDefault="00B82792" w:rsidP="007917F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3348" w:type="dxa"/>
            <w:gridSpan w:val="3"/>
            <w:vMerge w:val="restart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bottom"/>
          </w:tcPr>
          <w:p w14:paraId="3A926FA0" w14:textId="77777777" w:rsidR="00B82792" w:rsidRPr="00F461E1" w:rsidRDefault="00B82792" w:rsidP="007917F7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ED1217F" w14:textId="77777777" w:rsidR="00B82792" w:rsidRPr="00F461E1" w:rsidRDefault="00B82792" w:rsidP="007917F7">
            <w:pPr>
              <w:jc w:val="left"/>
              <w:rPr>
                <w:sz w:val="22"/>
                <w:szCs w:val="24"/>
              </w:rPr>
            </w:pPr>
          </w:p>
        </w:tc>
      </w:tr>
      <w:tr w:rsidR="00B82792" w:rsidRPr="009B019B" w14:paraId="4AD62686" w14:textId="77777777" w:rsidTr="00B82792">
        <w:trPr>
          <w:trHeight w:val="154"/>
        </w:trPr>
        <w:tc>
          <w:tcPr>
            <w:tcW w:w="82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5054DC9" w14:textId="77777777" w:rsidR="00B82792" w:rsidRPr="009B019B" w:rsidRDefault="00B82792" w:rsidP="007917F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308" w:type="dxa"/>
            <w:gridSpan w:val="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78617A0" w14:textId="77777777" w:rsidR="00B82792" w:rsidRPr="004E0238" w:rsidRDefault="00B82792" w:rsidP="007917F7">
            <w:pPr>
              <w:jc w:val="left"/>
              <w:rPr>
                <w:smallCaps/>
                <w:sz w:val="18"/>
                <w:szCs w:val="20"/>
              </w:rPr>
            </w:pPr>
            <w:r>
              <w:rPr>
                <w:smallCaps/>
                <w:sz w:val="18"/>
                <w:szCs w:val="20"/>
              </w:rPr>
              <w:t>Nombre del responsable de la información</w:t>
            </w:r>
          </w:p>
        </w:tc>
        <w:tc>
          <w:tcPr>
            <w:tcW w:w="2814" w:type="dxa"/>
            <w:gridSpan w:val="1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14:paraId="0E45156B" w14:textId="77777777" w:rsidR="00B82792" w:rsidRPr="004E0238" w:rsidRDefault="00B82792" w:rsidP="007917F7">
            <w:pPr>
              <w:jc w:val="left"/>
              <w:rPr>
                <w:smallCaps/>
                <w:sz w:val="18"/>
                <w:szCs w:val="20"/>
              </w:rPr>
            </w:pPr>
            <w:r>
              <w:rPr>
                <w:smallCaps/>
                <w:sz w:val="18"/>
                <w:szCs w:val="20"/>
              </w:rPr>
              <w:t>Teléfono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tcMar>
              <w:left w:w="28" w:type="dxa"/>
            </w:tcMar>
            <w:vAlign w:val="bottom"/>
          </w:tcPr>
          <w:p w14:paraId="0B535782" w14:textId="77777777" w:rsidR="00B82792" w:rsidRPr="00323C45" w:rsidRDefault="00B82792" w:rsidP="007917F7">
            <w:pPr>
              <w:jc w:val="left"/>
              <w:rPr>
                <w:smallCaps/>
                <w:sz w:val="22"/>
              </w:rPr>
            </w:pPr>
          </w:p>
        </w:tc>
        <w:tc>
          <w:tcPr>
            <w:tcW w:w="3348" w:type="dxa"/>
            <w:gridSpan w:val="3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bottom"/>
          </w:tcPr>
          <w:p w14:paraId="1750BB18" w14:textId="77777777" w:rsidR="00B82792" w:rsidRPr="00D21A1A" w:rsidRDefault="00B82792" w:rsidP="007917F7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dashed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0F264949" w14:textId="77777777" w:rsidR="00B82792" w:rsidRPr="009B019B" w:rsidRDefault="00B82792" w:rsidP="007917F7">
            <w:pPr>
              <w:jc w:val="left"/>
              <w:rPr>
                <w:sz w:val="22"/>
                <w:szCs w:val="24"/>
              </w:rPr>
            </w:pPr>
          </w:p>
        </w:tc>
      </w:tr>
      <w:tr w:rsidR="0073753F" w:rsidRPr="0073753F" w14:paraId="1A2FC4A5" w14:textId="77777777" w:rsidTr="00B82792">
        <w:trPr>
          <w:trHeight w:val="154"/>
        </w:trPr>
        <w:tc>
          <w:tcPr>
            <w:tcW w:w="82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490B494" w14:textId="77777777" w:rsidR="0073753F" w:rsidRPr="009B019B" w:rsidRDefault="0073753F" w:rsidP="0073753F">
            <w:pPr>
              <w:jc w:val="left"/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</w:rPr>
            <w:alias w:val="NomRespInfo"/>
            <w:tag w:val="NomRespInfo"/>
            <w:id w:val="951827211"/>
            <w:lock w:val="sdtLocked"/>
            <w:placeholder>
              <w:docPart w:val="E29DE353CC4F4D1A8F902E0BBFBCA5CE"/>
            </w:placeholder>
            <w:showingPlcHdr/>
            <w:text/>
          </w:sdtPr>
          <w:sdtEndPr/>
          <w:sdtContent>
            <w:tc>
              <w:tcPr>
                <w:tcW w:w="4308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  <w:vAlign w:val="bottom"/>
              </w:tcPr>
              <w:p w14:paraId="0E6C59B3" w14:textId="77777777" w:rsidR="0073753F" w:rsidRPr="0073753F" w:rsidRDefault="0073753F" w:rsidP="0073753F">
                <w:pPr>
                  <w:jc w:val="left"/>
                  <w:rPr>
                    <w:sz w:val="22"/>
                    <w:szCs w:val="24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TelRespInfo"/>
            <w:tag w:val="TelRespInfo"/>
            <w:id w:val="-232015169"/>
            <w:lock w:val="sdtLocked"/>
            <w:placeholder>
              <w:docPart w:val="DAC78946158A4A7FB85F39CB42730846"/>
            </w:placeholder>
            <w:showingPlcHdr/>
            <w:text/>
          </w:sdtPr>
          <w:sdtEndPr/>
          <w:sdtContent>
            <w:tc>
              <w:tcPr>
                <w:tcW w:w="2814" w:type="dxa"/>
                <w:gridSpan w:val="1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</w:tcMar>
                <w:vAlign w:val="bottom"/>
              </w:tcPr>
              <w:p w14:paraId="6DB9E9E3" w14:textId="77777777" w:rsidR="0073753F" w:rsidRPr="0073753F" w:rsidRDefault="0073753F" w:rsidP="0073753F">
                <w:pPr>
                  <w:jc w:val="left"/>
                  <w:rPr>
                    <w:sz w:val="22"/>
                    <w:szCs w:val="24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162" w:type="dxa"/>
            <w:tcBorders>
              <w:top w:val="nil"/>
              <w:left w:val="single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tcMar>
              <w:left w:w="28" w:type="dxa"/>
            </w:tcMar>
            <w:vAlign w:val="bottom"/>
          </w:tcPr>
          <w:p w14:paraId="104E9CB5" w14:textId="77777777" w:rsidR="0073753F" w:rsidRPr="0073753F" w:rsidRDefault="0073753F" w:rsidP="0073753F">
            <w:pPr>
              <w:jc w:val="left"/>
              <w:rPr>
                <w:smallCaps/>
                <w:sz w:val="22"/>
                <w:lang w:val="en-US"/>
              </w:rPr>
            </w:pPr>
          </w:p>
        </w:tc>
        <w:tc>
          <w:tcPr>
            <w:tcW w:w="3348" w:type="dxa"/>
            <w:gridSpan w:val="3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bottom"/>
          </w:tcPr>
          <w:p w14:paraId="32DE8D51" w14:textId="77777777" w:rsidR="0073753F" w:rsidRPr="0073753F" w:rsidRDefault="0073753F" w:rsidP="0073753F">
            <w:pPr>
              <w:jc w:val="lef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3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EE033CB" w14:textId="77777777" w:rsidR="0073753F" w:rsidRPr="0073753F" w:rsidRDefault="0073753F" w:rsidP="0073753F">
            <w:pPr>
              <w:jc w:val="left"/>
              <w:rPr>
                <w:sz w:val="22"/>
                <w:szCs w:val="24"/>
                <w:lang w:val="en-US"/>
              </w:rPr>
            </w:pPr>
          </w:p>
        </w:tc>
      </w:tr>
      <w:tr w:rsidR="0073753F" w:rsidRPr="004E0238" w14:paraId="5F76CFDD" w14:textId="77777777" w:rsidTr="00B82792">
        <w:trPr>
          <w:trHeight w:val="154"/>
        </w:trPr>
        <w:tc>
          <w:tcPr>
            <w:tcW w:w="82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14:paraId="3597B5E0" w14:textId="77777777" w:rsidR="0073753F" w:rsidRPr="0073753F" w:rsidRDefault="0073753F" w:rsidP="0073753F">
            <w:pPr>
              <w:jc w:val="left"/>
              <w:rPr>
                <w:sz w:val="22"/>
                <w:szCs w:val="24"/>
                <w:lang w:val="en-US"/>
              </w:rPr>
            </w:pPr>
          </w:p>
        </w:tc>
        <w:tc>
          <w:tcPr>
            <w:tcW w:w="7284" w:type="dxa"/>
            <w:gridSpan w:val="22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829143D" w14:textId="77777777" w:rsidR="0073753F" w:rsidRPr="00323C45" w:rsidRDefault="0073753F" w:rsidP="0073753F">
            <w:pPr>
              <w:jc w:val="left"/>
              <w:rPr>
                <w:b/>
                <w:bCs/>
                <w:spacing w:val="100"/>
                <w:sz w:val="22"/>
                <w:szCs w:val="24"/>
              </w:rPr>
            </w:pPr>
            <w:r w:rsidRPr="00D21A1A">
              <w:rPr>
                <w:b/>
                <w:bCs/>
                <w:spacing w:val="100"/>
              </w:rPr>
              <w:t>REQUISITOS</w:t>
            </w:r>
          </w:p>
        </w:tc>
        <w:tc>
          <w:tcPr>
            <w:tcW w:w="3348" w:type="dxa"/>
            <w:gridSpan w:val="3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bottom"/>
          </w:tcPr>
          <w:p w14:paraId="7AFA3509" w14:textId="77777777" w:rsidR="0073753F" w:rsidRPr="004E0238" w:rsidRDefault="0073753F" w:rsidP="0073753F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BD1820B" w14:textId="77777777" w:rsidR="0073753F" w:rsidRPr="004E0238" w:rsidRDefault="0073753F" w:rsidP="0073753F">
            <w:pPr>
              <w:jc w:val="left"/>
              <w:rPr>
                <w:sz w:val="22"/>
                <w:szCs w:val="24"/>
              </w:rPr>
            </w:pPr>
          </w:p>
        </w:tc>
      </w:tr>
      <w:tr w:rsidR="0073753F" w:rsidRPr="004E0238" w14:paraId="35681DB6" w14:textId="77777777" w:rsidTr="00B82792">
        <w:trPr>
          <w:trHeight w:val="154"/>
        </w:trPr>
        <w:tc>
          <w:tcPr>
            <w:tcW w:w="82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14:paraId="6C113277" w14:textId="77777777" w:rsidR="0073753F" w:rsidRPr="004E0238" w:rsidRDefault="0073753F" w:rsidP="0073753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284" w:type="dxa"/>
            <w:gridSpan w:val="22"/>
            <w:vMerge w:val="restart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AC9EF9F" w14:textId="77777777" w:rsidR="0073753F" w:rsidRPr="000A27FF" w:rsidRDefault="0073753F" w:rsidP="0073753F">
            <w:pPr>
              <w:jc w:val="left"/>
              <w:rPr>
                <w:rStyle w:val="Hyperlink"/>
                <w:sz w:val="16"/>
                <w:szCs w:val="16"/>
              </w:rPr>
            </w:pPr>
            <w:r w:rsidRPr="00D21A1A">
              <w:rPr>
                <w:sz w:val="18"/>
                <w:szCs w:val="20"/>
              </w:rPr>
              <w:t>Los indicados en el trámite</w:t>
            </w:r>
            <w:r w:rsidRPr="00D21A1A">
              <w:rPr>
                <w:i/>
                <w:iCs/>
                <w:sz w:val="18"/>
                <w:szCs w:val="20"/>
              </w:rPr>
              <w:t>,</w:t>
            </w:r>
            <w:r w:rsidRPr="00D21A1A">
              <w:rPr>
                <w:sz w:val="18"/>
                <w:szCs w:val="20"/>
              </w:rPr>
              <w:t xml:space="preserve"> el cual puede consultar y descargar en el enlace de la página de Internet de CESPT: </w:t>
            </w:r>
            <w:hyperlink r:id="rId6" w:history="1">
              <w:r w:rsidRPr="000A27FF">
                <w:rPr>
                  <w:rStyle w:val="Hyperlink"/>
                  <w:sz w:val="16"/>
                  <w:szCs w:val="16"/>
                </w:rPr>
                <w:t>https://www.cespt.gob.mx/tramitescespt/documentos/Tram_32.pdf</w:t>
              </w:r>
            </w:hyperlink>
          </w:p>
          <w:p w14:paraId="5FFA9248" w14:textId="77777777" w:rsidR="0073753F" w:rsidRPr="006C57BE" w:rsidRDefault="0073753F" w:rsidP="0073753F">
            <w:pPr>
              <w:jc w:val="left"/>
              <w:rPr>
                <w:sz w:val="6"/>
                <w:szCs w:val="8"/>
              </w:rPr>
            </w:pPr>
          </w:p>
          <w:p w14:paraId="2ACAC72C" w14:textId="77777777" w:rsidR="0073753F" w:rsidRPr="00AC4E50" w:rsidRDefault="0073753F" w:rsidP="0073753F">
            <w:pPr>
              <w:jc w:val="left"/>
              <w:rPr>
                <w:sz w:val="6"/>
                <w:szCs w:val="6"/>
              </w:rPr>
            </w:pPr>
            <w:r w:rsidRPr="00D21A1A">
              <w:rPr>
                <w:b/>
                <w:bCs/>
                <w:smallCaps/>
                <w:sz w:val="18"/>
              </w:rPr>
              <w:t>NOTA:</w:t>
            </w:r>
            <w:r>
              <w:rPr>
                <w:b/>
                <w:bCs/>
                <w:smallCaps/>
                <w:sz w:val="18"/>
              </w:rPr>
              <w:t xml:space="preserve"> </w:t>
            </w:r>
            <w:r w:rsidRPr="000A27FF">
              <w:rPr>
                <w:smallCaps/>
                <w:sz w:val="18"/>
              </w:rPr>
              <w:t xml:space="preserve">El trámite se empezará a procesar </w:t>
            </w:r>
            <w:r w:rsidRPr="000A27FF">
              <w:rPr>
                <w:b/>
                <w:bCs/>
                <w:smallCaps/>
                <w:sz w:val="18"/>
              </w:rPr>
              <w:t>hasta que se realice el pago de derechos correspondiente</w:t>
            </w:r>
            <w:r w:rsidRPr="000A27FF">
              <w:rPr>
                <w:smallCaps/>
                <w:sz w:val="18"/>
              </w:rPr>
              <w:t>.</w:t>
            </w:r>
          </w:p>
        </w:tc>
        <w:tc>
          <w:tcPr>
            <w:tcW w:w="3348" w:type="dxa"/>
            <w:gridSpan w:val="3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bottom"/>
          </w:tcPr>
          <w:p w14:paraId="4047B5DB" w14:textId="77777777" w:rsidR="0073753F" w:rsidRPr="004E0238" w:rsidRDefault="0073753F" w:rsidP="0073753F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A18685B" w14:textId="77777777" w:rsidR="0073753F" w:rsidRPr="004E0238" w:rsidRDefault="0073753F" w:rsidP="0073753F">
            <w:pPr>
              <w:jc w:val="left"/>
              <w:rPr>
                <w:sz w:val="22"/>
                <w:szCs w:val="24"/>
              </w:rPr>
            </w:pPr>
          </w:p>
        </w:tc>
      </w:tr>
      <w:tr w:rsidR="0073753F" w:rsidRPr="004E0238" w14:paraId="0F72C9A7" w14:textId="77777777" w:rsidTr="00B82792">
        <w:trPr>
          <w:trHeight w:val="154"/>
        </w:trPr>
        <w:tc>
          <w:tcPr>
            <w:tcW w:w="82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14:paraId="7648A0DC" w14:textId="77777777" w:rsidR="0073753F" w:rsidRPr="004E0238" w:rsidRDefault="0073753F" w:rsidP="0073753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284" w:type="dxa"/>
            <w:gridSpan w:val="22"/>
            <w:vMerge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5B501EA4" w14:textId="77777777" w:rsidR="0073753F" w:rsidRPr="00AC4E50" w:rsidRDefault="0073753F" w:rsidP="0073753F">
            <w:pPr>
              <w:jc w:val="left"/>
              <w:rPr>
                <w:sz w:val="6"/>
                <w:szCs w:val="6"/>
              </w:rPr>
            </w:pPr>
          </w:p>
        </w:tc>
        <w:tc>
          <w:tcPr>
            <w:tcW w:w="3348" w:type="dxa"/>
            <w:gridSpan w:val="3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bottom"/>
          </w:tcPr>
          <w:p w14:paraId="2BB46A32" w14:textId="77777777" w:rsidR="0073753F" w:rsidRPr="004E0238" w:rsidRDefault="0073753F" w:rsidP="0073753F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35ADA3A" w14:textId="77777777" w:rsidR="0073753F" w:rsidRPr="004E0238" w:rsidRDefault="0073753F" w:rsidP="0073753F">
            <w:pPr>
              <w:jc w:val="left"/>
              <w:rPr>
                <w:sz w:val="22"/>
                <w:szCs w:val="24"/>
              </w:rPr>
            </w:pPr>
          </w:p>
        </w:tc>
      </w:tr>
      <w:tr w:rsidR="0073753F" w:rsidRPr="004E0238" w14:paraId="109662CF" w14:textId="77777777" w:rsidTr="00B82792">
        <w:trPr>
          <w:trHeight w:val="154"/>
        </w:trPr>
        <w:tc>
          <w:tcPr>
            <w:tcW w:w="82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14:paraId="41AEB255" w14:textId="77777777" w:rsidR="0073753F" w:rsidRPr="004E0238" w:rsidRDefault="0073753F" w:rsidP="0073753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284" w:type="dxa"/>
            <w:gridSpan w:val="22"/>
            <w:vMerge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65FC363A" w14:textId="77777777" w:rsidR="0073753F" w:rsidRPr="00AC4E50" w:rsidRDefault="0073753F" w:rsidP="0073753F">
            <w:pPr>
              <w:jc w:val="left"/>
              <w:rPr>
                <w:sz w:val="6"/>
                <w:szCs w:val="6"/>
              </w:rPr>
            </w:pPr>
          </w:p>
        </w:tc>
        <w:tc>
          <w:tcPr>
            <w:tcW w:w="3348" w:type="dxa"/>
            <w:gridSpan w:val="3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bottom"/>
          </w:tcPr>
          <w:p w14:paraId="17B936A0" w14:textId="77777777" w:rsidR="0073753F" w:rsidRPr="004E0238" w:rsidRDefault="0073753F" w:rsidP="0073753F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7714CA7" w14:textId="77777777" w:rsidR="0073753F" w:rsidRPr="004E0238" w:rsidRDefault="0073753F" w:rsidP="0073753F">
            <w:pPr>
              <w:jc w:val="left"/>
              <w:rPr>
                <w:sz w:val="22"/>
                <w:szCs w:val="24"/>
              </w:rPr>
            </w:pPr>
          </w:p>
        </w:tc>
      </w:tr>
      <w:tr w:rsidR="0073753F" w:rsidRPr="00D21A1A" w14:paraId="570D7301" w14:textId="77777777" w:rsidTr="007917F7">
        <w:trPr>
          <w:trHeight w:val="28"/>
        </w:trPr>
        <w:tc>
          <w:tcPr>
            <w:tcW w:w="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4596541" w14:textId="77777777" w:rsidR="0073753F" w:rsidRPr="00D21A1A" w:rsidRDefault="0073753F" w:rsidP="0073753F">
            <w:pPr>
              <w:rPr>
                <w:sz w:val="6"/>
                <w:szCs w:val="6"/>
              </w:rPr>
            </w:pPr>
          </w:p>
        </w:tc>
        <w:tc>
          <w:tcPr>
            <w:tcW w:w="10632" w:type="dxa"/>
            <w:gridSpan w:val="25"/>
            <w:tcBorders>
              <w:top w:val="nil"/>
            </w:tcBorders>
            <w:tcMar>
              <w:left w:w="28" w:type="dxa"/>
              <w:right w:w="28" w:type="dxa"/>
            </w:tcMar>
          </w:tcPr>
          <w:p w14:paraId="248E6873" w14:textId="77777777" w:rsidR="0073753F" w:rsidRPr="00D21A1A" w:rsidRDefault="0073753F" w:rsidP="0073753F">
            <w:pPr>
              <w:rPr>
                <w:sz w:val="6"/>
                <w:szCs w:val="6"/>
              </w:rPr>
            </w:pPr>
          </w:p>
        </w:tc>
        <w:tc>
          <w:tcPr>
            <w:tcW w:w="83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649C4BE" w14:textId="77777777" w:rsidR="0073753F" w:rsidRPr="00D21A1A" w:rsidRDefault="0073753F" w:rsidP="0073753F">
            <w:pPr>
              <w:rPr>
                <w:sz w:val="6"/>
                <w:szCs w:val="6"/>
              </w:rPr>
            </w:pPr>
          </w:p>
        </w:tc>
      </w:tr>
      <w:tr w:rsidR="0073753F" w:rsidRPr="00D21A1A" w14:paraId="4943636A" w14:textId="77777777" w:rsidTr="007917F7">
        <w:trPr>
          <w:trHeight w:val="28"/>
        </w:trPr>
        <w:tc>
          <w:tcPr>
            <w:tcW w:w="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A01E03B" w14:textId="77777777" w:rsidR="0073753F" w:rsidRPr="00D21A1A" w:rsidRDefault="0073753F" w:rsidP="0073753F">
            <w:pPr>
              <w:rPr>
                <w:sz w:val="22"/>
              </w:rPr>
            </w:pPr>
          </w:p>
        </w:tc>
        <w:tc>
          <w:tcPr>
            <w:tcW w:w="10632" w:type="dxa"/>
            <w:gridSpan w:val="25"/>
            <w:tcBorders>
              <w:top w:val="nil"/>
            </w:tcBorders>
            <w:tcMar>
              <w:left w:w="28" w:type="dxa"/>
              <w:right w:w="28" w:type="dxa"/>
            </w:tcMar>
          </w:tcPr>
          <w:p w14:paraId="7503FC5D" w14:textId="77777777" w:rsidR="0073753F" w:rsidRPr="00D21A1A" w:rsidRDefault="0073753F" w:rsidP="0073753F">
            <w:pPr>
              <w:rPr>
                <w:sz w:val="16"/>
                <w:szCs w:val="16"/>
              </w:rPr>
            </w:pPr>
            <w:r w:rsidRPr="00D21A1A">
              <w:rPr>
                <w:i/>
                <w:iCs/>
                <w:sz w:val="16"/>
                <w:szCs w:val="16"/>
              </w:rPr>
              <w:t>Bajo protesta de decir verdad manifestamos que la información contenida en esta solicitud y sus anexos, es verídica y se otorga en cumplimiento de las disposiciones contenidas en las Normas Oficiales Mexicanas NOM-001-SEMARNAT-1996 y NOM-002-SEMARNAT-1996 y NOM-003-SEMARNAT-1997, aceptamos que, en caso de encontrar falsedad en la información o incumplimiento, seremos acreedores a las sanciones que de ello se deriven.</w:t>
            </w:r>
          </w:p>
        </w:tc>
        <w:tc>
          <w:tcPr>
            <w:tcW w:w="83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4F5802F" w14:textId="77777777" w:rsidR="0073753F" w:rsidRPr="00D21A1A" w:rsidRDefault="0073753F" w:rsidP="0073753F">
            <w:pPr>
              <w:rPr>
                <w:sz w:val="22"/>
              </w:rPr>
            </w:pPr>
          </w:p>
        </w:tc>
      </w:tr>
      <w:tr w:rsidR="0073753F" w:rsidRPr="00D21A1A" w14:paraId="0BA3045C" w14:textId="77777777" w:rsidTr="007917F7">
        <w:trPr>
          <w:trHeight w:val="28"/>
        </w:trPr>
        <w:tc>
          <w:tcPr>
            <w:tcW w:w="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949B944" w14:textId="77777777" w:rsidR="0073753F" w:rsidRPr="00D21A1A" w:rsidRDefault="0073753F" w:rsidP="0073753F">
            <w:pPr>
              <w:rPr>
                <w:sz w:val="6"/>
                <w:szCs w:val="6"/>
              </w:rPr>
            </w:pPr>
          </w:p>
        </w:tc>
        <w:tc>
          <w:tcPr>
            <w:tcW w:w="10632" w:type="dxa"/>
            <w:gridSpan w:val="25"/>
            <w:tcBorders>
              <w:top w:val="nil"/>
            </w:tcBorders>
            <w:tcMar>
              <w:left w:w="28" w:type="dxa"/>
              <w:right w:w="28" w:type="dxa"/>
            </w:tcMar>
          </w:tcPr>
          <w:p w14:paraId="5C5544C9" w14:textId="77777777" w:rsidR="0073753F" w:rsidRPr="00D21A1A" w:rsidRDefault="0073753F" w:rsidP="0073753F">
            <w:pPr>
              <w:rPr>
                <w:sz w:val="6"/>
                <w:szCs w:val="6"/>
              </w:rPr>
            </w:pPr>
          </w:p>
        </w:tc>
        <w:tc>
          <w:tcPr>
            <w:tcW w:w="83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E3CC01D" w14:textId="77777777" w:rsidR="0073753F" w:rsidRPr="00D21A1A" w:rsidRDefault="0073753F" w:rsidP="0073753F">
            <w:pPr>
              <w:rPr>
                <w:sz w:val="6"/>
                <w:szCs w:val="6"/>
              </w:rPr>
            </w:pPr>
          </w:p>
        </w:tc>
      </w:tr>
      <w:tr w:rsidR="0073753F" w:rsidRPr="00D21A1A" w14:paraId="767DA247" w14:textId="77777777" w:rsidTr="007917F7">
        <w:trPr>
          <w:trHeight w:val="28"/>
        </w:trPr>
        <w:tc>
          <w:tcPr>
            <w:tcW w:w="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7EAFF83" w14:textId="77777777" w:rsidR="0073753F" w:rsidRPr="00D21A1A" w:rsidRDefault="0073753F" w:rsidP="00737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D590002" w14:textId="77777777" w:rsidR="0073753F" w:rsidRPr="00D21A1A" w:rsidRDefault="0073753F" w:rsidP="00737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0" w:type="dxa"/>
            <w:gridSpan w:val="9"/>
            <w:tcBorders>
              <w:top w:val="nil"/>
            </w:tcBorders>
          </w:tcPr>
          <w:p w14:paraId="3A622824" w14:textId="77777777" w:rsidR="0073753F" w:rsidRPr="00D21A1A" w:rsidRDefault="0073753F" w:rsidP="0073753F">
            <w:pPr>
              <w:jc w:val="center"/>
              <w:rPr>
                <w:sz w:val="18"/>
                <w:szCs w:val="18"/>
              </w:rPr>
            </w:pPr>
            <w:r w:rsidRPr="00D21A1A">
              <w:rPr>
                <w:sz w:val="18"/>
                <w:szCs w:val="18"/>
              </w:rPr>
              <w:t>Nombre y Firma</w:t>
            </w:r>
          </w:p>
        </w:tc>
        <w:tc>
          <w:tcPr>
            <w:tcW w:w="1870" w:type="dxa"/>
            <w:gridSpan w:val="6"/>
            <w:tcBorders>
              <w:top w:val="nil"/>
            </w:tcBorders>
          </w:tcPr>
          <w:p w14:paraId="62AAB7A1" w14:textId="77777777" w:rsidR="0073753F" w:rsidRPr="00D21A1A" w:rsidRDefault="0073753F" w:rsidP="00737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8"/>
            <w:tcBorders>
              <w:top w:val="nil"/>
            </w:tcBorders>
          </w:tcPr>
          <w:p w14:paraId="4A53916D" w14:textId="77777777" w:rsidR="0073753F" w:rsidRPr="00D21A1A" w:rsidRDefault="0073753F" w:rsidP="0073753F">
            <w:pPr>
              <w:jc w:val="center"/>
              <w:rPr>
                <w:sz w:val="18"/>
                <w:szCs w:val="18"/>
              </w:rPr>
            </w:pPr>
            <w:r w:rsidRPr="00D21A1A">
              <w:rPr>
                <w:sz w:val="18"/>
                <w:szCs w:val="18"/>
              </w:rPr>
              <w:t>Nombre y Firma</w:t>
            </w:r>
          </w:p>
        </w:tc>
        <w:tc>
          <w:tcPr>
            <w:tcW w:w="513" w:type="dxa"/>
            <w:tcBorders>
              <w:top w:val="nil"/>
            </w:tcBorders>
          </w:tcPr>
          <w:p w14:paraId="02FED8B2" w14:textId="77777777" w:rsidR="0073753F" w:rsidRPr="00D21A1A" w:rsidRDefault="0073753F" w:rsidP="00737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5CBCCD4" w14:textId="77777777" w:rsidR="0073753F" w:rsidRPr="00D21A1A" w:rsidRDefault="0073753F" w:rsidP="0073753F">
            <w:pPr>
              <w:jc w:val="center"/>
              <w:rPr>
                <w:sz w:val="18"/>
                <w:szCs w:val="18"/>
              </w:rPr>
            </w:pPr>
          </w:p>
        </w:tc>
      </w:tr>
      <w:tr w:rsidR="0073753F" w:rsidRPr="00D21A1A" w14:paraId="20C560F6" w14:textId="77777777" w:rsidTr="007917F7">
        <w:trPr>
          <w:trHeight w:val="340"/>
        </w:trPr>
        <w:tc>
          <w:tcPr>
            <w:tcW w:w="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CC776A4" w14:textId="77777777" w:rsidR="0073753F" w:rsidRPr="00D21A1A" w:rsidRDefault="0073753F" w:rsidP="0073753F">
            <w:pPr>
              <w:rPr>
                <w:sz w:val="22"/>
              </w:rPr>
            </w:pPr>
          </w:p>
        </w:tc>
        <w:tc>
          <w:tcPr>
            <w:tcW w:w="514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B1F620C" w14:textId="77777777" w:rsidR="0073753F" w:rsidRPr="00D21A1A" w:rsidRDefault="0073753F" w:rsidP="0073753F">
            <w:pPr>
              <w:rPr>
                <w:sz w:val="22"/>
              </w:rPr>
            </w:pPr>
          </w:p>
        </w:tc>
        <w:tc>
          <w:tcPr>
            <w:tcW w:w="4050" w:type="dxa"/>
            <w:gridSpan w:val="9"/>
            <w:tcBorders>
              <w:top w:val="nil"/>
              <w:bottom w:val="single" w:sz="4" w:space="0" w:color="A6A6A6" w:themeColor="background1" w:themeShade="A6"/>
            </w:tcBorders>
          </w:tcPr>
          <w:p w14:paraId="1E01327D" w14:textId="77777777" w:rsidR="0073753F" w:rsidRPr="009B019B" w:rsidRDefault="0073753F" w:rsidP="0073753F">
            <w:pPr>
              <w:rPr>
                <w:sz w:val="16"/>
                <w:szCs w:val="16"/>
              </w:rPr>
            </w:pPr>
          </w:p>
          <w:p w14:paraId="2EFAADDE" w14:textId="77777777" w:rsidR="0073753F" w:rsidRPr="00302E4A" w:rsidRDefault="0073753F" w:rsidP="0073753F">
            <w:pPr>
              <w:rPr>
                <w:sz w:val="12"/>
                <w:szCs w:val="12"/>
              </w:rPr>
            </w:pPr>
          </w:p>
        </w:tc>
        <w:tc>
          <w:tcPr>
            <w:tcW w:w="1870" w:type="dxa"/>
            <w:gridSpan w:val="6"/>
            <w:tcBorders>
              <w:top w:val="nil"/>
            </w:tcBorders>
          </w:tcPr>
          <w:p w14:paraId="61ECE9EC" w14:textId="77777777" w:rsidR="0073753F" w:rsidRPr="00D21A1A" w:rsidRDefault="0073753F" w:rsidP="0073753F">
            <w:pPr>
              <w:rPr>
                <w:sz w:val="22"/>
              </w:rPr>
            </w:pPr>
          </w:p>
        </w:tc>
        <w:tc>
          <w:tcPr>
            <w:tcW w:w="3685" w:type="dxa"/>
            <w:gridSpan w:val="8"/>
            <w:tcBorders>
              <w:top w:val="nil"/>
              <w:bottom w:val="single" w:sz="4" w:space="0" w:color="A6A6A6" w:themeColor="background1" w:themeShade="A6"/>
            </w:tcBorders>
          </w:tcPr>
          <w:p w14:paraId="58D6FF7D" w14:textId="77777777" w:rsidR="0073753F" w:rsidRPr="00D21A1A" w:rsidRDefault="0073753F" w:rsidP="0073753F">
            <w:pPr>
              <w:rPr>
                <w:sz w:val="22"/>
              </w:rPr>
            </w:pPr>
          </w:p>
        </w:tc>
        <w:tc>
          <w:tcPr>
            <w:tcW w:w="513" w:type="dxa"/>
            <w:tcBorders>
              <w:top w:val="nil"/>
            </w:tcBorders>
          </w:tcPr>
          <w:p w14:paraId="4B1448CF" w14:textId="77777777" w:rsidR="0073753F" w:rsidRPr="00D21A1A" w:rsidRDefault="0073753F" w:rsidP="0073753F">
            <w:pPr>
              <w:rPr>
                <w:sz w:val="22"/>
              </w:rPr>
            </w:pPr>
          </w:p>
        </w:tc>
        <w:tc>
          <w:tcPr>
            <w:tcW w:w="83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43A0457" w14:textId="77777777" w:rsidR="0073753F" w:rsidRPr="00D21A1A" w:rsidRDefault="0073753F" w:rsidP="0073753F">
            <w:pPr>
              <w:rPr>
                <w:sz w:val="22"/>
              </w:rPr>
            </w:pPr>
          </w:p>
        </w:tc>
      </w:tr>
      <w:tr w:rsidR="0073753F" w:rsidRPr="00D21A1A" w14:paraId="5D4AAAC2" w14:textId="77777777" w:rsidTr="007917F7">
        <w:trPr>
          <w:trHeight w:val="28"/>
        </w:trPr>
        <w:tc>
          <w:tcPr>
            <w:tcW w:w="8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2591A9" w14:textId="77777777" w:rsidR="0073753F" w:rsidRPr="00D21A1A" w:rsidRDefault="0073753F" w:rsidP="007375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51E77E" w14:textId="77777777" w:rsidR="0073753F" w:rsidRPr="00D21A1A" w:rsidRDefault="0073753F" w:rsidP="007375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50" w:type="dxa"/>
            <w:gridSpan w:val="9"/>
            <w:tcBorders>
              <w:top w:val="single" w:sz="4" w:space="0" w:color="A6A6A6" w:themeColor="background1" w:themeShade="A6"/>
              <w:bottom w:val="nil"/>
            </w:tcBorders>
          </w:tcPr>
          <w:p w14:paraId="342ACA94" w14:textId="77777777" w:rsidR="0073753F" w:rsidRPr="00D21A1A" w:rsidRDefault="0073753F" w:rsidP="0073753F">
            <w:pPr>
              <w:jc w:val="center"/>
              <w:rPr>
                <w:b/>
                <w:bCs/>
                <w:sz w:val="18"/>
                <w:szCs w:val="18"/>
              </w:rPr>
            </w:pPr>
            <w:r w:rsidRPr="00D21A1A">
              <w:rPr>
                <w:b/>
                <w:bCs/>
                <w:sz w:val="18"/>
                <w:szCs w:val="18"/>
              </w:rPr>
              <w:t>Representante Legal</w:t>
            </w:r>
          </w:p>
        </w:tc>
        <w:tc>
          <w:tcPr>
            <w:tcW w:w="1870" w:type="dxa"/>
            <w:gridSpan w:val="6"/>
            <w:tcBorders>
              <w:top w:val="nil"/>
              <w:bottom w:val="nil"/>
            </w:tcBorders>
          </w:tcPr>
          <w:p w14:paraId="68AA68B4" w14:textId="77777777" w:rsidR="0073753F" w:rsidRPr="00D21A1A" w:rsidRDefault="0073753F" w:rsidP="007375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6A6A6" w:themeColor="background1" w:themeShade="A6"/>
              <w:bottom w:val="nil"/>
            </w:tcBorders>
          </w:tcPr>
          <w:p w14:paraId="6C7FB288" w14:textId="77777777" w:rsidR="0073753F" w:rsidRPr="00D21A1A" w:rsidRDefault="0073753F" w:rsidP="0073753F">
            <w:pPr>
              <w:jc w:val="center"/>
              <w:rPr>
                <w:b/>
                <w:bCs/>
                <w:sz w:val="18"/>
                <w:szCs w:val="18"/>
              </w:rPr>
            </w:pPr>
            <w:r w:rsidRPr="00D21A1A">
              <w:rPr>
                <w:b/>
                <w:bCs/>
                <w:sz w:val="18"/>
                <w:szCs w:val="18"/>
              </w:rPr>
              <w:t>Responsable de la Información</w:t>
            </w:r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79F0EFE2" w14:textId="77777777" w:rsidR="0073753F" w:rsidRPr="00D21A1A" w:rsidRDefault="0073753F" w:rsidP="007375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B2FA145" w14:textId="77777777" w:rsidR="0073753F" w:rsidRPr="00D21A1A" w:rsidRDefault="0073753F" w:rsidP="007375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53F" w:rsidRPr="00D21A1A" w14:paraId="30E14B9C" w14:textId="77777777" w:rsidTr="007917F7">
        <w:trPr>
          <w:trHeight w:val="28"/>
        </w:trPr>
        <w:tc>
          <w:tcPr>
            <w:tcW w:w="82" w:type="dxa"/>
            <w:tcBorders>
              <w:top w:val="nil"/>
              <w:bottom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485B463" w14:textId="77777777" w:rsidR="0073753F" w:rsidRPr="00D21A1A" w:rsidRDefault="0073753F" w:rsidP="0073753F">
            <w:pPr>
              <w:rPr>
                <w:sz w:val="6"/>
                <w:szCs w:val="6"/>
              </w:rPr>
            </w:pPr>
          </w:p>
        </w:tc>
        <w:tc>
          <w:tcPr>
            <w:tcW w:w="10632" w:type="dxa"/>
            <w:gridSpan w:val="25"/>
            <w:tcBorders>
              <w:top w:val="nil"/>
              <w:bottom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866009F" w14:textId="77777777" w:rsidR="0073753F" w:rsidRPr="00D21A1A" w:rsidRDefault="0073753F" w:rsidP="0073753F">
            <w:pPr>
              <w:rPr>
                <w:sz w:val="6"/>
                <w:szCs w:val="6"/>
              </w:rPr>
            </w:pPr>
          </w:p>
        </w:tc>
        <w:tc>
          <w:tcPr>
            <w:tcW w:w="83" w:type="dxa"/>
            <w:tcBorders>
              <w:top w:val="nil"/>
              <w:bottom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C32B89E" w14:textId="77777777" w:rsidR="0073753F" w:rsidRPr="00D21A1A" w:rsidRDefault="0073753F" w:rsidP="0073753F">
            <w:pPr>
              <w:rPr>
                <w:sz w:val="6"/>
                <w:szCs w:val="6"/>
              </w:rPr>
            </w:pPr>
          </w:p>
        </w:tc>
      </w:tr>
    </w:tbl>
    <w:p w14:paraId="4E1E5AB7" w14:textId="77777777" w:rsidR="00B82792" w:rsidRDefault="00B82792"/>
    <w:sectPr w:rsidR="00B82792" w:rsidSect="00B82792">
      <w:headerReference w:type="default" r:id="rId7"/>
      <w:footerReference w:type="default" r:id="rId8"/>
      <w:pgSz w:w="12240" w:h="15840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1085" w14:textId="77777777" w:rsidR="006E62A9" w:rsidRDefault="006E62A9" w:rsidP="00B82792">
      <w:pPr>
        <w:spacing w:line="240" w:lineRule="auto"/>
      </w:pPr>
      <w:r>
        <w:separator/>
      </w:r>
    </w:p>
  </w:endnote>
  <w:endnote w:type="continuationSeparator" w:id="0">
    <w:p w14:paraId="7186A17E" w14:textId="77777777" w:rsidR="006E62A9" w:rsidRDefault="006E62A9" w:rsidP="00B82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1EF5" w14:textId="77777777" w:rsidR="0008594E" w:rsidRPr="0008594E" w:rsidRDefault="0008594E" w:rsidP="0008594E">
    <w:pPr>
      <w:pStyle w:val="Footer"/>
      <w:jc w:val="center"/>
      <w:rPr>
        <w:color w:val="A6A6A6" w:themeColor="background1" w:themeShade="A6"/>
        <w:sz w:val="20"/>
        <w:szCs w:val="20"/>
      </w:rPr>
    </w:pPr>
    <w:r w:rsidRPr="0008594E">
      <w:rPr>
        <w:color w:val="A6A6A6" w:themeColor="background1" w:themeShade="A6"/>
        <w:sz w:val="20"/>
        <w:szCs w:val="20"/>
      </w:rPr>
      <w:fldChar w:fldCharType="begin"/>
    </w:r>
    <w:r w:rsidRPr="0008594E">
      <w:rPr>
        <w:color w:val="A6A6A6" w:themeColor="background1" w:themeShade="A6"/>
        <w:sz w:val="20"/>
        <w:szCs w:val="20"/>
      </w:rPr>
      <w:instrText xml:space="preserve"> PAGE   \* MERGEFORMAT </w:instrText>
    </w:r>
    <w:r w:rsidRPr="0008594E">
      <w:rPr>
        <w:color w:val="A6A6A6" w:themeColor="background1" w:themeShade="A6"/>
        <w:sz w:val="20"/>
        <w:szCs w:val="20"/>
      </w:rPr>
      <w:fldChar w:fldCharType="separate"/>
    </w:r>
    <w:r w:rsidRPr="0008594E">
      <w:rPr>
        <w:noProof/>
        <w:color w:val="A6A6A6" w:themeColor="background1" w:themeShade="A6"/>
        <w:sz w:val="20"/>
        <w:szCs w:val="20"/>
      </w:rPr>
      <w:t>1</w:t>
    </w:r>
    <w:r w:rsidRPr="0008594E">
      <w:rPr>
        <w:color w:val="A6A6A6" w:themeColor="background1" w:themeShade="A6"/>
        <w:sz w:val="20"/>
        <w:szCs w:val="20"/>
      </w:rPr>
      <w:fldChar w:fldCharType="end"/>
    </w:r>
    <w:r w:rsidRPr="0008594E">
      <w:rPr>
        <w:color w:val="A6A6A6" w:themeColor="background1" w:themeShade="A6"/>
        <w:sz w:val="20"/>
        <w:szCs w:val="20"/>
      </w:rPr>
      <w:t xml:space="preserve"> de </w:t>
    </w:r>
    <w:r w:rsidRPr="0008594E">
      <w:rPr>
        <w:color w:val="A6A6A6" w:themeColor="background1" w:themeShade="A6"/>
        <w:sz w:val="20"/>
        <w:szCs w:val="20"/>
      </w:rPr>
      <w:fldChar w:fldCharType="begin"/>
    </w:r>
    <w:r w:rsidRPr="0008594E">
      <w:rPr>
        <w:color w:val="A6A6A6" w:themeColor="background1" w:themeShade="A6"/>
        <w:sz w:val="20"/>
        <w:szCs w:val="20"/>
      </w:rPr>
      <w:instrText xml:space="preserve"> NUMPAGES   \* MERGEFORMAT </w:instrText>
    </w:r>
    <w:r w:rsidRPr="0008594E">
      <w:rPr>
        <w:color w:val="A6A6A6" w:themeColor="background1" w:themeShade="A6"/>
        <w:sz w:val="20"/>
        <w:szCs w:val="20"/>
      </w:rPr>
      <w:fldChar w:fldCharType="separate"/>
    </w:r>
    <w:r w:rsidRPr="0008594E">
      <w:rPr>
        <w:noProof/>
        <w:color w:val="A6A6A6" w:themeColor="background1" w:themeShade="A6"/>
        <w:sz w:val="20"/>
        <w:szCs w:val="20"/>
      </w:rPr>
      <w:t>1</w:t>
    </w:r>
    <w:r w:rsidRPr="0008594E">
      <w:rPr>
        <w:color w:val="A6A6A6" w:themeColor="background1" w:themeShade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FD69" w14:textId="77777777" w:rsidR="006E62A9" w:rsidRDefault="006E62A9" w:rsidP="00B82792">
      <w:pPr>
        <w:spacing w:line="240" w:lineRule="auto"/>
      </w:pPr>
      <w:r>
        <w:separator/>
      </w:r>
    </w:p>
  </w:footnote>
  <w:footnote w:type="continuationSeparator" w:id="0">
    <w:p w14:paraId="2B282FF9" w14:textId="77777777" w:rsidR="006E62A9" w:rsidRDefault="006E62A9" w:rsidP="00B827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B618" w14:textId="77777777" w:rsidR="00B82792" w:rsidRDefault="00B82792" w:rsidP="00B82792">
    <w:pPr>
      <w:pStyle w:val="Header"/>
      <w:jc w:val="center"/>
    </w:pPr>
    <w:r w:rsidRPr="00B82792">
      <w:rPr>
        <w:b/>
        <w:noProof/>
        <w:color w:val="BF955A" w:themeColor="accent2"/>
        <w:sz w:val="28"/>
        <w:szCs w:val="28"/>
      </w:rPr>
      <w:drawing>
        <wp:anchor distT="0" distB="0" distL="114300" distR="114300" simplePos="0" relativeHeight="251660288" behindDoc="0" locked="0" layoutInCell="1" allowOverlap="1" wp14:anchorId="51FF2163" wp14:editId="43B0ABC1">
          <wp:simplePos x="0" y="0"/>
          <wp:positionH relativeFrom="column">
            <wp:posOffset>0</wp:posOffset>
          </wp:positionH>
          <wp:positionV relativeFrom="paragraph">
            <wp:posOffset>-137795</wp:posOffset>
          </wp:positionV>
          <wp:extent cx="891540" cy="402590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IERNO DEL ESTADO -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2792">
      <w:rPr>
        <w:b/>
        <w:noProof/>
        <w:color w:val="BF955A" w:themeColor="accent2"/>
        <w:sz w:val="28"/>
        <w:szCs w:val="28"/>
      </w:rPr>
      <w:drawing>
        <wp:anchor distT="0" distB="0" distL="114300" distR="114300" simplePos="0" relativeHeight="251659264" behindDoc="0" locked="0" layoutInCell="1" allowOverlap="1" wp14:anchorId="6BB9EE51" wp14:editId="56F88625">
          <wp:simplePos x="0" y="0"/>
          <wp:positionH relativeFrom="column">
            <wp:posOffset>5829935</wp:posOffset>
          </wp:positionH>
          <wp:positionV relativeFrom="paragraph">
            <wp:posOffset>-137012</wp:posOffset>
          </wp:positionV>
          <wp:extent cx="1002665" cy="40259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SPT - 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7714">
      <w:rPr>
        <w:b/>
        <w:color w:val="BF955A" w:themeColor="accent2"/>
        <w:sz w:val="28"/>
        <w:szCs w:val="28"/>
      </w:rPr>
      <w:t>Solicitud del servicio de dotación de agua residual tratada</w:t>
    </w:r>
  </w:p>
  <w:p w14:paraId="47AC9AF9" w14:textId="77777777" w:rsidR="00B82792" w:rsidRDefault="00B827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attachedTemplate r:id="rId1"/>
  <w:documentProtection w:edit="forms" w:enforcement="1" w:cryptProviderType="rsaAES" w:cryptAlgorithmClass="hash" w:cryptAlgorithmType="typeAny" w:cryptAlgorithmSid="14" w:cryptSpinCount="100000" w:hash="H40bv1fc6E55zWNjRCMfQIS5JtjTrqD39w9M3YMKUPHLZWsamhweaAxxwf2YniPMBWNOGLkm6qqRTBKJtOXi/w==" w:salt="UKkbZZfiI1InpmTqBfh81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A9"/>
    <w:rsid w:val="0008594E"/>
    <w:rsid w:val="002F7EB5"/>
    <w:rsid w:val="00323C45"/>
    <w:rsid w:val="005E1B06"/>
    <w:rsid w:val="006E62A9"/>
    <w:rsid w:val="0073753F"/>
    <w:rsid w:val="00851855"/>
    <w:rsid w:val="009D0A29"/>
    <w:rsid w:val="00B8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5D94"/>
  <w15:chartTrackingRefBased/>
  <w15:docId w15:val="{EB476775-239D-48B1-9D9D-0D5905AC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792"/>
    <w:pPr>
      <w:spacing w:after="0"/>
      <w:jc w:val="both"/>
    </w:pPr>
    <w:rPr>
      <w:sz w:val="20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792"/>
    <w:pPr>
      <w:tabs>
        <w:tab w:val="center" w:pos="4680"/>
        <w:tab w:val="right" w:pos="9360"/>
      </w:tabs>
      <w:spacing w:line="240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82792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B82792"/>
    <w:pPr>
      <w:tabs>
        <w:tab w:val="center" w:pos="4680"/>
        <w:tab w:val="right" w:pos="9360"/>
      </w:tabs>
      <w:spacing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82792"/>
    <w:rPr>
      <w:lang w:val="es-MX"/>
    </w:rPr>
  </w:style>
  <w:style w:type="table" w:styleId="TableGrid">
    <w:name w:val="Table Grid"/>
    <w:basedOn w:val="TableNormal"/>
    <w:uiPriority w:val="39"/>
    <w:rsid w:val="00B8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279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827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2792"/>
    <w:rPr>
      <w:color w:val="4A273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spt.gob.mx/tramitescespt/documentos/Tram_32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DOIN-Organizacion%20Institucional\02_Organizacion\DocControl\1_Formularios%20tramites\01%20Archivos%20fuente\FRM-008%20Sol%20Contrato%20de%20dotacion%20de%20agua%20residual%20trata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519938316142138A29BBC476CD1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3CE2-3794-4CB0-BE49-A095168A600F}"/>
      </w:docPartPr>
      <w:docPartBody>
        <w:p w:rsidR="00000000" w:rsidRDefault="004A14B8">
          <w:pPr>
            <w:pStyle w:val="CE519938316142138A29BBC476CD1E00"/>
          </w:pPr>
          <w:r w:rsidRPr="00D21A1A">
            <w:rPr>
              <w:rStyle w:val="PlaceholderText"/>
            </w:rPr>
            <w:t xml:space="preserve"> </w:t>
          </w:r>
        </w:p>
      </w:docPartBody>
    </w:docPart>
    <w:docPart>
      <w:docPartPr>
        <w:name w:val="E7CA9F635A37434FA3F4243BDCCE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AC5B-74C2-4D14-B515-515559A5E1F6}"/>
      </w:docPartPr>
      <w:docPartBody>
        <w:p w:rsidR="00000000" w:rsidRDefault="004A14B8">
          <w:pPr>
            <w:pStyle w:val="E7CA9F635A37434FA3F4243BDCCEBA31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CFD6CD118EF0416993943360C5B1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C3FA9-FF8E-4BDC-BFCD-D026DA9BFC71}"/>
      </w:docPartPr>
      <w:docPartBody>
        <w:p w:rsidR="00000000" w:rsidRDefault="004A14B8">
          <w:pPr>
            <w:pStyle w:val="CFD6CD118EF0416993943360C5B133A0"/>
          </w:pPr>
          <w:r w:rsidRPr="00D21A1A">
            <w:rPr>
              <w:rStyle w:val="PlaceholderText"/>
            </w:rPr>
            <w:t xml:space="preserve"> </w:t>
          </w:r>
        </w:p>
      </w:docPartBody>
    </w:docPart>
    <w:docPart>
      <w:docPartPr>
        <w:name w:val="2080CD6CA6B940B8BF8466B1E2A5C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7AF0A-674A-4BF6-B5E6-7E92A1E97DC1}"/>
      </w:docPartPr>
      <w:docPartBody>
        <w:p w:rsidR="00000000" w:rsidRDefault="004A14B8">
          <w:pPr>
            <w:pStyle w:val="2080CD6CA6B940B8BF8466B1E2A5C17D"/>
          </w:pPr>
          <w:r w:rsidRPr="00D21A1A">
            <w:rPr>
              <w:rStyle w:val="PlaceholderText"/>
            </w:rPr>
            <w:t xml:space="preserve"> </w:t>
          </w:r>
        </w:p>
      </w:docPartBody>
    </w:docPart>
    <w:docPart>
      <w:docPartPr>
        <w:name w:val="237C4069396B43E6A8244F3B56EA9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8DCE1-7688-4F7C-AB2E-A8760219F2E4}"/>
      </w:docPartPr>
      <w:docPartBody>
        <w:p w:rsidR="00000000" w:rsidRDefault="004A14B8">
          <w:pPr>
            <w:pStyle w:val="237C4069396B43E6A8244F3B56EA9E3B"/>
          </w:pPr>
          <w:r w:rsidRPr="00D21A1A">
            <w:t xml:space="preserve"> </w:t>
          </w:r>
        </w:p>
      </w:docPartBody>
    </w:docPart>
    <w:docPart>
      <w:docPartPr>
        <w:name w:val="02F02F55F07C440D8A481F94FB4B3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9585B-1D74-4DAF-8416-D71B5E0137B5}"/>
      </w:docPartPr>
      <w:docPartBody>
        <w:p w:rsidR="00000000" w:rsidRDefault="004A14B8">
          <w:pPr>
            <w:pStyle w:val="02F02F55F07C440D8A481F94FB4B3657"/>
          </w:pPr>
          <w:r w:rsidRPr="00D21A1A">
            <w:t xml:space="preserve"> </w:t>
          </w:r>
        </w:p>
      </w:docPartBody>
    </w:docPart>
    <w:docPart>
      <w:docPartPr>
        <w:name w:val="AC064C60889E41CB95614E06C4AA9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B78B-C988-44BA-B871-43B461D96186}"/>
      </w:docPartPr>
      <w:docPartBody>
        <w:p w:rsidR="00000000" w:rsidRDefault="004A14B8">
          <w:pPr>
            <w:pStyle w:val="AC064C60889E41CB95614E06C4AA9546"/>
          </w:pPr>
          <w:r w:rsidRPr="00D21A1A">
            <w:t xml:space="preserve"> </w:t>
          </w:r>
        </w:p>
      </w:docPartBody>
    </w:docPart>
    <w:docPart>
      <w:docPartPr>
        <w:name w:val="E090B405D2064F39B84C4187246D5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984F-0B0C-4E45-8276-36F52B80F834}"/>
      </w:docPartPr>
      <w:docPartBody>
        <w:p w:rsidR="00000000" w:rsidRDefault="004A14B8">
          <w:pPr>
            <w:pStyle w:val="E090B405D2064F39B84C4187246D5B7C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F5C52A455B6943429646715787E82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A73D-B0BF-458A-BF5C-A38F6130E7F5}"/>
      </w:docPartPr>
      <w:docPartBody>
        <w:p w:rsidR="00000000" w:rsidRDefault="004A14B8">
          <w:pPr>
            <w:pStyle w:val="F5C52A455B6943429646715787E82136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46D22CF1466A460787799EC0CA25D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B7D4F-BA7D-49FF-B04C-0AC396ACE4ED}"/>
      </w:docPartPr>
      <w:docPartBody>
        <w:p w:rsidR="00000000" w:rsidRDefault="004A14B8">
          <w:pPr>
            <w:pStyle w:val="46D22CF1466A460787799EC0CA25D391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CF75526A3A8F4AA2B07CD9FDF7D1B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7DB7A-BC62-45A3-A270-77055609950E}"/>
      </w:docPartPr>
      <w:docPartBody>
        <w:p w:rsidR="00000000" w:rsidRDefault="004A14B8">
          <w:pPr>
            <w:pStyle w:val="CF75526A3A8F4AA2B07CD9FDF7D1BD67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C92358D5A0BF431AA24C64432335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E4B79-A77C-407C-9A7C-199C379E27DD}"/>
      </w:docPartPr>
      <w:docPartBody>
        <w:p w:rsidR="00000000" w:rsidRDefault="004A14B8">
          <w:pPr>
            <w:pStyle w:val="C92358D5A0BF431AA24C644323355343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99F242D6A47C4D29981589301FD3B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D7E42-7221-481F-B6A3-4CBCF213A6EC}"/>
      </w:docPartPr>
      <w:docPartBody>
        <w:p w:rsidR="00000000" w:rsidRDefault="004A14B8">
          <w:pPr>
            <w:pStyle w:val="99F242D6A47C4D29981589301FD3B695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A97207BACB834E62960830923306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B376F-74E7-4552-85CC-C602C4F715CE}"/>
      </w:docPartPr>
      <w:docPartBody>
        <w:p w:rsidR="00000000" w:rsidRDefault="004A14B8">
          <w:pPr>
            <w:pStyle w:val="A97207BACB834E629608309233064C16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F29ECD6480B74EF4B9E2456E08624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EC8BD-87BF-415A-A27E-618A30E755A3}"/>
      </w:docPartPr>
      <w:docPartBody>
        <w:p w:rsidR="00000000" w:rsidRDefault="004A14B8">
          <w:pPr>
            <w:pStyle w:val="F29ECD6480B74EF4B9E2456E08624EBB"/>
          </w:pPr>
          <w:r w:rsidRPr="009B019B">
            <w:rPr>
              <w:szCs w:val="24"/>
            </w:rPr>
            <w:t xml:space="preserve"> </w:t>
          </w:r>
        </w:p>
      </w:docPartBody>
    </w:docPart>
    <w:docPart>
      <w:docPartPr>
        <w:name w:val="7F5A674C14984A4CBE80EA318370D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55B6E-207C-4DD3-9135-F3FDEDF144DF}"/>
      </w:docPartPr>
      <w:docPartBody>
        <w:p w:rsidR="00000000" w:rsidRDefault="004A14B8">
          <w:pPr>
            <w:pStyle w:val="7F5A674C14984A4CBE80EA318370D36C"/>
          </w:pPr>
          <w:r w:rsidRPr="009B019B">
            <w:rPr>
              <w:szCs w:val="24"/>
            </w:rPr>
            <w:t xml:space="preserve"> </w:t>
          </w:r>
        </w:p>
      </w:docPartBody>
    </w:docPart>
    <w:docPart>
      <w:docPartPr>
        <w:name w:val="152808B2C7AE4F4EBD8CDD7F10893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3AC7E-5215-4B89-8AA4-13B149F80AF8}"/>
      </w:docPartPr>
      <w:docPartBody>
        <w:p w:rsidR="00000000" w:rsidRDefault="004A14B8">
          <w:pPr>
            <w:pStyle w:val="152808B2C7AE4F4EBD8CDD7F10893BD6"/>
          </w:pPr>
          <w:r w:rsidRPr="009B019B">
            <w:rPr>
              <w:szCs w:val="24"/>
            </w:rPr>
            <w:t xml:space="preserve"> </w:t>
          </w:r>
        </w:p>
      </w:docPartBody>
    </w:docPart>
    <w:docPart>
      <w:docPartPr>
        <w:name w:val="CD6FE4BEB3294459B1069A3A856D3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192E5-4462-4B7F-9350-09AB3E89C926}"/>
      </w:docPartPr>
      <w:docPartBody>
        <w:p w:rsidR="00000000" w:rsidRDefault="004A14B8">
          <w:pPr>
            <w:pStyle w:val="CD6FE4BEB3294459B1069A3A856D3451"/>
          </w:pPr>
          <w:r w:rsidRPr="009B019B">
            <w:rPr>
              <w:szCs w:val="24"/>
            </w:rPr>
            <w:t xml:space="preserve"> </w:t>
          </w:r>
        </w:p>
      </w:docPartBody>
    </w:docPart>
    <w:docPart>
      <w:docPartPr>
        <w:name w:val="876704D8F1FB44A492C26F16B47A6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30CA7-2EED-45D2-93B2-4F78EEEB765A}"/>
      </w:docPartPr>
      <w:docPartBody>
        <w:p w:rsidR="00000000" w:rsidRDefault="004A14B8">
          <w:pPr>
            <w:pStyle w:val="876704D8F1FB44A492C26F16B47A672F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EEC12E803C234C1F9CF07BCB7CCDB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D5652-5577-4CF6-A423-8B61790498DF}"/>
      </w:docPartPr>
      <w:docPartBody>
        <w:p w:rsidR="00000000" w:rsidRDefault="004A14B8">
          <w:pPr>
            <w:pStyle w:val="EEC12E803C234C1F9CF07BCB7CCDB61E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7E62CBAB2AE5486DA0B773A2703CA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983C1-2957-4A27-947E-262887BF3FAC}"/>
      </w:docPartPr>
      <w:docPartBody>
        <w:p w:rsidR="00000000" w:rsidRDefault="004A14B8">
          <w:pPr>
            <w:pStyle w:val="7E62CBAB2AE5486DA0B773A2703CA7A2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3C360F9FF91347A78D236EF9C7251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71760-9DA8-41D7-828B-AF1D309F7BBF}"/>
      </w:docPartPr>
      <w:docPartBody>
        <w:p w:rsidR="00000000" w:rsidRDefault="004A14B8">
          <w:pPr>
            <w:pStyle w:val="3C360F9FF91347A78D236EF9C7251C0B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DF8B2BE22D2148CE9E5CE0045558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3EF6-C108-46DE-99E1-7E54989958A8}"/>
      </w:docPartPr>
      <w:docPartBody>
        <w:p w:rsidR="00000000" w:rsidRDefault="004A14B8">
          <w:pPr>
            <w:pStyle w:val="DF8B2BE22D2148CE9E5CE00455587B0D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A98B595D97224D97AF9DC31A1DD29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545DF-76F3-4272-BE39-F1EE35CF816D}"/>
      </w:docPartPr>
      <w:docPartBody>
        <w:p w:rsidR="00000000" w:rsidRDefault="004A14B8">
          <w:pPr>
            <w:pStyle w:val="A98B595D97224D97AF9DC31A1DD29AA2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027A8CBB2AD5442D87DA645D382E6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91F2C-4A24-403F-BC94-4035495F25F6}"/>
      </w:docPartPr>
      <w:docPartBody>
        <w:p w:rsidR="00000000" w:rsidRDefault="004A14B8">
          <w:pPr>
            <w:pStyle w:val="027A8CBB2AD5442D87DA645D382E6278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B30B0EF223E8455D9608DCFF486B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3C282-07D5-401D-B186-FC1F24CE80E8}"/>
      </w:docPartPr>
      <w:docPartBody>
        <w:p w:rsidR="00000000" w:rsidRDefault="004A14B8">
          <w:pPr>
            <w:pStyle w:val="B30B0EF223E8455D9608DCFF486B74DC"/>
          </w:pPr>
          <w:r w:rsidRPr="00D21A1A">
            <w:rPr>
              <w:szCs w:val="24"/>
            </w:rPr>
            <w:t xml:space="preserve"> </w:t>
          </w:r>
        </w:p>
      </w:docPartBody>
    </w:docPart>
    <w:docPart>
      <w:docPartPr>
        <w:name w:val="648663FD44FB48E6A59C571486F01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5E7B5-14CF-4116-810B-558D6797F16E}"/>
      </w:docPartPr>
      <w:docPartBody>
        <w:p w:rsidR="00000000" w:rsidRDefault="004A14B8">
          <w:pPr>
            <w:pStyle w:val="648663FD44FB48E6A59C571486F01787"/>
          </w:pPr>
          <w:r w:rsidRPr="00D21A1A">
            <w:rPr>
              <w:szCs w:val="24"/>
            </w:rPr>
            <w:t xml:space="preserve"> </w:t>
          </w:r>
        </w:p>
      </w:docPartBody>
    </w:docPart>
    <w:docPart>
      <w:docPartPr>
        <w:name w:val="EDF53C5E955541D0AB5C6F1082421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6483-499D-4416-ACF7-3684ADC85D87}"/>
      </w:docPartPr>
      <w:docPartBody>
        <w:p w:rsidR="00000000" w:rsidRDefault="004A14B8">
          <w:pPr>
            <w:pStyle w:val="EDF53C5E955541D0AB5C6F108242141A"/>
          </w:pPr>
          <w:r w:rsidRPr="00D21A1A">
            <w:rPr>
              <w:szCs w:val="24"/>
            </w:rPr>
            <w:t xml:space="preserve"> </w:t>
          </w:r>
        </w:p>
      </w:docPartBody>
    </w:docPart>
    <w:docPart>
      <w:docPartPr>
        <w:name w:val="EC045492C5D445B1B687A01A54D77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F415A-F30C-4FE5-98A2-7E4DBBEA1C28}"/>
      </w:docPartPr>
      <w:docPartBody>
        <w:p w:rsidR="00000000" w:rsidRDefault="004A14B8">
          <w:pPr>
            <w:pStyle w:val="EC045492C5D445B1B687A01A54D77B14"/>
          </w:pPr>
          <w:r w:rsidRPr="00D21A1A">
            <w:rPr>
              <w:szCs w:val="24"/>
            </w:rPr>
            <w:t xml:space="preserve"> </w:t>
          </w:r>
        </w:p>
      </w:docPartBody>
    </w:docPart>
    <w:docPart>
      <w:docPartPr>
        <w:name w:val="B180AD2F1ABD4D64A7F4CB9FBE032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A11C6-4C03-4F67-9ECB-0CBE3A9F5419}"/>
      </w:docPartPr>
      <w:docPartBody>
        <w:p w:rsidR="00000000" w:rsidRDefault="004A14B8">
          <w:pPr>
            <w:pStyle w:val="B180AD2F1ABD4D64A7F4CB9FBE0328AA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58025CF155D44C192EE264E6F72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33AF3-2B53-49D4-85C5-02BE2528FF82}"/>
      </w:docPartPr>
      <w:docPartBody>
        <w:p w:rsidR="00000000" w:rsidRDefault="004A14B8">
          <w:pPr>
            <w:pStyle w:val="858025CF155D44C192EE264E6F7282FA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D17D068733A45DE9378D37F84A4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EDFC2-4D76-495A-B027-429EEADA1889}"/>
      </w:docPartPr>
      <w:docPartBody>
        <w:p w:rsidR="00000000" w:rsidRDefault="004A14B8">
          <w:pPr>
            <w:pStyle w:val="DD17D068733A45DE9378D37F84A4B9E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CCE14E5D8F64095B4902B741CBFF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B329-FA16-4D79-885B-0B5EE72CB91D}"/>
      </w:docPartPr>
      <w:docPartBody>
        <w:p w:rsidR="00000000" w:rsidRDefault="004A14B8">
          <w:pPr>
            <w:pStyle w:val="FCCE14E5D8F64095B4902B741CBFF63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4B20A80AF0744F08D1DC8220C0D3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E4619-3A1B-4474-8309-C9AC246C75E1}"/>
      </w:docPartPr>
      <w:docPartBody>
        <w:p w:rsidR="00000000" w:rsidRDefault="004A14B8">
          <w:pPr>
            <w:pStyle w:val="74B20A80AF0744F08D1DC8220C0D359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2B52255533F4C6AAEA4BEDAEAA2A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A5AEF-25D7-4327-8272-CB61084FEE85}"/>
      </w:docPartPr>
      <w:docPartBody>
        <w:p w:rsidR="00000000" w:rsidRDefault="004A14B8">
          <w:pPr>
            <w:pStyle w:val="C2B52255533F4C6AAEA4BEDAEAA2AAB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EC6951CA44249B6B101E7509169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62A4E-D3D5-4F2F-B85B-CE5FB2E42334}"/>
      </w:docPartPr>
      <w:docPartBody>
        <w:p w:rsidR="00000000" w:rsidRDefault="004A14B8">
          <w:pPr>
            <w:pStyle w:val="EEC6951CA44249B6B101E75091695ED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315872EDA294A28BF4E5895B10E7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C33B-E41B-4FA9-AEC9-F57A282952AD}"/>
      </w:docPartPr>
      <w:docPartBody>
        <w:p w:rsidR="00000000" w:rsidRDefault="004A14B8">
          <w:pPr>
            <w:pStyle w:val="E315872EDA294A28BF4E5895B10E79E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AC59A80F2EB462881A0773EC33C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A39D7-2B4A-4FDB-B5F9-ECE13EBECBA8}"/>
      </w:docPartPr>
      <w:docPartBody>
        <w:p w:rsidR="00000000" w:rsidRDefault="004A14B8">
          <w:pPr>
            <w:pStyle w:val="0AC59A80F2EB462881A0773EC33C30D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E0B29D772B2428E96DAB527087B9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3C321-CD28-455C-9BC8-06183A53A72B}"/>
      </w:docPartPr>
      <w:docPartBody>
        <w:p w:rsidR="00000000" w:rsidRDefault="004A14B8">
          <w:pPr>
            <w:pStyle w:val="8E0B29D772B2428E96DAB527087B9C1E"/>
          </w:pPr>
          <w:r w:rsidRPr="009B019B">
            <w:rPr>
              <w:szCs w:val="24"/>
            </w:rPr>
            <w:t xml:space="preserve"> </w:t>
          </w:r>
        </w:p>
      </w:docPartBody>
    </w:docPart>
    <w:docPart>
      <w:docPartPr>
        <w:name w:val="234F06C243D34321B369A73E5783A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A5E29-B1B1-4499-A6CF-5BF446F63FB3}"/>
      </w:docPartPr>
      <w:docPartBody>
        <w:p w:rsidR="00000000" w:rsidRDefault="004A14B8">
          <w:pPr>
            <w:pStyle w:val="234F06C243D34321B369A73E5783AFF4"/>
          </w:pPr>
          <w:r w:rsidRPr="00851855"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8442B9924374B9C897D7D44D225D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F5B0-5D41-4BFF-BFA5-CE85EC9BC630}"/>
      </w:docPartPr>
      <w:docPartBody>
        <w:p w:rsidR="00000000" w:rsidRDefault="004A14B8">
          <w:pPr>
            <w:pStyle w:val="48442B9924374B9C897D7D44D225D0D3"/>
          </w:pPr>
          <w:r w:rsidRPr="00851855"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29DE353CC4F4D1A8F902E0BBFBCA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DF764-84FF-4FA9-B244-3A548AE336FA}"/>
      </w:docPartPr>
      <w:docPartBody>
        <w:p w:rsidR="00000000" w:rsidRDefault="004A14B8">
          <w:pPr>
            <w:pStyle w:val="E29DE353CC4F4D1A8F902E0BBFBCA5C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AC78946158A4A7FB85F39CB42730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C123A-6DEF-4B47-AC87-5966340A9C77}"/>
      </w:docPartPr>
      <w:docPartBody>
        <w:p w:rsidR="00000000" w:rsidRDefault="004A14B8">
          <w:pPr>
            <w:pStyle w:val="DAC78946158A4A7FB85F39CB4273084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E519938316142138A29BBC476CD1E00">
    <w:name w:val="CE519938316142138A29BBC476CD1E00"/>
  </w:style>
  <w:style w:type="paragraph" w:customStyle="1" w:styleId="E7CA9F635A37434FA3F4243BDCCEBA31">
    <w:name w:val="E7CA9F635A37434FA3F4243BDCCEBA31"/>
  </w:style>
  <w:style w:type="paragraph" w:customStyle="1" w:styleId="CFD6CD118EF0416993943360C5B133A0">
    <w:name w:val="CFD6CD118EF0416993943360C5B133A0"/>
  </w:style>
  <w:style w:type="paragraph" w:customStyle="1" w:styleId="2080CD6CA6B940B8BF8466B1E2A5C17D">
    <w:name w:val="2080CD6CA6B940B8BF8466B1E2A5C17D"/>
  </w:style>
  <w:style w:type="paragraph" w:customStyle="1" w:styleId="237C4069396B43E6A8244F3B56EA9E3B">
    <w:name w:val="237C4069396B43E6A8244F3B56EA9E3B"/>
  </w:style>
  <w:style w:type="paragraph" w:customStyle="1" w:styleId="02F02F55F07C440D8A481F94FB4B3657">
    <w:name w:val="02F02F55F07C440D8A481F94FB4B3657"/>
  </w:style>
  <w:style w:type="paragraph" w:customStyle="1" w:styleId="AC064C60889E41CB95614E06C4AA9546">
    <w:name w:val="AC064C60889E41CB95614E06C4AA9546"/>
  </w:style>
  <w:style w:type="paragraph" w:customStyle="1" w:styleId="E090B405D2064F39B84C4187246D5B7C">
    <w:name w:val="E090B405D2064F39B84C4187246D5B7C"/>
  </w:style>
  <w:style w:type="paragraph" w:customStyle="1" w:styleId="F5C52A455B6943429646715787E82136">
    <w:name w:val="F5C52A455B6943429646715787E82136"/>
  </w:style>
  <w:style w:type="paragraph" w:customStyle="1" w:styleId="46D22CF1466A460787799EC0CA25D391">
    <w:name w:val="46D22CF1466A460787799EC0CA25D391"/>
  </w:style>
  <w:style w:type="paragraph" w:customStyle="1" w:styleId="CF75526A3A8F4AA2B07CD9FDF7D1BD67">
    <w:name w:val="CF75526A3A8F4AA2B07CD9FDF7D1BD67"/>
  </w:style>
  <w:style w:type="paragraph" w:customStyle="1" w:styleId="C92358D5A0BF431AA24C644323355343">
    <w:name w:val="C92358D5A0BF431AA24C644323355343"/>
  </w:style>
  <w:style w:type="paragraph" w:customStyle="1" w:styleId="99F242D6A47C4D29981589301FD3B695">
    <w:name w:val="99F242D6A47C4D29981589301FD3B695"/>
  </w:style>
  <w:style w:type="paragraph" w:customStyle="1" w:styleId="A97207BACB834E629608309233064C16">
    <w:name w:val="A97207BACB834E629608309233064C16"/>
  </w:style>
  <w:style w:type="paragraph" w:customStyle="1" w:styleId="F29ECD6480B74EF4B9E2456E08624EBB">
    <w:name w:val="F29ECD6480B74EF4B9E2456E08624EBB"/>
  </w:style>
  <w:style w:type="paragraph" w:customStyle="1" w:styleId="7F5A674C14984A4CBE80EA318370D36C">
    <w:name w:val="7F5A674C14984A4CBE80EA318370D36C"/>
  </w:style>
  <w:style w:type="paragraph" w:customStyle="1" w:styleId="152808B2C7AE4F4EBD8CDD7F10893BD6">
    <w:name w:val="152808B2C7AE4F4EBD8CDD7F10893BD6"/>
  </w:style>
  <w:style w:type="paragraph" w:customStyle="1" w:styleId="CD6FE4BEB3294459B1069A3A856D3451">
    <w:name w:val="CD6FE4BEB3294459B1069A3A856D3451"/>
  </w:style>
  <w:style w:type="paragraph" w:customStyle="1" w:styleId="876704D8F1FB44A492C26F16B47A672F">
    <w:name w:val="876704D8F1FB44A492C26F16B47A672F"/>
  </w:style>
  <w:style w:type="paragraph" w:customStyle="1" w:styleId="EEC12E803C234C1F9CF07BCB7CCDB61E">
    <w:name w:val="EEC12E803C234C1F9CF07BCB7CCDB61E"/>
  </w:style>
  <w:style w:type="paragraph" w:customStyle="1" w:styleId="7E62CBAB2AE5486DA0B773A2703CA7A2">
    <w:name w:val="7E62CBAB2AE5486DA0B773A2703CA7A2"/>
  </w:style>
  <w:style w:type="paragraph" w:customStyle="1" w:styleId="3C360F9FF91347A78D236EF9C7251C0B">
    <w:name w:val="3C360F9FF91347A78D236EF9C7251C0B"/>
  </w:style>
  <w:style w:type="paragraph" w:customStyle="1" w:styleId="DF8B2BE22D2148CE9E5CE00455587B0D">
    <w:name w:val="DF8B2BE22D2148CE9E5CE00455587B0D"/>
  </w:style>
  <w:style w:type="paragraph" w:customStyle="1" w:styleId="A98B595D97224D97AF9DC31A1DD29AA2">
    <w:name w:val="A98B595D97224D97AF9DC31A1DD29AA2"/>
  </w:style>
  <w:style w:type="paragraph" w:customStyle="1" w:styleId="027A8CBB2AD5442D87DA645D382E6278">
    <w:name w:val="027A8CBB2AD5442D87DA645D382E6278"/>
  </w:style>
  <w:style w:type="paragraph" w:customStyle="1" w:styleId="B30B0EF223E8455D9608DCFF486B74DC">
    <w:name w:val="B30B0EF223E8455D9608DCFF486B74DC"/>
  </w:style>
  <w:style w:type="paragraph" w:customStyle="1" w:styleId="648663FD44FB48E6A59C571486F01787">
    <w:name w:val="648663FD44FB48E6A59C571486F01787"/>
  </w:style>
  <w:style w:type="paragraph" w:customStyle="1" w:styleId="EDF53C5E955541D0AB5C6F108242141A">
    <w:name w:val="EDF53C5E955541D0AB5C6F108242141A"/>
  </w:style>
  <w:style w:type="paragraph" w:customStyle="1" w:styleId="EC045492C5D445B1B687A01A54D77B14">
    <w:name w:val="EC045492C5D445B1B687A01A54D77B14"/>
  </w:style>
  <w:style w:type="paragraph" w:customStyle="1" w:styleId="B180AD2F1ABD4D64A7F4CB9FBE0328AA">
    <w:name w:val="B180AD2F1ABD4D64A7F4CB9FBE0328AA"/>
  </w:style>
  <w:style w:type="paragraph" w:customStyle="1" w:styleId="858025CF155D44C192EE264E6F7282FA">
    <w:name w:val="858025CF155D44C192EE264E6F7282FA"/>
  </w:style>
  <w:style w:type="paragraph" w:customStyle="1" w:styleId="DD17D068733A45DE9378D37F84A4B9E8">
    <w:name w:val="DD17D068733A45DE9378D37F84A4B9E8"/>
  </w:style>
  <w:style w:type="paragraph" w:customStyle="1" w:styleId="FCCE14E5D8F64095B4902B741CBFF631">
    <w:name w:val="FCCE14E5D8F64095B4902B741CBFF631"/>
  </w:style>
  <w:style w:type="paragraph" w:customStyle="1" w:styleId="74B20A80AF0744F08D1DC8220C0D3591">
    <w:name w:val="74B20A80AF0744F08D1DC8220C0D3591"/>
  </w:style>
  <w:style w:type="paragraph" w:customStyle="1" w:styleId="C2B52255533F4C6AAEA4BEDAEAA2AAB2">
    <w:name w:val="C2B52255533F4C6AAEA4BEDAEAA2AAB2"/>
  </w:style>
  <w:style w:type="paragraph" w:customStyle="1" w:styleId="EEC6951CA44249B6B101E75091695EDB">
    <w:name w:val="EEC6951CA44249B6B101E75091695EDB"/>
  </w:style>
  <w:style w:type="paragraph" w:customStyle="1" w:styleId="E315872EDA294A28BF4E5895B10E79E4">
    <w:name w:val="E315872EDA294A28BF4E5895B10E79E4"/>
  </w:style>
  <w:style w:type="paragraph" w:customStyle="1" w:styleId="0AC59A80F2EB462881A0773EC33C30D8">
    <w:name w:val="0AC59A80F2EB462881A0773EC33C30D8"/>
  </w:style>
  <w:style w:type="paragraph" w:customStyle="1" w:styleId="8E0B29D772B2428E96DAB527087B9C1E">
    <w:name w:val="8E0B29D772B2428E96DAB527087B9C1E"/>
  </w:style>
  <w:style w:type="paragraph" w:customStyle="1" w:styleId="234F06C243D34321B369A73E5783AFF4">
    <w:name w:val="234F06C243D34321B369A73E5783AFF4"/>
  </w:style>
  <w:style w:type="paragraph" w:customStyle="1" w:styleId="48442B9924374B9C897D7D44D225D0D3">
    <w:name w:val="48442B9924374B9C897D7D44D225D0D3"/>
  </w:style>
  <w:style w:type="paragraph" w:customStyle="1" w:styleId="E29DE353CC4F4D1A8F902E0BBFBCA5CE">
    <w:name w:val="E29DE353CC4F4D1A8F902E0BBFBCA5CE"/>
  </w:style>
  <w:style w:type="paragraph" w:customStyle="1" w:styleId="DAC78946158A4A7FB85F39CB42730846">
    <w:name w:val="DAC78946158A4A7FB85F39CB427308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SP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A1B32"/>
      </a:accent1>
      <a:accent2>
        <a:srgbClr val="BF955A"/>
      </a:accent2>
      <a:accent3>
        <a:srgbClr val="A5A5A5"/>
      </a:accent3>
      <a:accent4>
        <a:srgbClr val="A2294E"/>
      </a:accent4>
      <a:accent5>
        <a:srgbClr val="E0CCAE"/>
      </a:accent5>
      <a:accent6>
        <a:srgbClr val="008080"/>
      </a:accent6>
      <a:hlink>
        <a:srgbClr val="4A273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FRM-008 Sol Contrato de dotacion de agua residual tratada.dotx</Template>
  <TotalTime>0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Ley Ruiz</dc:creator>
  <cp:keywords/>
  <dc:description/>
  <cp:lastModifiedBy>Cecilia Ley Ruiz</cp:lastModifiedBy>
  <cp:revision>1</cp:revision>
  <cp:lastPrinted>2023-06-21T23:39:00Z</cp:lastPrinted>
  <dcterms:created xsi:type="dcterms:W3CDTF">2024-09-03T16:55:00Z</dcterms:created>
  <dcterms:modified xsi:type="dcterms:W3CDTF">2024-09-03T16:55:00Z</dcterms:modified>
</cp:coreProperties>
</file>