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5898" w14:textId="77777777" w:rsidR="009D0A29" w:rsidRPr="00D21A1A" w:rsidRDefault="009D0A29">
      <w:pPr>
        <w:rPr>
          <w:sz w:val="6"/>
          <w:szCs w:val="6"/>
        </w:rPr>
      </w:pPr>
    </w:p>
    <w:tbl>
      <w:tblPr>
        <w:tblStyle w:val="TableGrid"/>
        <w:tblW w:w="1079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485"/>
        <w:gridCol w:w="1135"/>
        <w:gridCol w:w="993"/>
        <w:gridCol w:w="708"/>
        <w:gridCol w:w="284"/>
        <w:gridCol w:w="425"/>
        <w:gridCol w:w="225"/>
        <w:gridCol w:w="200"/>
        <w:gridCol w:w="142"/>
        <w:gridCol w:w="425"/>
        <w:gridCol w:w="284"/>
        <w:gridCol w:w="425"/>
        <w:gridCol w:w="284"/>
        <w:gridCol w:w="369"/>
        <w:gridCol w:w="34"/>
        <w:gridCol w:w="305"/>
        <w:gridCol w:w="262"/>
        <w:gridCol w:w="160"/>
        <w:gridCol w:w="854"/>
        <w:gridCol w:w="692"/>
        <w:gridCol w:w="159"/>
        <w:gridCol w:w="1274"/>
        <w:gridCol w:w="518"/>
        <w:gridCol w:w="77"/>
      </w:tblGrid>
      <w:tr w:rsidR="00D21A1A" w:rsidRPr="00D21A1A" w14:paraId="20A77B92" w14:textId="77777777" w:rsidTr="00A44EC4">
        <w:tc>
          <w:tcPr>
            <w:tcW w:w="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09C663" w14:textId="77777777" w:rsidR="00D21A1A" w:rsidRPr="00D21A1A" w:rsidRDefault="00D21A1A" w:rsidP="00325D1E"/>
        </w:tc>
        <w:tc>
          <w:tcPr>
            <w:tcW w:w="10642" w:type="dxa"/>
            <w:gridSpan w:val="23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0CB7E2" w14:textId="77777777" w:rsidR="00D21A1A" w:rsidRPr="00D21A1A" w:rsidRDefault="00D21A1A" w:rsidP="00325D1E">
            <w:pPr>
              <w:pStyle w:val="NoSpacing"/>
              <w:jc w:val="right"/>
              <w:rPr>
                <w:lang w:val="es-MX"/>
              </w:rPr>
            </w:pPr>
            <w:r w:rsidRPr="00D21A1A">
              <w:rPr>
                <w:lang w:val="es-MX"/>
              </w:rPr>
              <w:t xml:space="preserve">Formulario: </w:t>
            </w:r>
            <w:r w:rsidRPr="00D21A1A">
              <w:rPr>
                <w:b/>
                <w:lang w:val="es-MX"/>
              </w:rPr>
              <w:t>FRM-0</w:t>
            </w:r>
            <w:r w:rsidR="00A44EC4">
              <w:rPr>
                <w:b/>
                <w:lang w:val="es-MX"/>
              </w:rPr>
              <w:t>19</w:t>
            </w:r>
            <w:r w:rsidRPr="00D21A1A">
              <w:rPr>
                <w:b/>
                <w:lang w:val="es-MX"/>
              </w:rPr>
              <w:t xml:space="preserve"> </w:t>
            </w:r>
            <w:r w:rsidRPr="00D21A1A">
              <w:rPr>
                <w:lang w:val="es-MX"/>
              </w:rPr>
              <w:t xml:space="preserve">Rev: </w:t>
            </w:r>
            <w:r w:rsidRPr="00D21A1A">
              <w:rPr>
                <w:b/>
                <w:lang w:val="es-MX"/>
              </w:rPr>
              <w:t>01</w:t>
            </w:r>
          </w:p>
        </w:tc>
        <w:tc>
          <w:tcPr>
            <w:tcW w:w="7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F70C82" w14:textId="77777777" w:rsidR="00D21A1A" w:rsidRPr="00D21A1A" w:rsidRDefault="00D21A1A" w:rsidP="00325D1E"/>
        </w:tc>
      </w:tr>
      <w:tr w:rsidR="00D21A1A" w:rsidRPr="00D21A1A" w14:paraId="26BAF545" w14:textId="77777777" w:rsidTr="00A44EC4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43C4730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10642" w:type="dxa"/>
            <w:gridSpan w:val="23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783D5CB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7AD8459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</w:tr>
      <w:tr w:rsidR="00667623" w:rsidRPr="00667623" w14:paraId="4CC9F990" w14:textId="77777777" w:rsidTr="00A44EC4">
        <w:trPr>
          <w:trHeight w:val="114"/>
        </w:trPr>
        <w:tc>
          <w:tcPr>
            <w:tcW w:w="76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</w:tcPr>
          <w:p w14:paraId="6D600E9D" w14:textId="77777777" w:rsidR="00667623" w:rsidRPr="00667623" w:rsidRDefault="00667623" w:rsidP="0066762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108" w:type="dxa"/>
            </w:tcMar>
          </w:tcPr>
          <w:p w14:paraId="191D7FDE" w14:textId="77777777" w:rsidR="00667623" w:rsidRPr="00A44EC4" w:rsidRDefault="00A44EC4" w:rsidP="00A44EC4">
            <w:pPr>
              <w:jc w:val="left"/>
              <w:rPr>
                <w:rFonts w:cstheme="minorHAnsi"/>
                <w:bCs/>
                <w:smallCaps/>
                <w:sz w:val="18"/>
                <w:szCs w:val="18"/>
              </w:rPr>
            </w:pPr>
            <w:r w:rsidRPr="00A44EC4">
              <w:rPr>
                <w:rFonts w:cstheme="minorHAnsi"/>
                <w:bCs/>
                <w:smallCaps/>
                <w:sz w:val="18"/>
                <w:szCs w:val="18"/>
              </w:rPr>
              <w:t>Primera vez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bottom"/>
          </w:tcPr>
          <w:p w14:paraId="1BBF319B" w14:textId="77777777" w:rsidR="00667623" w:rsidRPr="00A44EC4" w:rsidRDefault="00A44EC4" w:rsidP="00A44EC4">
            <w:pPr>
              <w:rPr>
                <w:rFonts w:cstheme="minorHAnsi"/>
                <w:smallCaps/>
                <w:sz w:val="18"/>
                <w:szCs w:val="18"/>
              </w:rPr>
            </w:pPr>
            <w:r w:rsidRPr="00A44EC4">
              <w:rPr>
                <w:rFonts w:cstheme="minorHAnsi"/>
                <w:smallCaps/>
                <w:sz w:val="18"/>
                <w:szCs w:val="18"/>
              </w:rPr>
              <w:t>Revalidación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bottom"/>
          </w:tcPr>
          <w:p w14:paraId="10DEC581" w14:textId="77777777" w:rsidR="00667623" w:rsidRPr="00302E4A" w:rsidRDefault="00667623" w:rsidP="00302E4A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14:paraId="4D4B9033" w14:textId="77777777" w:rsidR="00667623" w:rsidRPr="00667623" w:rsidRDefault="00667623" w:rsidP="00302E4A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bottom"/>
          </w:tcPr>
          <w:p w14:paraId="66E7C00E" w14:textId="77777777" w:rsidR="00667623" w:rsidRPr="00302E4A" w:rsidRDefault="00667623" w:rsidP="00302E4A">
            <w:pPr>
              <w:jc w:val="left"/>
              <w:rPr>
                <w:rFonts w:cstheme="minorHAnsi"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Fecha (dd/mmm/aa)</w:t>
            </w:r>
          </w:p>
        </w:tc>
        <w:tc>
          <w:tcPr>
            <w:tcW w:w="77" w:type="dxa"/>
            <w:tcBorders>
              <w:top w:val="nil"/>
              <w:left w:val="nil"/>
            </w:tcBorders>
            <w:tcMar>
              <w:left w:w="28" w:type="dxa"/>
              <w:right w:w="28" w:type="dxa"/>
            </w:tcMar>
          </w:tcPr>
          <w:p w14:paraId="63BFB685" w14:textId="77777777" w:rsidR="00667623" w:rsidRPr="00667623" w:rsidRDefault="00667623" w:rsidP="0066762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67623" w:rsidRPr="00A44EC4" w14:paraId="1BB361A0" w14:textId="77777777" w:rsidTr="00A44EC4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B77DCB4" w14:textId="77777777" w:rsidR="00667623" w:rsidRPr="00A44EC4" w:rsidRDefault="00667623" w:rsidP="00A44EC4">
            <w:pPr>
              <w:jc w:val="left"/>
              <w:rPr>
                <w:rFonts w:cstheme="minorHAnsi"/>
                <w:sz w:val="22"/>
              </w:rPr>
            </w:pPr>
          </w:p>
        </w:tc>
        <w:sdt>
          <w:sdtPr>
            <w:rPr>
              <w:rFonts w:cstheme="minorHAnsi"/>
              <w:smallCaps/>
              <w:sz w:val="22"/>
            </w:rPr>
            <w:id w:val="-23286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gridSpan w:val="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405AEBF6" w14:textId="77777777" w:rsidR="00667623" w:rsidRPr="00A44EC4" w:rsidRDefault="00A44EC4" w:rsidP="00A44EC4">
                <w:pPr>
                  <w:jc w:val="left"/>
                  <w:rPr>
                    <w:rFonts w:cstheme="minorHAnsi"/>
                    <w:smallCaps/>
                    <w:sz w:val="22"/>
                  </w:rPr>
                </w:pPr>
                <w:r w:rsidRPr="00A44EC4">
                  <w:rPr>
                    <w:rFonts w:ascii="MS Gothic" w:eastAsia="MS Gothic" w:hAnsi="MS Gothic" w:cstheme="minorHAnsi" w:hint="eastAsia"/>
                    <w:smallCaps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id w:val="-133528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7B1B1EE5" w14:textId="77777777" w:rsidR="00667623" w:rsidRPr="00A44EC4" w:rsidRDefault="00A44EC4" w:rsidP="00A44EC4">
                <w:pPr>
                  <w:jc w:val="left"/>
                  <w:rPr>
                    <w:rFonts w:cstheme="minorHAnsi"/>
                    <w:sz w:val="22"/>
                  </w:rPr>
                </w:pPr>
                <w:r w:rsidRPr="00A44EC4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7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5A7D31EC" w14:textId="77777777" w:rsidR="00667623" w:rsidRPr="00A44EC4" w:rsidRDefault="00667623" w:rsidP="00A44EC4">
            <w:pPr>
              <w:jc w:val="left"/>
              <w:rPr>
                <w:rFonts w:cstheme="minorHAnsi"/>
                <w:sz w:val="22"/>
              </w:rPr>
            </w:pPr>
          </w:p>
        </w:tc>
        <w:tc>
          <w:tcPr>
            <w:tcW w:w="2960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FF118F5" w14:textId="77777777" w:rsidR="00667623" w:rsidRPr="00A44EC4" w:rsidRDefault="00667623" w:rsidP="00A44EC4">
            <w:pPr>
              <w:jc w:val="left"/>
              <w:rPr>
                <w:rFonts w:cstheme="minorHAnsi"/>
                <w:sz w:val="22"/>
              </w:rPr>
            </w:pPr>
          </w:p>
        </w:tc>
        <w:sdt>
          <w:sdtPr>
            <w:rPr>
              <w:rFonts w:cstheme="minorHAnsi"/>
              <w:sz w:val="22"/>
            </w:rPr>
            <w:alias w:val="Fecha"/>
            <w:tag w:val="Fecha"/>
            <w:id w:val="-1865818159"/>
            <w:placeholder>
              <w:docPart w:val="8BA95A68320044C3A7DC4367C595FC56"/>
            </w:placeholder>
            <w:showingPlcHdr/>
            <w:date w:fullDate="2023-06-13T00:00:00Z">
              <w:dateFormat w:val="d-MMM-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951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2F5729E6" w14:textId="77777777" w:rsidR="00667623" w:rsidRPr="00A44EC4" w:rsidRDefault="00667623" w:rsidP="00A44EC4">
                <w:pPr>
                  <w:jc w:val="left"/>
                  <w:rPr>
                    <w:rFonts w:cstheme="minorHAnsi"/>
                    <w:sz w:val="22"/>
                  </w:rPr>
                </w:pPr>
                <w:r w:rsidRPr="00A44EC4">
                  <w:rPr>
                    <w:rStyle w:val="PlaceholderText"/>
                    <w:color w:val="auto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DEF2D8D" w14:textId="77777777" w:rsidR="00667623" w:rsidRPr="00A44EC4" w:rsidRDefault="00667623" w:rsidP="00A44EC4">
            <w:pPr>
              <w:jc w:val="left"/>
              <w:rPr>
                <w:rFonts w:cstheme="minorHAnsi"/>
                <w:sz w:val="22"/>
              </w:rPr>
            </w:pPr>
          </w:p>
        </w:tc>
      </w:tr>
      <w:tr w:rsidR="00D21A1A" w:rsidRPr="00D21A1A" w14:paraId="1E46A5A0" w14:textId="77777777" w:rsidTr="00A44EC4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BB50413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10642" w:type="dxa"/>
            <w:gridSpan w:val="23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A6A3BA5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7F149D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</w:tr>
      <w:tr w:rsidR="00D21A1A" w:rsidRPr="00D21A1A" w14:paraId="129F736A" w14:textId="77777777" w:rsidTr="00A44EC4">
        <w:tc>
          <w:tcPr>
            <w:tcW w:w="76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74CB5C2" w14:textId="77777777" w:rsidR="00D21A1A" w:rsidRPr="00D21A1A" w:rsidRDefault="00D21A1A" w:rsidP="00325D1E"/>
        </w:tc>
        <w:tc>
          <w:tcPr>
            <w:tcW w:w="10642" w:type="dxa"/>
            <w:gridSpan w:val="2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E583A7" w14:textId="77777777" w:rsidR="00D21A1A" w:rsidRPr="00D21A1A" w:rsidRDefault="00D21A1A" w:rsidP="00325D1E">
            <w:pPr>
              <w:jc w:val="center"/>
              <w:rPr>
                <w:b/>
                <w:bCs/>
              </w:rPr>
            </w:pPr>
            <w:r w:rsidRPr="00D21A1A">
              <w:rPr>
                <w:b/>
                <w:bCs/>
                <w:sz w:val="18"/>
                <w:szCs w:val="20"/>
              </w:rPr>
              <w:t>DATOS GENERALES DE LA EMPRESA</w:t>
            </w:r>
          </w:p>
        </w:tc>
        <w:tc>
          <w:tcPr>
            <w:tcW w:w="77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F89601" w14:textId="77777777" w:rsidR="00D21A1A" w:rsidRPr="00D21A1A" w:rsidRDefault="00D21A1A" w:rsidP="00325D1E"/>
        </w:tc>
      </w:tr>
      <w:tr w:rsidR="00D21A1A" w:rsidRPr="00D21A1A" w14:paraId="06581E05" w14:textId="77777777" w:rsidTr="00A44EC4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A1B7530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10642" w:type="dxa"/>
            <w:gridSpan w:val="23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6B7772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D2356A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</w:tr>
      <w:tr w:rsidR="00A44EC4" w:rsidRPr="00302E4A" w14:paraId="2EAAA01D" w14:textId="77777777" w:rsidTr="00B029D9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D84589D" w14:textId="77777777" w:rsidR="00A44EC4" w:rsidRPr="00302E4A" w:rsidRDefault="00A44EC4" w:rsidP="00483D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642" w:type="dxa"/>
            <w:gridSpan w:val="23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9488515" w14:textId="77777777" w:rsidR="00A44EC4" w:rsidRPr="00302E4A" w:rsidRDefault="00A44EC4" w:rsidP="00483DF6">
            <w:pPr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Nombre de la empresa</w:t>
            </w: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4E264ED2" w14:textId="77777777" w:rsidR="00A44EC4" w:rsidRPr="00302E4A" w:rsidRDefault="00A44EC4" w:rsidP="00483DF6">
            <w:pPr>
              <w:jc w:val="left"/>
              <w:rPr>
                <w:sz w:val="18"/>
                <w:szCs w:val="18"/>
              </w:rPr>
            </w:pPr>
          </w:p>
        </w:tc>
      </w:tr>
      <w:tr w:rsidR="00A44EC4" w:rsidRPr="00664F99" w14:paraId="4AB2D43B" w14:textId="77777777" w:rsidTr="00B029D9">
        <w:trPr>
          <w:trHeight w:val="28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62CD397F" w14:textId="77777777" w:rsidR="00A44EC4" w:rsidRPr="00664F99" w:rsidRDefault="00A44EC4" w:rsidP="00302E4A">
            <w:pPr>
              <w:jc w:val="left"/>
              <w:rPr>
                <w:sz w:val="22"/>
              </w:rPr>
            </w:pPr>
          </w:p>
        </w:tc>
        <w:sdt>
          <w:sdtPr>
            <w:rPr>
              <w:sz w:val="22"/>
            </w:rPr>
            <w:alias w:val="NOmbreEmp"/>
            <w:tag w:val="NOmbreEmp"/>
            <w:id w:val="1856688429"/>
            <w:lock w:val="sdtLocked"/>
            <w:placeholder>
              <w:docPart w:val="EBAC18DC85B741B2BF5A496C5E14B71E"/>
            </w:placeholder>
            <w:showingPlcHdr/>
            <w:text/>
          </w:sdtPr>
          <w:sdtEndPr/>
          <w:sdtContent>
            <w:tc>
              <w:tcPr>
                <w:tcW w:w="10642" w:type="dxa"/>
                <w:gridSpan w:val="2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  <w:vAlign w:val="bottom"/>
              </w:tcPr>
              <w:p w14:paraId="7623A97B" w14:textId="77777777" w:rsidR="00A44EC4" w:rsidRPr="00664F99" w:rsidRDefault="00BA6601" w:rsidP="00302E4A">
                <w:pPr>
                  <w:jc w:val="left"/>
                  <w:rPr>
                    <w:sz w:val="22"/>
                    <w:lang w:val="en-US"/>
                  </w:rPr>
                </w:pPr>
                <w:r w:rsidRPr="00664F99">
                  <w:rPr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129C68C" w14:textId="77777777" w:rsidR="00A44EC4" w:rsidRPr="00664F99" w:rsidRDefault="00A44EC4" w:rsidP="00302E4A">
            <w:pPr>
              <w:jc w:val="left"/>
              <w:rPr>
                <w:sz w:val="22"/>
                <w:lang w:val="en-US"/>
              </w:rPr>
            </w:pPr>
          </w:p>
        </w:tc>
      </w:tr>
      <w:tr w:rsidR="00D21A1A" w:rsidRPr="00302E4A" w14:paraId="0F80242F" w14:textId="77777777" w:rsidTr="00B029D9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4984C070" w14:textId="77777777" w:rsidR="00D21A1A" w:rsidRPr="00BA6601" w:rsidRDefault="00D21A1A" w:rsidP="00302E4A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0642" w:type="dxa"/>
            <w:gridSpan w:val="23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4D75CD6" w14:textId="77777777" w:rsidR="00D21A1A" w:rsidRPr="00302E4A" w:rsidRDefault="00D21A1A" w:rsidP="00302E4A">
            <w:pPr>
              <w:jc w:val="left"/>
              <w:rPr>
                <w:smallCaps/>
                <w:sz w:val="18"/>
                <w:szCs w:val="18"/>
              </w:rPr>
            </w:pPr>
            <w:r w:rsidRPr="00302E4A">
              <w:rPr>
                <w:smallCaps/>
                <w:sz w:val="18"/>
                <w:szCs w:val="18"/>
              </w:rPr>
              <w:t>Razón Social</w:t>
            </w: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511308B" w14:textId="77777777" w:rsidR="00D21A1A" w:rsidRPr="00302E4A" w:rsidRDefault="00D21A1A" w:rsidP="00302E4A">
            <w:pPr>
              <w:jc w:val="left"/>
              <w:rPr>
                <w:sz w:val="18"/>
                <w:szCs w:val="18"/>
              </w:rPr>
            </w:pPr>
          </w:p>
        </w:tc>
      </w:tr>
      <w:tr w:rsidR="00D21A1A" w:rsidRPr="00D21A1A" w14:paraId="5EE34BB1" w14:textId="77777777" w:rsidTr="00A44EC4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1F8D0D4" w14:textId="77777777" w:rsidR="00D21A1A" w:rsidRPr="00D21A1A" w:rsidRDefault="00D21A1A" w:rsidP="00325D1E">
            <w:pPr>
              <w:rPr>
                <w:szCs w:val="20"/>
              </w:rPr>
            </w:pPr>
          </w:p>
        </w:tc>
        <w:sdt>
          <w:sdtPr>
            <w:rPr>
              <w:sz w:val="22"/>
            </w:rPr>
            <w:alias w:val="RazonSocial"/>
            <w:tag w:val="RazonSocial"/>
            <w:id w:val="-1962564874"/>
            <w:placeholder>
              <w:docPart w:val="FBF248173B9548278D4E911822DCED40"/>
            </w:placeholder>
            <w:showingPlcHdr/>
            <w:text/>
          </w:sdtPr>
          <w:sdtEndPr/>
          <w:sdtContent>
            <w:tc>
              <w:tcPr>
                <w:tcW w:w="10642" w:type="dxa"/>
                <w:gridSpan w:val="2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3" w:type="dxa"/>
                  <w:right w:w="23" w:type="dxa"/>
                </w:tcMar>
              </w:tcPr>
              <w:p w14:paraId="01701FE0" w14:textId="77777777" w:rsidR="00D21A1A" w:rsidRPr="00D21A1A" w:rsidRDefault="00D21A1A" w:rsidP="00325D1E">
                <w:pPr>
                  <w:rPr>
                    <w:sz w:val="22"/>
                  </w:rPr>
                </w:pPr>
                <w:r w:rsidRPr="00D21A1A">
                  <w:rPr>
                    <w:rStyle w:val="PlaceholderText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5837318" w14:textId="77777777" w:rsidR="00D21A1A" w:rsidRPr="00D21A1A" w:rsidRDefault="00D21A1A" w:rsidP="00325D1E">
            <w:pPr>
              <w:rPr>
                <w:szCs w:val="20"/>
              </w:rPr>
            </w:pPr>
          </w:p>
        </w:tc>
      </w:tr>
      <w:tr w:rsidR="00A44EC4" w:rsidRPr="00302E4A" w14:paraId="22065BC4" w14:textId="77777777" w:rsidTr="00483DF6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0DBA0CA" w14:textId="77777777" w:rsidR="00A44EC4" w:rsidRPr="00302E4A" w:rsidRDefault="00A44EC4" w:rsidP="00483D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642" w:type="dxa"/>
            <w:gridSpan w:val="23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4B436E8" w14:textId="77777777" w:rsidR="00A44EC4" w:rsidRPr="00302E4A" w:rsidRDefault="00A44EC4" w:rsidP="00483DF6">
            <w:pPr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Actividad principal</w:t>
            </w: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0AB2DBB" w14:textId="77777777" w:rsidR="00A44EC4" w:rsidRPr="00302E4A" w:rsidRDefault="00A44EC4" w:rsidP="00483DF6">
            <w:pPr>
              <w:jc w:val="left"/>
              <w:rPr>
                <w:sz w:val="18"/>
                <w:szCs w:val="18"/>
              </w:rPr>
            </w:pPr>
          </w:p>
        </w:tc>
      </w:tr>
      <w:tr w:rsidR="00A44EC4" w:rsidRPr="00BA6601" w14:paraId="0B6933AC" w14:textId="77777777" w:rsidTr="00A44EC4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8FB3934" w14:textId="77777777" w:rsidR="00A44EC4" w:rsidRPr="00D21A1A" w:rsidRDefault="00A44EC4" w:rsidP="00325D1E">
            <w:pPr>
              <w:rPr>
                <w:szCs w:val="20"/>
              </w:rPr>
            </w:pPr>
          </w:p>
        </w:tc>
        <w:sdt>
          <w:sdtPr>
            <w:rPr>
              <w:sz w:val="22"/>
            </w:rPr>
            <w:alias w:val="Actividad"/>
            <w:tag w:val="Actividad"/>
            <w:id w:val="701821405"/>
            <w:lock w:val="sdtLocked"/>
            <w:placeholder>
              <w:docPart w:val="E190E2AE0AEC4BD1B0EFA2E72FF51588"/>
            </w:placeholder>
            <w:showingPlcHdr/>
            <w:text/>
          </w:sdtPr>
          <w:sdtEndPr/>
          <w:sdtContent>
            <w:tc>
              <w:tcPr>
                <w:tcW w:w="10642" w:type="dxa"/>
                <w:gridSpan w:val="2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3" w:type="dxa"/>
                  <w:right w:w="23" w:type="dxa"/>
                </w:tcMar>
              </w:tcPr>
              <w:p w14:paraId="08CE7947" w14:textId="77777777" w:rsidR="00A44EC4" w:rsidRPr="00BA6601" w:rsidRDefault="00BA6601" w:rsidP="00325D1E">
                <w:pPr>
                  <w:rPr>
                    <w:sz w:val="22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40F5628" w14:textId="77777777" w:rsidR="00A44EC4" w:rsidRPr="00BA6601" w:rsidRDefault="00A44EC4" w:rsidP="00325D1E">
            <w:pPr>
              <w:rPr>
                <w:szCs w:val="20"/>
                <w:lang w:val="en-US"/>
              </w:rPr>
            </w:pPr>
          </w:p>
        </w:tc>
      </w:tr>
      <w:tr w:rsidR="00D21A1A" w:rsidRPr="00302E4A" w14:paraId="0C1C69BB" w14:textId="77777777" w:rsidTr="00A44EC4">
        <w:trPr>
          <w:trHeight w:val="170"/>
        </w:trPr>
        <w:tc>
          <w:tcPr>
            <w:tcW w:w="76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DEFF9C4" w14:textId="77777777" w:rsidR="00D21A1A" w:rsidRPr="00302E4A" w:rsidRDefault="00D21A1A" w:rsidP="00302E4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A4DBB74" w14:textId="77777777" w:rsidR="00D21A1A" w:rsidRPr="00302E4A" w:rsidRDefault="00D21A1A" w:rsidP="00302E4A">
            <w:pPr>
              <w:pStyle w:val="NoSpacing"/>
              <w:rPr>
                <w:smallCaps/>
                <w:sz w:val="18"/>
                <w:szCs w:val="18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302E4A">
              <w:rPr>
                <w:rFonts w:cstheme="minorHAnsi"/>
                <w:smallCaps/>
                <w:sz w:val="18"/>
                <w:szCs w:val="18"/>
                <w:lang w:val="es-MX"/>
              </w:rPr>
              <w:t>RFC</w:t>
            </w:r>
          </w:p>
        </w:tc>
        <w:tc>
          <w:tcPr>
            <w:tcW w:w="3402" w:type="dxa"/>
            <w:gridSpan w:val="1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31D3684" w14:textId="77777777" w:rsidR="00D21A1A" w:rsidRPr="00302E4A" w:rsidRDefault="00D21A1A" w:rsidP="00302E4A">
            <w:pPr>
              <w:jc w:val="left"/>
              <w:rPr>
                <w:smallCaps/>
                <w:sz w:val="18"/>
                <w:szCs w:val="18"/>
              </w:rPr>
            </w:pPr>
            <w:r w:rsidRPr="00302E4A">
              <w:rPr>
                <w:smallCaps/>
                <w:sz w:val="18"/>
                <w:szCs w:val="18"/>
              </w:rPr>
              <w:t>Cuenta CESPT</w:t>
            </w:r>
          </w:p>
        </w:tc>
        <w:tc>
          <w:tcPr>
            <w:tcW w:w="3919" w:type="dxa"/>
            <w:gridSpan w:val="7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2C15CF0" w14:textId="77777777" w:rsidR="00D21A1A" w:rsidRPr="00302E4A" w:rsidRDefault="00D21A1A" w:rsidP="00302E4A">
            <w:pPr>
              <w:jc w:val="left"/>
              <w:rPr>
                <w:smallCaps/>
                <w:sz w:val="18"/>
                <w:szCs w:val="20"/>
              </w:rPr>
            </w:pPr>
            <w:r w:rsidRPr="00302E4A">
              <w:rPr>
                <w:smallCaps/>
                <w:sz w:val="18"/>
                <w:szCs w:val="20"/>
              </w:rPr>
              <w:t>Clave Catastral</w:t>
            </w:r>
          </w:p>
        </w:tc>
        <w:tc>
          <w:tcPr>
            <w:tcW w:w="77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F174E1D" w14:textId="77777777" w:rsidR="00D21A1A" w:rsidRPr="00302E4A" w:rsidRDefault="00D21A1A" w:rsidP="00302E4A">
            <w:pPr>
              <w:pStyle w:val="NoSpacing"/>
              <w:rPr>
                <w:sz w:val="18"/>
                <w:szCs w:val="18"/>
                <w:lang w:val="es-MX"/>
              </w:rPr>
            </w:pPr>
          </w:p>
        </w:tc>
      </w:tr>
      <w:tr w:rsidR="00D21A1A" w:rsidRPr="00D21A1A" w14:paraId="3F291A30" w14:textId="77777777" w:rsidTr="00A44EC4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910F171" w14:textId="77777777" w:rsidR="00D21A1A" w:rsidRPr="00D21A1A" w:rsidRDefault="00D21A1A" w:rsidP="00325D1E">
            <w:pPr>
              <w:jc w:val="left"/>
              <w:rPr>
                <w:sz w:val="22"/>
              </w:rPr>
            </w:pPr>
          </w:p>
        </w:tc>
        <w:sdt>
          <w:sdtPr>
            <w:rPr>
              <w:sz w:val="22"/>
            </w:rPr>
            <w:alias w:val="RFC"/>
            <w:tag w:val="RFC"/>
            <w:id w:val="-1073347844"/>
            <w:placeholder>
              <w:docPart w:val="2A50A5678FBA4577A93026CBE54518A1"/>
            </w:placeholder>
            <w:showingPlcHdr/>
            <w:text/>
          </w:sdtPr>
          <w:sdtEndPr/>
          <w:sdtContent>
            <w:tc>
              <w:tcPr>
                <w:tcW w:w="3321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5A0B52F7" w14:textId="77777777" w:rsidR="00D21A1A" w:rsidRPr="00D21A1A" w:rsidRDefault="00D21A1A" w:rsidP="00325D1E">
                <w:pPr>
                  <w:jc w:val="left"/>
                  <w:rPr>
                    <w:sz w:val="22"/>
                  </w:rPr>
                </w:pPr>
                <w:r w:rsidRPr="00D21A1A"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alias w:val="CuentaCESPT"/>
            <w:tag w:val="CuentaCESPT"/>
            <w:id w:val="-1008360987"/>
            <w:placeholder>
              <w:docPart w:val="D4CD508983814E908017A507AFE6BDBD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1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7F7AC28A" w14:textId="77777777" w:rsidR="00D21A1A" w:rsidRPr="00D21A1A" w:rsidRDefault="00D21A1A" w:rsidP="00325D1E">
                <w:pPr>
                  <w:jc w:val="left"/>
                  <w:rPr>
                    <w:sz w:val="22"/>
                  </w:rPr>
                </w:pPr>
                <w:r w:rsidRPr="00D21A1A"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alias w:val="CveCatastral"/>
            <w:tag w:val="CveCatastral"/>
            <w:id w:val="-1449000026"/>
            <w:placeholder>
              <w:docPart w:val="7346D0273CF24BB89272CEC8EEFC89B8"/>
            </w:placeholder>
            <w:showingPlcHdr/>
            <w:text/>
          </w:sdtPr>
          <w:sdtEndPr/>
          <w:sdtContent>
            <w:tc>
              <w:tcPr>
                <w:tcW w:w="3919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23862F28" w14:textId="77777777" w:rsidR="00D21A1A" w:rsidRPr="00D21A1A" w:rsidRDefault="00D21A1A" w:rsidP="00325D1E">
                <w:pPr>
                  <w:jc w:val="left"/>
                  <w:rPr>
                    <w:sz w:val="22"/>
                  </w:rPr>
                </w:pPr>
                <w:r w:rsidRPr="00D21A1A">
                  <w:rPr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DCBD14B" w14:textId="77777777" w:rsidR="00D21A1A" w:rsidRPr="00D21A1A" w:rsidRDefault="00D21A1A" w:rsidP="00325D1E">
            <w:pPr>
              <w:jc w:val="left"/>
              <w:rPr>
                <w:sz w:val="22"/>
              </w:rPr>
            </w:pPr>
          </w:p>
        </w:tc>
      </w:tr>
      <w:tr w:rsidR="00D21A1A" w:rsidRPr="00D21A1A" w14:paraId="79264CEA" w14:textId="77777777" w:rsidTr="00A44EC4">
        <w:trPr>
          <w:trHeight w:val="28"/>
        </w:trPr>
        <w:tc>
          <w:tcPr>
            <w:tcW w:w="76" w:type="dxa"/>
            <w:tcMar>
              <w:left w:w="28" w:type="dxa"/>
              <w:right w:w="28" w:type="dxa"/>
            </w:tcMar>
          </w:tcPr>
          <w:p w14:paraId="26DE8BAA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10642" w:type="dxa"/>
            <w:gridSpan w:val="23"/>
            <w:tcMar>
              <w:left w:w="28" w:type="dxa"/>
              <w:right w:w="28" w:type="dxa"/>
            </w:tcMar>
          </w:tcPr>
          <w:p w14:paraId="42A0C5A2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2CCABFA1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</w:tr>
      <w:tr w:rsidR="00D21A1A" w:rsidRPr="00D21A1A" w14:paraId="09531F77" w14:textId="77777777" w:rsidTr="00A44EC4">
        <w:tc>
          <w:tcPr>
            <w:tcW w:w="76" w:type="dxa"/>
            <w:tcMar>
              <w:left w:w="28" w:type="dxa"/>
              <w:right w:w="28" w:type="dxa"/>
            </w:tcMar>
          </w:tcPr>
          <w:p w14:paraId="4D61AD82" w14:textId="77777777" w:rsidR="00D21A1A" w:rsidRPr="00D21A1A" w:rsidRDefault="00D21A1A" w:rsidP="00325D1E"/>
        </w:tc>
        <w:tc>
          <w:tcPr>
            <w:tcW w:w="6985" w:type="dxa"/>
            <w:gridSpan w:val="17"/>
            <w:tcMar>
              <w:left w:w="28" w:type="dxa"/>
              <w:right w:w="28" w:type="dxa"/>
            </w:tcMar>
          </w:tcPr>
          <w:p w14:paraId="374A41D9" w14:textId="77777777" w:rsidR="00D21A1A" w:rsidRPr="001303DC" w:rsidRDefault="00D21A1A" w:rsidP="00325D1E">
            <w:pPr>
              <w:jc w:val="right"/>
              <w:rPr>
                <w:b/>
                <w:bCs/>
                <w:smallCaps/>
              </w:rPr>
            </w:pPr>
            <w:r w:rsidRPr="001303DC">
              <w:rPr>
                <w:b/>
                <w:bCs/>
                <w:smallCaps/>
              </w:rPr>
              <w:t>Domicilio para oír y recibir notificaciones</w:t>
            </w:r>
          </w:p>
        </w:tc>
        <w:tc>
          <w:tcPr>
            <w:tcW w:w="3657" w:type="dxa"/>
            <w:gridSpan w:val="6"/>
          </w:tcPr>
          <w:p w14:paraId="36CCF1B5" w14:textId="77777777" w:rsidR="00D21A1A" w:rsidRPr="00D21A1A" w:rsidRDefault="00D21A1A" w:rsidP="00325D1E">
            <w:pPr>
              <w:jc w:val="center"/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6F61785B" w14:textId="77777777" w:rsidR="00D21A1A" w:rsidRPr="00D21A1A" w:rsidRDefault="00D21A1A" w:rsidP="00325D1E"/>
        </w:tc>
      </w:tr>
      <w:tr w:rsidR="00D21A1A" w:rsidRPr="00D21A1A" w14:paraId="70E7877F" w14:textId="77777777" w:rsidTr="00A44EC4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4EADAFE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10642" w:type="dxa"/>
            <w:gridSpan w:val="23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0E0160B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FBA80AF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</w:tr>
      <w:tr w:rsidR="00D21A1A" w:rsidRPr="00302E4A" w14:paraId="72B7AE9A" w14:textId="77777777" w:rsidTr="00A44EC4"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D460FBD" w14:textId="77777777" w:rsidR="00D21A1A" w:rsidRPr="00302E4A" w:rsidRDefault="00D21A1A" w:rsidP="00302E4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030" w:type="dxa"/>
            <w:gridSpan w:val="6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D6C890" w14:textId="77777777" w:rsidR="00D21A1A" w:rsidRPr="00302E4A" w:rsidRDefault="00D21A1A" w:rsidP="00302E4A">
            <w:pPr>
              <w:jc w:val="left"/>
              <w:rPr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Calle</w:t>
            </w:r>
          </w:p>
        </w:tc>
        <w:tc>
          <w:tcPr>
            <w:tcW w:w="1276" w:type="dxa"/>
            <w:gridSpan w:val="5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1D8FC60" w14:textId="77777777" w:rsidR="00D21A1A" w:rsidRPr="00302E4A" w:rsidRDefault="00D21A1A" w:rsidP="00302E4A">
            <w:pPr>
              <w:jc w:val="left"/>
              <w:rPr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No. Ext.</w:t>
            </w:r>
          </w:p>
        </w:tc>
        <w:tc>
          <w:tcPr>
            <w:tcW w:w="1112" w:type="dxa"/>
            <w:gridSpan w:val="4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C56D454" w14:textId="77777777" w:rsidR="00D21A1A" w:rsidRPr="00302E4A" w:rsidRDefault="00D21A1A" w:rsidP="00302E4A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No. Int.</w:t>
            </w:r>
          </w:p>
        </w:tc>
        <w:tc>
          <w:tcPr>
            <w:tcW w:w="4224" w:type="dxa"/>
            <w:gridSpan w:val="8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A1C721C" w14:textId="77777777" w:rsidR="00D21A1A" w:rsidRPr="00302E4A" w:rsidRDefault="00D21A1A" w:rsidP="00302E4A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Colonia</w:t>
            </w: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525C9D" w14:textId="77777777" w:rsidR="00D21A1A" w:rsidRPr="00302E4A" w:rsidRDefault="00D21A1A" w:rsidP="00302E4A">
            <w:pPr>
              <w:jc w:val="left"/>
              <w:rPr>
                <w:sz w:val="18"/>
                <w:szCs w:val="18"/>
              </w:rPr>
            </w:pPr>
          </w:p>
        </w:tc>
      </w:tr>
      <w:tr w:rsidR="00D21A1A" w:rsidRPr="00D21A1A" w14:paraId="233264E3" w14:textId="77777777" w:rsidTr="00A44EC4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BB2334D" w14:textId="77777777" w:rsidR="00D21A1A" w:rsidRPr="00D21A1A" w:rsidRDefault="00D21A1A" w:rsidP="00325D1E">
            <w:pPr>
              <w:rPr>
                <w:sz w:val="22"/>
                <w:szCs w:val="24"/>
              </w:rPr>
            </w:pPr>
          </w:p>
        </w:tc>
        <w:sdt>
          <w:sdtPr>
            <w:rPr>
              <w:sz w:val="22"/>
              <w:szCs w:val="24"/>
            </w:rPr>
            <w:alias w:val="CalleNot"/>
            <w:tag w:val="CalleNot"/>
            <w:id w:val="-1073043897"/>
            <w:placeholder>
              <w:docPart w:val="2EF852EBD9404922899C1A7CB08A0CFB"/>
            </w:placeholder>
            <w:showingPlcHdr/>
            <w:text/>
          </w:sdtPr>
          <w:sdtEndPr/>
          <w:sdtContent>
            <w:tc>
              <w:tcPr>
                <w:tcW w:w="4030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4E66BB4E" w14:textId="77777777" w:rsidR="00D21A1A" w:rsidRPr="00D21A1A" w:rsidRDefault="00D21A1A" w:rsidP="00325D1E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color w:val="auto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NoExtNot"/>
            <w:tag w:val="NoExtNot"/>
            <w:id w:val="-233245060"/>
            <w:placeholder>
              <w:docPart w:val="262F3C253C4143B980D2B7CF46EC82B2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5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562C913A" w14:textId="77777777" w:rsidR="00D21A1A" w:rsidRPr="00D21A1A" w:rsidRDefault="00D21A1A" w:rsidP="00325D1E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color w:val="auto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NoIntNot"/>
            <w:tag w:val="NoIntNot"/>
            <w:id w:val="1322385157"/>
            <w:placeholder>
              <w:docPart w:val="F443077BCF054E22A535D134D78FD866"/>
            </w:placeholder>
            <w:showingPlcHdr/>
            <w:text/>
          </w:sdtPr>
          <w:sdtEndPr/>
          <w:sdtContent>
            <w:tc>
              <w:tcPr>
                <w:tcW w:w="1112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06CC3B82" w14:textId="77777777" w:rsidR="00D21A1A" w:rsidRPr="00D21A1A" w:rsidRDefault="00D21A1A" w:rsidP="00325D1E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color w:val="auto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ColoniaNot"/>
            <w:tag w:val="NoIntNot"/>
            <w:id w:val="223647923"/>
            <w:placeholder>
              <w:docPart w:val="F71E82A5B4034447B52BF8518A84DA35"/>
            </w:placeholder>
            <w:showingPlcHdr/>
            <w:text/>
          </w:sdtPr>
          <w:sdtEndPr/>
          <w:sdtContent>
            <w:tc>
              <w:tcPr>
                <w:tcW w:w="4224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6413B11B" w14:textId="77777777" w:rsidR="00D21A1A" w:rsidRPr="00D21A1A" w:rsidRDefault="00D21A1A" w:rsidP="00325D1E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color w:val="auto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27E5291" w14:textId="77777777" w:rsidR="00D21A1A" w:rsidRPr="00D21A1A" w:rsidRDefault="00D21A1A" w:rsidP="00325D1E">
            <w:pPr>
              <w:rPr>
                <w:sz w:val="22"/>
                <w:szCs w:val="24"/>
              </w:rPr>
            </w:pPr>
          </w:p>
        </w:tc>
      </w:tr>
      <w:tr w:rsidR="00D21A1A" w:rsidRPr="00302E4A" w14:paraId="31015044" w14:textId="77777777" w:rsidTr="00A44EC4"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F5514A1" w14:textId="77777777" w:rsidR="00D21A1A" w:rsidRPr="00302E4A" w:rsidRDefault="00D21A1A" w:rsidP="00302E4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022" w:type="dxa"/>
            <w:gridSpan w:val="10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5E055F38" w14:textId="77777777" w:rsidR="00D21A1A" w:rsidRPr="00302E4A" w:rsidRDefault="00D21A1A" w:rsidP="00302E4A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Delegación</w:t>
            </w:r>
          </w:p>
        </w:tc>
        <w:tc>
          <w:tcPr>
            <w:tcW w:w="3828" w:type="dxa"/>
            <w:gridSpan w:val="11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0F22D56B" w14:textId="77777777" w:rsidR="00D21A1A" w:rsidRPr="00302E4A" w:rsidRDefault="00D21A1A" w:rsidP="00302E4A">
            <w:pPr>
              <w:jc w:val="left"/>
              <w:rPr>
                <w:smallCaps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Munici</w:t>
            </w:r>
            <w:r w:rsidRPr="00302E4A">
              <w:rPr>
                <w:smallCaps/>
                <w:sz w:val="18"/>
                <w:szCs w:val="18"/>
              </w:rPr>
              <w:t>pio</w:t>
            </w:r>
          </w:p>
        </w:tc>
        <w:tc>
          <w:tcPr>
            <w:tcW w:w="1792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466216D4" w14:textId="77777777" w:rsidR="00D21A1A" w:rsidRPr="00302E4A" w:rsidRDefault="00D21A1A" w:rsidP="00302E4A">
            <w:pPr>
              <w:rPr>
                <w:smallCaps/>
                <w:sz w:val="18"/>
                <w:szCs w:val="20"/>
              </w:rPr>
            </w:pPr>
            <w:r w:rsidRPr="00302E4A">
              <w:rPr>
                <w:smallCaps/>
                <w:sz w:val="18"/>
                <w:szCs w:val="20"/>
              </w:rPr>
              <w:t>Código Postal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C129C41" w14:textId="77777777" w:rsidR="00D21A1A" w:rsidRPr="00302E4A" w:rsidRDefault="00D21A1A" w:rsidP="00302E4A">
            <w:pPr>
              <w:jc w:val="left"/>
              <w:rPr>
                <w:sz w:val="18"/>
                <w:szCs w:val="18"/>
              </w:rPr>
            </w:pPr>
          </w:p>
        </w:tc>
      </w:tr>
      <w:tr w:rsidR="00D21A1A" w:rsidRPr="00D21A1A" w14:paraId="1C27A2E1" w14:textId="77777777" w:rsidTr="00A44EC4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A7114B3" w14:textId="77777777" w:rsidR="00D21A1A" w:rsidRPr="00D21A1A" w:rsidRDefault="00D21A1A" w:rsidP="00325D1E">
            <w:pPr>
              <w:rPr>
                <w:sz w:val="22"/>
                <w:szCs w:val="24"/>
              </w:rPr>
            </w:pPr>
          </w:p>
        </w:tc>
        <w:sdt>
          <w:sdtPr>
            <w:rPr>
              <w:sz w:val="22"/>
              <w:szCs w:val="24"/>
            </w:rPr>
            <w:alias w:val="DelegNot"/>
            <w:tag w:val="DelegNot"/>
            <w:id w:val="1925603671"/>
            <w:placeholder>
              <w:docPart w:val="DF584E17E3844DCBBAAD63BBF351BE66"/>
            </w:placeholder>
            <w:showingPlcHdr/>
            <w:text/>
          </w:sdtPr>
          <w:sdtEndPr/>
          <w:sdtContent>
            <w:tc>
              <w:tcPr>
                <w:tcW w:w="5022" w:type="dxa"/>
                <w:gridSpan w:val="10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F33E240" w14:textId="77777777" w:rsidR="00D21A1A" w:rsidRPr="00D21A1A" w:rsidRDefault="00D21A1A" w:rsidP="00325D1E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color w:val="auto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MpioNot"/>
            <w:tag w:val="MpioNot"/>
            <w:id w:val="178473557"/>
            <w:placeholder>
              <w:docPart w:val="83AEDDA5CADD42BF8E8B2F2088F206AE"/>
            </w:placeholder>
            <w:showingPlcHdr/>
            <w:text/>
          </w:sdtPr>
          <w:sdtEndPr/>
          <w:sdtContent>
            <w:tc>
              <w:tcPr>
                <w:tcW w:w="3828" w:type="dxa"/>
                <w:gridSpan w:val="11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047BBF8B" w14:textId="77777777" w:rsidR="00D21A1A" w:rsidRPr="00D21A1A" w:rsidRDefault="00D21A1A" w:rsidP="00325D1E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color w:val="auto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CPNot"/>
            <w:tag w:val="CPNot"/>
            <w:id w:val="1459682929"/>
            <w:placeholder>
              <w:docPart w:val="793761504DA94DDCB8F3B2A978ED9DE3"/>
            </w:placeholder>
            <w:showingPlcHdr/>
            <w:text/>
          </w:sdtPr>
          <w:sdtEndPr/>
          <w:sdtContent>
            <w:tc>
              <w:tcPr>
                <w:tcW w:w="1792" w:type="dxa"/>
                <w:gridSpan w:val="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1A6FE894" w14:textId="77777777" w:rsidR="00D21A1A" w:rsidRPr="00D21A1A" w:rsidRDefault="00D21A1A" w:rsidP="00325D1E">
                <w:pPr>
                  <w:rPr>
                    <w:sz w:val="22"/>
                    <w:szCs w:val="24"/>
                  </w:rPr>
                </w:pPr>
                <w:r w:rsidRPr="00D21A1A">
                  <w:rPr>
                    <w:rStyle w:val="PlaceholderText"/>
                    <w:color w:val="auto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23A2844" w14:textId="77777777" w:rsidR="00D21A1A" w:rsidRPr="00D21A1A" w:rsidRDefault="00D21A1A" w:rsidP="00325D1E">
            <w:pPr>
              <w:rPr>
                <w:sz w:val="22"/>
                <w:szCs w:val="24"/>
              </w:rPr>
            </w:pPr>
          </w:p>
        </w:tc>
      </w:tr>
      <w:tr w:rsidR="00D21A1A" w:rsidRPr="00302E4A" w14:paraId="5341590B" w14:textId="77777777" w:rsidTr="00A44EC4"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7A053FA" w14:textId="77777777" w:rsidR="00D21A1A" w:rsidRPr="00302E4A" w:rsidRDefault="00D21A1A" w:rsidP="00302E4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1CC2672D" w14:textId="77777777" w:rsidR="00D21A1A" w:rsidRPr="00302E4A" w:rsidRDefault="00D21A1A" w:rsidP="00302E4A">
            <w:pPr>
              <w:jc w:val="left"/>
              <w:rPr>
                <w:smallCaps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Teléfono F</w:t>
            </w:r>
            <w:r w:rsidRPr="00302E4A">
              <w:rPr>
                <w:smallCaps/>
                <w:sz w:val="18"/>
                <w:szCs w:val="18"/>
              </w:rPr>
              <w:t>ijo</w:t>
            </w:r>
          </w:p>
        </w:tc>
        <w:tc>
          <w:tcPr>
            <w:tcW w:w="708" w:type="dxa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68FCFC84" w14:textId="77777777" w:rsidR="00D21A1A" w:rsidRPr="00302E4A" w:rsidRDefault="00D21A1A" w:rsidP="00302E4A">
            <w:pPr>
              <w:jc w:val="left"/>
              <w:rPr>
                <w:smallCaps/>
                <w:sz w:val="18"/>
                <w:szCs w:val="18"/>
              </w:rPr>
            </w:pPr>
            <w:r w:rsidRPr="00302E4A">
              <w:rPr>
                <w:smallCaps/>
                <w:sz w:val="18"/>
                <w:szCs w:val="18"/>
              </w:rPr>
              <w:t>Ext.</w:t>
            </w:r>
          </w:p>
        </w:tc>
        <w:tc>
          <w:tcPr>
            <w:tcW w:w="2694" w:type="dxa"/>
            <w:gridSpan w:val="9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4C70459E" w14:textId="77777777" w:rsidR="00D21A1A" w:rsidRPr="00302E4A" w:rsidRDefault="00D21A1A" w:rsidP="00302E4A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  <w:r w:rsidRPr="00302E4A">
              <w:rPr>
                <w:rFonts w:cstheme="minorHAnsi"/>
                <w:smallCaps/>
                <w:sz w:val="18"/>
                <w:szCs w:val="18"/>
              </w:rPr>
              <w:t>Teléfono Celular</w:t>
            </w:r>
          </w:p>
        </w:tc>
        <w:tc>
          <w:tcPr>
            <w:tcW w:w="4627" w:type="dxa"/>
            <w:gridSpan w:val="10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0A2BAD4C" w14:textId="77777777" w:rsidR="00D21A1A" w:rsidRPr="00302E4A" w:rsidRDefault="00D21A1A" w:rsidP="00302E4A">
            <w:pPr>
              <w:rPr>
                <w:smallCaps/>
                <w:sz w:val="18"/>
                <w:szCs w:val="20"/>
              </w:rPr>
            </w:pPr>
            <w:r w:rsidRPr="00302E4A">
              <w:rPr>
                <w:smallCaps/>
                <w:sz w:val="18"/>
                <w:szCs w:val="20"/>
              </w:rPr>
              <w:t>Correo electrónico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8A3E97E" w14:textId="77777777" w:rsidR="00D21A1A" w:rsidRPr="00302E4A" w:rsidRDefault="00D21A1A" w:rsidP="00302E4A">
            <w:pPr>
              <w:jc w:val="left"/>
              <w:rPr>
                <w:sz w:val="18"/>
                <w:szCs w:val="18"/>
              </w:rPr>
            </w:pPr>
          </w:p>
        </w:tc>
      </w:tr>
      <w:tr w:rsidR="00D21A1A" w:rsidRPr="00D21A1A" w14:paraId="316E540D" w14:textId="77777777" w:rsidTr="00A44EC4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D01E5C6" w14:textId="77777777" w:rsidR="00D21A1A" w:rsidRPr="00D21A1A" w:rsidRDefault="00D21A1A" w:rsidP="00325D1E">
            <w:pPr>
              <w:rPr>
                <w:sz w:val="22"/>
                <w:szCs w:val="24"/>
              </w:rPr>
            </w:pPr>
          </w:p>
        </w:tc>
        <w:sdt>
          <w:sdtPr>
            <w:rPr>
              <w:sz w:val="22"/>
              <w:szCs w:val="24"/>
            </w:rPr>
            <w:alias w:val="TelFijoNot"/>
            <w:tag w:val="TelFijoNot"/>
            <w:id w:val="44575012"/>
            <w:placeholder>
              <w:docPart w:val="CD46FE7FEE404B1F845DCA2C0B3E0A18"/>
            </w:placeholder>
            <w:showingPlcHdr/>
            <w:text/>
          </w:sdtPr>
          <w:sdtEndPr/>
          <w:sdtContent>
            <w:tc>
              <w:tcPr>
                <w:tcW w:w="2613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1CD88A30" w14:textId="77777777" w:rsidR="00D21A1A" w:rsidRPr="00D21A1A" w:rsidRDefault="00D21A1A" w:rsidP="00325D1E">
                <w:pPr>
                  <w:rPr>
                    <w:sz w:val="22"/>
                    <w:szCs w:val="24"/>
                  </w:rPr>
                </w:pPr>
                <w:r w:rsidRPr="00D21A1A">
                  <w:rPr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ExtNot"/>
            <w:tag w:val="ExtNot"/>
            <w:id w:val="-1960636075"/>
            <w:placeholder>
              <w:docPart w:val="9BBAE97DE81C4A3DB3AF409B8B90E158"/>
            </w:placeholder>
            <w:showingPlcHdr/>
            <w:text/>
          </w:sdtPr>
          <w:sdtEndPr/>
          <w:sdtContent>
            <w:tc>
              <w:tcPr>
                <w:tcW w:w="708" w:type="dxa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</w:tcMar>
              </w:tcPr>
              <w:p w14:paraId="3A3A2230" w14:textId="77777777" w:rsidR="00D21A1A" w:rsidRPr="00D21A1A" w:rsidRDefault="00D21A1A" w:rsidP="00325D1E">
                <w:pPr>
                  <w:rPr>
                    <w:sz w:val="22"/>
                    <w:szCs w:val="24"/>
                  </w:rPr>
                </w:pPr>
                <w:r w:rsidRPr="00D21A1A">
                  <w:rPr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TelCelNot"/>
            <w:tag w:val="TelCelNot"/>
            <w:id w:val="575093782"/>
            <w:placeholder>
              <w:docPart w:val="705D7CF910C243349A6D28DF2C0427A7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9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33E619A" w14:textId="77777777" w:rsidR="00D21A1A" w:rsidRPr="00D21A1A" w:rsidRDefault="00D21A1A" w:rsidP="00325D1E">
                <w:pPr>
                  <w:rPr>
                    <w:sz w:val="22"/>
                    <w:szCs w:val="24"/>
                  </w:rPr>
                </w:pPr>
                <w:r w:rsidRPr="00D21A1A">
                  <w:rPr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</w:rPr>
            <w:alias w:val="emailNot"/>
            <w:tag w:val="emailNot"/>
            <w:id w:val="-821888963"/>
            <w:placeholder>
              <w:docPart w:val="BDF656417EC04A4399E4C9241CFCF08B"/>
            </w:placeholder>
            <w:showingPlcHdr/>
            <w:text/>
          </w:sdtPr>
          <w:sdtEndPr/>
          <w:sdtContent>
            <w:tc>
              <w:tcPr>
                <w:tcW w:w="4627" w:type="dxa"/>
                <w:gridSpan w:val="10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B334CCD" w14:textId="77777777" w:rsidR="00D21A1A" w:rsidRPr="00D21A1A" w:rsidRDefault="00D21A1A" w:rsidP="00325D1E">
                <w:pPr>
                  <w:rPr>
                    <w:sz w:val="22"/>
                    <w:szCs w:val="24"/>
                  </w:rPr>
                </w:pPr>
                <w:r w:rsidRPr="00D21A1A">
                  <w:rPr>
                    <w:sz w:val="22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A1637FB" w14:textId="77777777" w:rsidR="00D21A1A" w:rsidRPr="00D21A1A" w:rsidRDefault="00D21A1A" w:rsidP="00325D1E">
            <w:pPr>
              <w:rPr>
                <w:sz w:val="22"/>
                <w:szCs w:val="24"/>
              </w:rPr>
            </w:pPr>
          </w:p>
        </w:tc>
      </w:tr>
      <w:tr w:rsidR="00B029D9" w:rsidRPr="00D21A1A" w14:paraId="63D22BDE" w14:textId="77777777" w:rsidTr="00483DF6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09B5594" w14:textId="77777777" w:rsidR="00B029D9" w:rsidRPr="00D21A1A" w:rsidRDefault="00B029D9" w:rsidP="00483DF6">
            <w:pPr>
              <w:rPr>
                <w:sz w:val="6"/>
                <w:szCs w:val="6"/>
              </w:rPr>
            </w:pPr>
          </w:p>
        </w:tc>
        <w:tc>
          <w:tcPr>
            <w:tcW w:w="10642" w:type="dxa"/>
            <w:gridSpan w:val="23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22F0D53" w14:textId="77777777" w:rsidR="00B029D9" w:rsidRPr="00D21A1A" w:rsidRDefault="00B029D9" w:rsidP="00483DF6">
            <w:pPr>
              <w:rPr>
                <w:sz w:val="6"/>
                <w:szCs w:val="6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21ED4B0" w14:textId="77777777" w:rsidR="00B029D9" w:rsidRPr="00D21A1A" w:rsidRDefault="00B029D9" w:rsidP="00483DF6">
            <w:pPr>
              <w:rPr>
                <w:sz w:val="6"/>
                <w:szCs w:val="6"/>
              </w:rPr>
            </w:pPr>
          </w:p>
        </w:tc>
      </w:tr>
      <w:tr w:rsidR="00B029D9" w:rsidRPr="00D21A1A" w14:paraId="4A0ABE0C" w14:textId="77777777" w:rsidTr="00092C4F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0E9CBE0" w14:textId="77777777" w:rsidR="00B029D9" w:rsidRPr="00D21A1A" w:rsidRDefault="00B029D9" w:rsidP="00325D1E">
            <w:pPr>
              <w:rPr>
                <w:sz w:val="22"/>
                <w:szCs w:val="24"/>
              </w:rPr>
            </w:pPr>
          </w:p>
        </w:tc>
        <w:tc>
          <w:tcPr>
            <w:tcW w:w="10642" w:type="dxa"/>
            <w:gridSpan w:val="2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43F1D40" w14:textId="77777777" w:rsidR="00B029D9" w:rsidRPr="00B029D9" w:rsidRDefault="00B029D9" w:rsidP="00B029D9">
            <w:pPr>
              <w:jc w:val="center"/>
              <w:rPr>
                <w:b/>
                <w:bCs/>
                <w:smallCaps/>
                <w:sz w:val="22"/>
                <w:szCs w:val="24"/>
              </w:rPr>
            </w:pPr>
            <w:r w:rsidRPr="00B029D9">
              <w:rPr>
                <w:b/>
                <w:bCs/>
                <w:smallCaps/>
              </w:rPr>
              <w:t>Personas autorizadas para oír y recibir notificaciones</w:t>
            </w:r>
          </w:p>
        </w:tc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4520807" w14:textId="77777777" w:rsidR="00B029D9" w:rsidRPr="00D21A1A" w:rsidRDefault="00B029D9" w:rsidP="00325D1E">
            <w:pPr>
              <w:rPr>
                <w:sz w:val="22"/>
                <w:szCs w:val="24"/>
              </w:rPr>
            </w:pPr>
          </w:p>
        </w:tc>
      </w:tr>
      <w:tr w:rsidR="00D21A1A" w:rsidRPr="00D21A1A" w14:paraId="7478D469" w14:textId="77777777" w:rsidTr="00D84361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929B378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10642" w:type="dxa"/>
            <w:gridSpan w:val="23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FD6C5A7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D698750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</w:tr>
      <w:tr w:rsidR="00B029D9" w:rsidRPr="00B029D9" w14:paraId="36DA5ABE" w14:textId="77777777" w:rsidTr="0008536D">
        <w:trPr>
          <w:trHeight w:val="261"/>
        </w:trPr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A79C3DE" w14:textId="77777777" w:rsidR="00B029D9" w:rsidRPr="00B029D9" w:rsidRDefault="00B029D9" w:rsidP="009B019B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44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C5C0214" w14:textId="77777777" w:rsidR="00B029D9" w:rsidRPr="00B029D9" w:rsidRDefault="0008536D" w:rsidP="009B019B">
            <w:pPr>
              <w:jc w:val="left"/>
              <w:rPr>
                <w:smallCaps/>
                <w:sz w:val="18"/>
                <w:szCs w:val="20"/>
              </w:rPr>
            </w:pPr>
            <w:r>
              <w:rPr>
                <w:smallCaps/>
                <w:sz w:val="18"/>
                <w:szCs w:val="20"/>
              </w:rPr>
              <w:t xml:space="preserve">Nombre del </w:t>
            </w:r>
            <w:r w:rsidR="00B029D9">
              <w:rPr>
                <w:smallCaps/>
                <w:sz w:val="18"/>
                <w:szCs w:val="20"/>
              </w:rPr>
              <w:t>Representante legal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8785B" w14:textId="77777777" w:rsidR="00B029D9" w:rsidRPr="00B029D9" w:rsidRDefault="00B029D9" w:rsidP="009B019B">
            <w:pPr>
              <w:jc w:val="left"/>
              <w:rPr>
                <w:smallCaps/>
                <w:sz w:val="18"/>
                <w:szCs w:val="20"/>
              </w:rPr>
            </w:pPr>
            <w:r>
              <w:rPr>
                <w:smallCaps/>
                <w:sz w:val="18"/>
                <w:szCs w:val="20"/>
              </w:rPr>
              <w:t>Correo electrónico</w:t>
            </w:r>
          </w:p>
        </w:tc>
        <w:tc>
          <w:tcPr>
            <w:tcW w:w="26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12A6" w14:textId="77777777" w:rsidR="00B029D9" w:rsidRPr="00B029D9" w:rsidRDefault="00B029D9" w:rsidP="009B019B">
            <w:pPr>
              <w:jc w:val="left"/>
              <w:rPr>
                <w:smallCaps/>
                <w:sz w:val="18"/>
                <w:szCs w:val="20"/>
              </w:rPr>
            </w:pPr>
            <w:r>
              <w:rPr>
                <w:smallCaps/>
                <w:sz w:val="18"/>
                <w:szCs w:val="20"/>
              </w:rPr>
              <w:t>Teléfono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47DE511B" w14:textId="77777777" w:rsidR="00B029D9" w:rsidRPr="00B029D9" w:rsidRDefault="00B029D9" w:rsidP="009B019B">
            <w:pPr>
              <w:jc w:val="left"/>
              <w:rPr>
                <w:smallCaps/>
                <w:sz w:val="18"/>
                <w:szCs w:val="20"/>
              </w:rPr>
            </w:pPr>
          </w:p>
        </w:tc>
      </w:tr>
      <w:tr w:rsidR="00B029D9" w:rsidRPr="00BA6601" w14:paraId="12975B58" w14:textId="77777777" w:rsidTr="0008536D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1D7EE02" w14:textId="77777777" w:rsidR="00B029D9" w:rsidRPr="009B019B" w:rsidRDefault="00B029D9" w:rsidP="009B019B">
            <w:pPr>
              <w:jc w:val="left"/>
              <w:rPr>
                <w:sz w:val="22"/>
                <w:szCs w:val="24"/>
              </w:rPr>
            </w:pPr>
          </w:p>
        </w:tc>
        <w:sdt>
          <w:sdtPr>
            <w:rPr>
              <w:sz w:val="22"/>
              <w:szCs w:val="24"/>
            </w:rPr>
            <w:alias w:val="RepLegal"/>
            <w:tag w:val="RepLegal"/>
            <w:id w:val="-106582345"/>
            <w:lock w:val="sdtLocked"/>
            <w:placeholder>
              <w:docPart w:val="10FA8F6A241943EB8E5F73711A2D3D9A"/>
            </w:placeholder>
            <w:showingPlcHdr/>
            <w:text/>
          </w:sdtPr>
          <w:sdtEndPr/>
          <w:sdtContent>
            <w:tc>
              <w:tcPr>
                <w:tcW w:w="4455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03D2AB68" w14:textId="77777777" w:rsidR="00B029D9" w:rsidRPr="00BA6601" w:rsidRDefault="00BA6601" w:rsidP="009B019B">
                <w:pPr>
                  <w:jc w:val="left"/>
                  <w:rPr>
                    <w:sz w:val="22"/>
                    <w:szCs w:val="24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  <w:lang w:val="en-US"/>
            </w:rPr>
            <w:alias w:val="emailRepLegal"/>
            <w:tag w:val="emailRepLegal"/>
            <w:id w:val="-248125731"/>
            <w:lock w:val="sdtLocked"/>
            <w:placeholder>
              <w:docPart w:val="816E373B13F943A79C74165DF33AE9DC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11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44065ED1" w14:textId="77777777" w:rsidR="00B029D9" w:rsidRPr="00BA6601" w:rsidRDefault="0008536D" w:rsidP="009B019B">
                <w:pPr>
                  <w:jc w:val="left"/>
                  <w:rPr>
                    <w:sz w:val="22"/>
                    <w:szCs w:val="24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  <w:lang w:val="en-US"/>
            </w:rPr>
            <w:alias w:val="TelRepLegal"/>
            <w:tag w:val="TelRepLegal"/>
            <w:id w:val="-1775162640"/>
            <w:lock w:val="sdtLocked"/>
            <w:placeholder>
              <w:docPart w:val="DE24DDA3B3CC4C36B25F872D6C1E06AA"/>
            </w:placeholder>
            <w:showingPlcHdr/>
            <w:text/>
          </w:sdtPr>
          <w:sdtEndPr/>
          <w:sdtContent>
            <w:tc>
              <w:tcPr>
                <w:tcW w:w="2643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43704DF2" w14:textId="77777777" w:rsidR="00B029D9" w:rsidRPr="00BA6601" w:rsidRDefault="0008536D" w:rsidP="009B019B">
                <w:pPr>
                  <w:jc w:val="left"/>
                  <w:rPr>
                    <w:sz w:val="22"/>
                    <w:szCs w:val="24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66B0478" w14:textId="77777777" w:rsidR="00B029D9" w:rsidRPr="00BA6601" w:rsidRDefault="00B029D9" w:rsidP="009B019B">
            <w:pPr>
              <w:jc w:val="left"/>
              <w:rPr>
                <w:sz w:val="22"/>
                <w:szCs w:val="24"/>
                <w:lang w:val="en-US"/>
              </w:rPr>
            </w:pPr>
          </w:p>
        </w:tc>
      </w:tr>
      <w:tr w:rsidR="00B029D9" w:rsidRPr="00B029D9" w14:paraId="6B4DC900" w14:textId="77777777" w:rsidTr="0008536D">
        <w:trPr>
          <w:trHeight w:val="261"/>
        </w:trPr>
        <w:tc>
          <w:tcPr>
            <w:tcW w:w="76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397FA16" w14:textId="77777777" w:rsidR="00B029D9" w:rsidRPr="00BA6601" w:rsidRDefault="00B029D9" w:rsidP="00483DF6">
            <w:pPr>
              <w:jc w:val="left"/>
              <w:rPr>
                <w:smallCaps/>
                <w:sz w:val="18"/>
                <w:szCs w:val="20"/>
                <w:lang w:val="en-US"/>
              </w:rPr>
            </w:pPr>
          </w:p>
        </w:tc>
        <w:tc>
          <w:tcPr>
            <w:tcW w:w="4455" w:type="dxa"/>
            <w:gridSpan w:val="8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86203E6" w14:textId="77777777" w:rsidR="00B029D9" w:rsidRPr="00B029D9" w:rsidRDefault="0008536D" w:rsidP="00483DF6">
            <w:pPr>
              <w:jc w:val="left"/>
              <w:rPr>
                <w:smallCaps/>
                <w:sz w:val="18"/>
                <w:szCs w:val="20"/>
              </w:rPr>
            </w:pPr>
            <w:r>
              <w:rPr>
                <w:smallCaps/>
                <w:sz w:val="18"/>
                <w:szCs w:val="20"/>
              </w:rPr>
              <w:t xml:space="preserve">Nombre del </w:t>
            </w:r>
            <w:r w:rsidR="00BA4D58">
              <w:rPr>
                <w:smallCaps/>
                <w:sz w:val="18"/>
                <w:szCs w:val="20"/>
              </w:rPr>
              <w:t>Responsable de la Información</w:t>
            </w:r>
          </w:p>
        </w:tc>
        <w:tc>
          <w:tcPr>
            <w:tcW w:w="3544" w:type="dxa"/>
            <w:gridSpan w:val="11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bottom"/>
          </w:tcPr>
          <w:p w14:paraId="333C433B" w14:textId="77777777" w:rsidR="00B029D9" w:rsidRPr="00B029D9" w:rsidRDefault="00B029D9" w:rsidP="00483DF6">
            <w:pPr>
              <w:jc w:val="left"/>
              <w:rPr>
                <w:smallCaps/>
                <w:sz w:val="18"/>
                <w:szCs w:val="20"/>
              </w:rPr>
            </w:pPr>
            <w:r>
              <w:rPr>
                <w:smallCaps/>
                <w:sz w:val="18"/>
                <w:szCs w:val="20"/>
              </w:rPr>
              <w:t>Correo electrónico</w:t>
            </w:r>
          </w:p>
        </w:tc>
        <w:tc>
          <w:tcPr>
            <w:tcW w:w="264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bottom"/>
          </w:tcPr>
          <w:p w14:paraId="29EBFC83" w14:textId="77777777" w:rsidR="00B029D9" w:rsidRPr="00B029D9" w:rsidRDefault="00B029D9" w:rsidP="00483DF6">
            <w:pPr>
              <w:jc w:val="left"/>
              <w:rPr>
                <w:smallCaps/>
                <w:sz w:val="18"/>
                <w:szCs w:val="20"/>
              </w:rPr>
            </w:pPr>
            <w:r>
              <w:rPr>
                <w:smallCaps/>
                <w:sz w:val="18"/>
                <w:szCs w:val="20"/>
              </w:rPr>
              <w:t>Teléfono</w:t>
            </w:r>
          </w:p>
        </w:tc>
        <w:tc>
          <w:tcPr>
            <w:tcW w:w="77" w:type="dxa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bottom"/>
          </w:tcPr>
          <w:p w14:paraId="5D42EB67" w14:textId="77777777" w:rsidR="00B029D9" w:rsidRPr="00B029D9" w:rsidRDefault="00B029D9" w:rsidP="00483DF6">
            <w:pPr>
              <w:jc w:val="left"/>
              <w:rPr>
                <w:smallCaps/>
                <w:sz w:val="18"/>
                <w:szCs w:val="20"/>
              </w:rPr>
            </w:pPr>
          </w:p>
        </w:tc>
      </w:tr>
      <w:tr w:rsidR="00B029D9" w:rsidRPr="00BA6601" w14:paraId="3F01DC58" w14:textId="77777777" w:rsidTr="0008536D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224E523" w14:textId="77777777" w:rsidR="00B029D9" w:rsidRPr="009B019B" w:rsidRDefault="00B029D9" w:rsidP="009B019B">
            <w:pPr>
              <w:jc w:val="left"/>
              <w:rPr>
                <w:sz w:val="22"/>
                <w:szCs w:val="24"/>
              </w:rPr>
            </w:pPr>
          </w:p>
        </w:tc>
        <w:sdt>
          <w:sdtPr>
            <w:rPr>
              <w:sz w:val="22"/>
              <w:szCs w:val="24"/>
            </w:rPr>
            <w:alias w:val="Contacto"/>
            <w:tag w:val="Contacto"/>
            <w:id w:val="-1564868993"/>
            <w:lock w:val="sdtLocked"/>
            <w:placeholder>
              <w:docPart w:val="69DA11D185664A60894C8B402E5B4524"/>
            </w:placeholder>
            <w:showingPlcHdr/>
            <w:text/>
          </w:sdtPr>
          <w:sdtEndPr/>
          <w:sdtContent>
            <w:tc>
              <w:tcPr>
                <w:tcW w:w="4455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C7724FC" w14:textId="77777777" w:rsidR="00B029D9" w:rsidRPr="00BA6601" w:rsidRDefault="0008536D" w:rsidP="009B019B">
                <w:pPr>
                  <w:jc w:val="left"/>
                  <w:rPr>
                    <w:sz w:val="22"/>
                    <w:szCs w:val="24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  <w:lang w:val="en-US"/>
            </w:rPr>
            <w:alias w:val="emailContacto"/>
            <w:tag w:val="emailContacto"/>
            <w:id w:val="-1825199375"/>
            <w:lock w:val="sdtLocked"/>
            <w:placeholder>
              <w:docPart w:val="A85063837A0741ABAE1ED1D9EAE74F55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11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01D2DD5F" w14:textId="77777777" w:rsidR="00B029D9" w:rsidRPr="00BA6601" w:rsidRDefault="0008536D" w:rsidP="009B019B">
                <w:pPr>
                  <w:jc w:val="left"/>
                  <w:rPr>
                    <w:sz w:val="22"/>
                    <w:szCs w:val="24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4"/>
              <w:lang w:val="en-US"/>
            </w:rPr>
            <w:alias w:val="TelContacto"/>
            <w:tag w:val="TelContacto"/>
            <w:id w:val="859084577"/>
            <w:lock w:val="sdtLocked"/>
            <w:placeholder>
              <w:docPart w:val="308B99CA77CE41C6B530FC7A2E7A143F"/>
            </w:placeholder>
            <w:showingPlcHdr/>
            <w:text/>
          </w:sdtPr>
          <w:sdtEndPr/>
          <w:sdtContent>
            <w:tc>
              <w:tcPr>
                <w:tcW w:w="2643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18348E0" w14:textId="77777777" w:rsidR="00B029D9" w:rsidRPr="00BA6601" w:rsidRDefault="0008536D" w:rsidP="009B019B">
                <w:pPr>
                  <w:jc w:val="left"/>
                  <w:rPr>
                    <w:sz w:val="22"/>
                    <w:szCs w:val="24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748F782A" w14:textId="77777777" w:rsidR="00B029D9" w:rsidRPr="00BA6601" w:rsidRDefault="00B029D9" w:rsidP="009B019B">
            <w:pPr>
              <w:jc w:val="left"/>
              <w:rPr>
                <w:sz w:val="22"/>
                <w:szCs w:val="24"/>
                <w:lang w:val="en-US"/>
              </w:rPr>
            </w:pPr>
          </w:p>
        </w:tc>
      </w:tr>
      <w:tr w:rsidR="00D84361" w:rsidRPr="00B029D9" w14:paraId="60781464" w14:textId="77777777" w:rsidTr="0008536D">
        <w:trPr>
          <w:trHeight w:val="261"/>
        </w:trPr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56EE3D3" w14:textId="77777777" w:rsidR="00D84361" w:rsidRPr="00BA6601" w:rsidRDefault="00D84361" w:rsidP="009B019B">
            <w:pPr>
              <w:jc w:val="left"/>
              <w:rPr>
                <w:smallCaps/>
                <w:sz w:val="18"/>
                <w:szCs w:val="20"/>
                <w:lang w:val="en-US"/>
              </w:rPr>
            </w:pPr>
          </w:p>
        </w:tc>
        <w:tc>
          <w:tcPr>
            <w:tcW w:w="4597" w:type="dxa"/>
            <w:gridSpan w:val="9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A26F6E9" w14:textId="77777777" w:rsidR="00D84361" w:rsidRPr="00B029D9" w:rsidRDefault="00D84361" w:rsidP="009B019B">
            <w:pPr>
              <w:jc w:val="left"/>
              <w:rPr>
                <w:smallCaps/>
                <w:sz w:val="18"/>
                <w:szCs w:val="20"/>
              </w:rPr>
            </w:pPr>
            <w:r w:rsidRPr="00B029D9">
              <w:rPr>
                <w:smallCaps/>
                <w:sz w:val="18"/>
                <w:szCs w:val="20"/>
              </w:rPr>
              <w:t>Si es revalidación</w:t>
            </w:r>
            <w:r>
              <w:rPr>
                <w:smallCaps/>
                <w:sz w:val="18"/>
                <w:szCs w:val="20"/>
              </w:rPr>
              <w:t xml:space="preserve"> </w:t>
            </w:r>
            <w:r w:rsidRPr="00B029D9">
              <w:rPr>
                <w:smallCaps/>
                <w:sz w:val="18"/>
                <w:szCs w:val="20"/>
              </w:rPr>
              <w:t>seleccion</w:t>
            </w:r>
            <w:r>
              <w:rPr>
                <w:smallCaps/>
                <w:sz w:val="18"/>
                <w:szCs w:val="20"/>
              </w:rPr>
              <w:t xml:space="preserve">e, </w:t>
            </w:r>
            <w:r w:rsidRPr="00B029D9">
              <w:rPr>
                <w:smallCaps/>
                <w:sz w:val="18"/>
                <w:szCs w:val="20"/>
              </w:rPr>
              <w:t>el camión ha sufrido modificaciones</w:t>
            </w:r>
            <w:r>
              <w:rPr>
                <w:smallCaps/>
                <w:sz w:val="18"/>
                <w:szCs w:val="20"/>
              </w:rPr>
              <w:t xml:space="preserve">: </w:t>
            </w:r>
            <w:r w:rsidRPr="00B029D9">
              <w:rPr>
                <w:smallCaps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bottom"/>
          </w:tcPr>
          <w:p w14:paraId="53DB19A4" w14:textId="77777777" w:rsidR="00D84361" w:rsidRPr="00B029D9" w:rsidRDefault="00D84361" w:rsidP="009B019B">
            <w:pPr>
              <w:jc w:val="left"/>
              <w:rPr>
                <w:smallCaps/>
                <w:sz w:val="18"/>
                <w:szCs w:val="20"/>
              </w:rPr>
            </w:pPr>
            <w:r>
              <w:rPr>
                <w:smallCaps/>
                <w:sz w:val="18"/>
                <w:szCs w:val="20"/>
              </w:rPr>
              <w:t xml:space="preserve">Si </w:t>
            </w:r>
          </w:p>
        </w:tc>
        <w:tc>
          <w:tcPr>
            <w:tcW w:w="992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bottom"/>
          </w:tcPr>
          <w:p w14:paraId="17738FFB" w14:textId="77777777" w:rsidR="00D84361" w:rsidRPr="00B029D9" w:rsidRDefault="00D84361" w:rsidP="009B019B">
            <w:pPr>
              <w:jc w:val="left"/>
              <w:rPr>
                <w:smallCaps/>
                <w:sz w:val="18"/>
                <w:szCs w:val="20"/>
              </w:rPr>
            </w:pPr>
            <w:r>
              <w:rPr>
                <w:smallCaps/>
                <w:sz w:val="18"/>
                <w:szCs w:val="20"/>
              </w:rPr>
              <w:t xml:space="preserve">No </w:t>
            </w:r>
          </w:p>
        </w:tc>
        <w:tc>
          <w:tcPr>
            <w:tcW w:w="3919" w:type="dxa"/>
            <w:gridSpan w:val="7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47675D23" w14:textId="77777777" w:rsidR="00D84361" w:rsidRPr="00B029D9" w:rsidRDefault="00D84361" w:rsidP="009B019B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636CD018" w14:textId="77777777" w:rsidR="00D84361" w:rsidRPr="00B029D9" w:rsidRDefault="00D84361" w:rsidP="009B019B">
            <w:pPr>
              <w:jc w:val="left"/>
              <w:rPr>
                <w:smallCaps/>
                <w:sz w:val="18"/>
                <w:szCs w:val="20"/>
              </w:rPr>
            </w:pPr>
          </w:p>
        </w:tc>
      </w:tr>
      <w:tr w:rsidR="00D84361" w:rsidRPr="00D84361" w14:paraId="4A461F34" w14:textId="77777777" w:rsidTr="001303DC">
        <w:trPr>
          <w:trHeight w:val="340"/>
        </w:trPr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9B31AD7" w14:textId="77777777" w:rsidR="00D84361" w:rsidRPr="00D84361" w:rsidRDefault="00D84361" w:rsidP="009B019B">
            <w:pPr>
              <w:jc w:val="left"/>
              <w:rPr>
                <w:smallCaps/>
                <w:sz w:val="22"/>
                <w:szCs w:val="24"/>
              </w:rPr>
            </w:pPr>
          </w:p>
        </w:tc>
        <w:tc>
          <w:tcPr>
            <w:tcW w:w="4597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67199420" w14:textId="77777777" w:rsidR="00D84361" w:rsidRPr="00D84361" w:rsidRDefault="00D84361" w:rsidP="009B019B">
            <w:pPr>
              <w:jc w:val="left"/>
              <w:rPr>
                <w:smallCaps/>
                <w:sz w:val="22"/>
                <w:szCs w:val="24"/>
              </w:rPr>
            </w:pPr>
          </w:p>
        </w:tc>
        <w:sdt>
          <w:sdtPr>
            <w:rPr>
              <w:smallCaps/>
              <w:sz w:val="22"/>
              <w:szCs w:val="24"/>
            </w:rPr>
            <w:id w:val="157300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bottom"/>
              </w:tcPr>
              <w:p w14:paraId="5B5490BA" w14:textId="77777777" w:rsidR="00D84361" w:rsidRPr="00D84361" w:rsidRDefault="00D84361" w:rsidP="009B019B">
                <w:pPr>
                  <w:jc w:val="left"/>
                  <w:rPr>
                    <w:smallCaps/>
                    <w:sz w:val="22"/>
                    <w:szCs w:val="24"/>
                  </w:rPr>
                </w:pPr>
                <w:r w:rsidRPr="00D84361">
                  <w:rPr>
                    <w:rFonts w:ascii="MS Gothic" w:eastAsia="MS Gothic" w:hAnsi="MS Gothic" w:hint="eastAsia"/>
                    <w:smallCaps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mallCaps/>
              <w:sz w:val="22"/>
              <w:szCs w:val="24"/>
              <w:lang w:val="en-US"/>
            </w:rPr>
            <w:id w:val="-37438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bottom"/>
              </w:tcPr>
              <w:p w14:paraId="56410822" w14:textId="77777777" w:rsidR="00D84361" w:rsidRPr="00D84361" w:rsidRDefault="00D84361" w:rsidP="009B019B">
                <w:pPr>
                  <w:jc w:val="left"/>
                  <w:rPr>
                    <w:smallCaps/>
                    <w:sz w:val="22"/>
                    <w:szCs w:val="24"/>
                    <w:lang w:val="en-US"/>
                  </w:rPr>
                </w:pPr>
                <w:r w:rsidRPr="00D84361">
                  <w:rPr>
                    <w:rFonts w:ascii="MS Gothic" w:eastAsia="MS Gothic" w:hAnsi="MS Gothic" w:hint="eastAsia"/>
                    <w:smallCaps/>
                    <w:sz w:val="22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3919" w:type="dxa"/>
            <w:gridSpan w:val="7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7E1F505" w14:textId="77777777" w:rsidR="00D84361" w:rsidRPr="00D84361" w:rsidRDefault="00D84361" w:rsidP="009B019B">
            <w:pPr>
              <w:jc w:val="left"/>
              <w:rPr>
                <w:smallCaps/>
                <w:sz w:val="22"/>
                <w:szCs w:val="24"/>
                <w:lang w:val="en-US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52816D2C" w14:textId="77777777" w:rsidR="00D84361" w:rsidRPr="00D84361" w:rsidRDefault="00D84361" w:rsidP="009B019B">
            <w:pPr>
              <w:jc w:val="left"/>
              <w:rPr>
                <w:smallCaps/>
                <w:sz w:val="22"/>
                <w:szCs w:val="24"/>
                <w:lang w:val="en-US"/>
              </w:rPr>
            </w:pPr>
          </w:p>
        </w:tc>
      </w:tr>
      <w:tr w:rsidR="00B029D9" w:rsidRPr="00B029D9" w14:paraId="08A5BE33" w14:textId="77777777" w:rsidTr="001303DC">
        <w:trPr>
          <w:trHeight w:val="261"/>
        </w:trPr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F27EF25" w14:textId="77777777" w:rsidR="00B029D9" w:rsidRPr="00D84361" w:rsidRDefault="00B029D9" w:rsidP="009B019B">
            <w:pPr>
              <w:jc w:val="left"/>
              <w:rPr>
                <w:smallCaps/>
                <w:sz w:val="18"/>
                <w:szCs w:val="20"/>
                <w:lang w:val="en-US"/>
              </w:rPr>
            </w:pPr>
          </w:p>
        </w:tc>
        <w:tc>
          <w:tcPr>
            <w:tcW w:w="10642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A0E55CE" w14:textId="77777777" w:rsidR="00B029D9" w:rsidRPr="00B029D9" w:rsidRDefault="00B029D9" w:rsidP="009B019B">
            <w:pPr>
              <w:jc w:val="left"/>
              <w:rPr>
                <w:smallCaps/>
                <w:sz w:val="18"/>
                <w:szCs w:val="20"/>
              </w:rPr>
            </w:pPr>
            <w:r w:rsidRPr="00B029D9">
              <w:rPr>
                <w:smallCaps/>
                <w:sz w:val="18"/>
                <w:szCs w:val="20"/>
              </w:rPr>
              <w:t>Si su respuesta es sí, especifique: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52FE80F3" w14:textId="77777777" w:rsidR="00B029D9" w:rsidRPr="00B029D9" w:rsidRDefault="00B029D9" w:rsidP="009B019B">
            <w:pPr>
              <w:jc w:val="left"/>
              <w:rPr>
                <w:smallCaps/>
                <w:sz w:val="18"/>
                <w:szCs w:val="20"/>
              </w:rPr>
            </w:pPr>
          </w:p>
        </w:tc>
      </w:tr>
      <w:tr w:rsidR="00B029D9" w:rsidRPr="003E2908" w14:paraId="38AF070A" w14:textId="77777777" w:rsidTr="00D84361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97E6EC9" w14:textId="77777777" w:rsidR="00B029D9" w:rsidRPr="009B019B" w:rsidRDefault="00B029D9" w:rsidP="009B019B">
            <w:pPr>
              <w:jc w:val="left"/>
              <w:rPr>
                <w:sz w:val="22"/>
                <w:szCs w:val="24"/>
              </w:rPr>
            </w:pPr>
          </w:p>
        </w:tc>
        <w:sdt>
          <w:sdtPr>
            <w:rPr>
              <w:sz w:val="22"/>
              <w:szCs w:val="24"/>
            </w:rPr>
            <w:alias w:val="CambiosCamion"/>
            <w:tag w:val="CambiosCamion"/>
            <w:id w:val="-720905039"/>
            <w:lock w:val="sdtLocked"/>
            <w:placeholder>
              <w:docPart w:val="5026F741C36247DFA5CB55C4D9DC8868"/>
            </w:placeholder>
            <w:showingPlcHdr/>
            <w:text/>
          </w:sdtPr>
          <w:sdtEndPr/>
          <w:sdtContent>
            <w:tc>
              <w:tcPr>
                <w:tcW w:w="10642" w:type="dxa"/>
                <w:gridSpan w:val="2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26D0110" w14:textId="77777777" w:rsidR="00B029D9" w:rsidRPr="003E2908" w:rsidRDefault="003E2908" w:rsidP="009B019B">
                <w:pPr>
                  <w:jc w:val="left"/>
                  <w:rPr>
                    <w:sz w:val="22"/>
                    <w:szCs w:val="24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ACEC02C" w14:textId="77777777" w:rsidR="00B029D9" w:rsidRPr="003E2908" w:rsidRDefault="00B029D9" w:rsidP="009B019B">
            <w:pPr>
              <w:jc w:val="left"/>
              <w:rPr>
                <w:sz w:val="22"/>
                <w:szCs w:val="24"/>
                <w:lang w:val="en-US"/>
              </w:rPr>
            </w:pPr>
          </w:p>
        </w:tc>
      </w:tr>
      <w:tr w:rsidR="00D21A1A" w:rsidRPr="003E2908" w14:paraId="07878144" w14:textId="77777777" w:rsidTr="00A44EC4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DADE72C" w14:textId="77777777" w:rsidR="00D21A1A" w:rsidRPr="003E2908" w:rsidRDefault="00D21A1A" w:rsidP="00325D1E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10642" w:type="dxa"/>
            <w:gridSpan w:val="23"/>
            <w:tcBorders>
              <w:top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38A42FA" w14:textId="77777777" w:rsidR="00D21A1A" w:rsidRPr="003E2908" w:rsidRDefault="00D21A1A" w:rsidP="00325D1E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A3828F0" w14:textId="77777777" w:rsidR="00D21A1A" w:rsidRPr="003E2908" w:rsidRDefault="00D21A1A" w:rsidP="00325D1E">
            <w:pPr>
              <w:rPr>
                <w:sz w:val="6"/>
                <w:szCs w:val="6"/>
                <w:lang w:val="en-US"/>
              </w:rPr>
            </w:pPr>
          </w:p>
        </w:tc>
      </w:tr>
      <w:tr w:rsidR="00D21A1A" w:rsidRPr="00D21A1A" w14:paraId="3FDBB107" w14:textId="77777777" w:rsidTr="00A44EC4">
        <w:trPr>
          <w:trHeight w:val="284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476CDC4" w14:textId="77777777" w:rsidR="00D21A1A" w:rsidRPr="003E2908" w:rsidRDefault="00D21A1A" w:rsidP="00325D1E">
            <w:pPr>
              <w:pStyle w:val="NoSpacing"/>
              <w:jc w:val="center"/>
            </w:pPr>
          </w:p>
        </w:tc>
        <w:tc>
          <w:tcPr>
            <w:tcW w:w="7145" w:type="dxa"/>
            <w:gridSpan w:val="18"/>
            <w:tcBorders>
              <w:top w:val="nil"/>
              <w:right w:val="dashed" w:sz="4" w:space="0" w:color="auto"/>
            </w:tcBorders>
            <w:tcMar>
              <w:left w:w="28" w:type="dxa"/>
              <w:right w:w="28" w:type="dxa"/>
            </w:tcMar>
          </w:tcPr>
          <w:p w14:paraId="0CC0BDA9" w14:textId="77777777" w:rsidR="00D21A1A" w:rsidRPr="003E2908" w:rsidRDefault="00D21A1A" w:rsidP="00325D1E">
            <w:pPr>
              <w:pStyle w:val="NoSpacing"/>
              <w:jc w:val="center"/>
              <w:rPr>
                <w:spacing w:val="100"/>
                <w:sz w:val="18"/>
                <w:szCs w:val="20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97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38ADC5" w14:textId="77777777" w:rsidR="00D21A1A" w:rsidRPr="00D21A1A" w:rsidRDefault="00D21A1A" w:rsidP="00325D1E">
            <w:pPr>
              <w:pStyle w:val="NoSpacing"/>
              <w:jc w:val="center"/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D21A1A">
              <w:rPr>
                <w:rFonts w:cstheme="minorHAnsi"/>
                <w:sz w:val="18"/>
                <w:szCs w:val="18"/>
                <w:lang w:val="es-MX"/>
              </w:rPr>
              <w:t>Acuse de registro de ingreso</w:t>
            </w:r>
          </w:p>
        </w:tc>
        <w:tc>
          <w:tcPr>
            <w:tcW w:w="77" w:type="dxa"/>
            <w:tcBorders>
              <w:top w:val="nil"/>
              <w:left w:val="dashed" w:sz="4" w:space="0" w:color="auto"/>
            </w:tcBorders>
            <w:tcMar>
              <w:left w:w="28" w:type="dxa"/>
              <w:right w:w="28" w:type="dxa"/>
            </w:tcMar>
          </w:tcPr>
          <w:p w14:paraId="6E6F534D" w14:textId="77777777" w:rsidR="00D21A1A" w:rsidRPr="00D21A1A" w:rsidRDefault="00D21A1A" w:rsidP="00325D1E">
            <w:pPr>
              <w:pStyle w:val="NoSpacing"/>
              <w:jc w:val="center"/>
              <w:rPr>
                <w:lang w:val="es-MX"/>
              </w:rPr>
            </w:pPr>
          </w:p>
        </w:tc>
      </w:tr>
      <w:tr w:rsidR="00D21A1A" w:rsidRPr="00D21A1A" w14:paraId="21465939" w14:textId="77777777" w:rsidTr="00A44EC4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A231D5A" w14:textId="77777777" w:rsidR="00D21A1A" w:rsidRPr="00D21A1A" w:rsidRDefault="00D21A1A" w:rsidP="00325D1E">
            <w:pPr>
              <w:pStyle w:val="NoSpacing"/>
              <w:jc w:val="center"/>
              <w:rPr>
                <w:lang w:val="es-MX"/>
              </w:rPr>
            </w:pPr>
          </w:p>
        </w:tc>
        <w:tc>
          <w:tcPr>
            <w:tcW w:w="7145" w:type="dxa"/>
            <w:gridSpan w:val="18"/>
            <w:tcBorders>
              <w:top w:val="nil"/>
              <w:right w:val="dashed" w:sz="4" w:space="0" w:color="auto"/>
            </w:tcBorders>
            <w:tcMar>
              <w:left w:w="108" w:type="dxa"/>
              <w:right w:w="108" w:type="dxa"/>
            </w:tcMar>
          </w:tcPr>
          <w:p w14:paraId="6029EE4B" w14:textId="77777777" w:rsidR="00D21A1A" w:rsidRPr="00D21A1A" w:rsidRDefault="00D21A1A" w:rsidP="00325D1E">
            <w:pPr>
              <w:pStyle w:val="NoSpacing"/>
              <w:jc w:val="center"/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D21A1A">
              <w:rPr>
                <w:b/>
                <w:bCs/>
                <w:spacing w:val="100"/>
              </w:rPr>
              <w:t>REQUISITOS</w:t>
            </w:r>
          </w:p>
        </w:tc>
        <w:tc>
          <w:tcPr>
            <w:tcW w:w="3497" w:type="dxa"/>
            <w:gridSpan w:val="5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A7A2F7" w14:textId="77777777" w:rsidR="00D21A1A" w:rsidRPr="00D21A1A" w:rsidRDefault="00D21A1A" w:rsidP="00325D1E">
            <w:pPr>
              <w:pStyle w:val="NoSpacing"/>
              <w:jc w:val="center"/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uto"/>
            </w:tcBorders>
            <w:tcMar>
              <w:left w:w="28" w:type="dxa"/>
              <w:right w:w="28" w:type="dxa"/>
            </w:tcMar>
          </w:tcPr>
          <w:p w14:paraId="1123B0E7" w14:textId="77777777" w:rsidR="00D21A1A" w:rsidRPr="00D21A1A" w:rsidRDefault="00D21A1A" w:rsidP="00325D1E">
            <w:pPr>
              <w:pStyle w:val="NoSpacing"/>
              <w:jc w:val="center"/>
              <w:rPr>
                <w:lang w:val="es-MX"/>
              </w:rPr>
            </w:pPr>
          </w:p>
        </w:tc>
      </w:tr>
      <w:tr w:rsidR="00D21A1A" w:rsidRPr="00D21A1A" w14:paraId="4A19C7C2" w14:textId="77777777" w:rsidTr="00A44EC4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2D9A83D" w14:textId="77777777" w:rsidR="00D21A1A" w:rsidRPr="00D21A1A" w:rsidRDefault="00D21A1A" w:rsidP="00325D1E">
            <w:pPr>
              <w:rPr>
                <w:sz w:val="22"/>
              </w:rPr>
            </w:pPr>
          </w:p>
        </w:tc>
        <w:tc>
          <w:tcPr>
            <w:tcW w:w="7145" w:type="dxa"/>
            <w:gridSpan w:val="18"/>
            <w:vMerge w:val="restart"/>
            <w:tcBorders>
              <w:right w:val="dashed" w:sz="4" w:space="0" w:color="auto"/>
            </w:tcBorders>
            <w:tcMar>
              <w:left w:w="108" w:type="dxa"/>
              <w:right w:w="108" w:type="dxa"/>
            </w:tcMar>
          </w:tcPr>
          <w:p w14:paraId="1317FF69" w14:textId="77777777" w:rsidR="00D21A1A" w:rsidRPr="00D21A1A" w:rsidRDefault="00D21A1A" w:rsidP="00325D1E">
            <w:pPr>
              <w:rPr>
                <w:b/>
                <w:bCs/>
                <w:spacing w:val="100"/>
              </w:rPr>
            </w:pPr>
            <w:r w:rsidRPr="00D21A1A">
              <w:rPr>
                <w:sz w:val="18"/>
                <w:szCs w:val="20"/>
              </w:rPr>
              <w:t>Los indicados en el trámite</w:t>
            </w:r>
            <w:r w:rsidR="001303DC">
              <w:t xml:space="preserve"> </w:t>
            </w:r>
            <w:r w:rsidR="001303DC">
              <w:rPr>
                <w:i/>
                <w:iCs/>
                <w:sz w:val="18"/>
                <w:szCs w:val="20"/>
              </w:rPr>
              <w:t>R</w:t>
            </w:r>
            <w:r w:rsidR="001303DC" w:rsidRPr="001303DC">
              <w:rPr>
                <w:i/>
                <w:iCs/>
                <w:sz w:val="18"/>
                <w:szCs w:val="20"/>
              </w:rPr>
              <w:t>egistro de camiones-cisterna para transporte y descarga de aguas residuales de fosa séptica</w:t>
            </w:r>
            <w:r w:rsidRPr="00D21A1A">
              <w:rPr>
                <w:i/>
                <w:iCs/>
                <w:sz w:val="18"/>
                <w:szCs w:val="20"/>
              </w:rPr>
              <w:t>,</w:t>
            </w:r>
            <w:r w:rsidRPr="00D21A1A">
              <w:rPr>
                <w:sz w:val="18"/>
                <w:szCs w:val="20"/>
              </w:rPr>
              <w:t xml:space="preserve"> el cual puede consultar y descargar en el enlace de la página de Internet de CESPT: </w:t>
            </w:r>
            <w:hyperlink r:id="rId6" w:history="1">
              <w:r w:rsidR="001303DC" w:rsidRPr="00181460">
                <w:rPr>
                  <w:rStyle w:val="Hyperlink"/>
                  <w:sz w:val="18"/>
                  <w:szCs w:val="20"/>
                </w:rPr>
                <w:t>https://www.cespt.gob.mx/tramitescespt/documentos/Tram_31.pdf</w:t>
              </w:r>
            </w:hyperlink>
          </w:p>
        </w:tc>
        <w:tc>
          <w:tcPr>
            <w:tcW w:w="3497" w:type="dxa"/>
            <w:gridSpan w:val="5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AE0B0E" w14:textId="77777777" w:rsidR="00D21A1A" w:rsidRPr="00D21A1A" w:rsidRDefault="00D21A1A" w:rsidP="00325D1E">
            <w:pPr>
              <w:rPr>
                <w:sz w:val="18"/>
                <w:szCs w:val="20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uto"/>
            </w:tcBorders>
            <w:tcMar>
              <w:left w:w="28" w:type="dxa"/>
              <w:right w:w="28" w:type="dxa"/>
            </w:tcMar>
          </w:tcPr>
          <w:p w14:paraId="21EADC7F" w14:textId="77777777" w:rsidR="00D21A1A" w:rsidRPr="00D21A1A" w:rsidRDefault="00D21A1A" w:rsidP="00325D1E">
            <w:pPr>
              <w:rPr>
                <w:sz w:val="22"/>
              </w:rPr>
            </w:pPr>
          </w:p>
        </w:tc>
      </w:tr>
      <w:tr w:rsidR="00D21A1A" w:rsidRPr="00D21A1A" w14:paraId="6B478C37" w14:textId="77777777" w:rsidTr="00A44EC4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5A112C3A" w14:textId="77777777" w:rsidR="00D21A1A" w:rsidRPr="00D21A1A" w:rsidRDefault="00D21A1A" w:rsidP="00325D1E">
            <w:pPr>
              <w:rPr>
                <w:sz w:val="22"/>
              </w:rPr>
            </w:pPr>
          </w:p>
        </w:tc>
        <w:tc>
          <w:tcPr>
            <w:tcW w:w="7145" w:type="dxa"/>
            <w:gridSpan w:val="18"/>
            <w:vMerge/>
            <w:tcBorders>
              <w:right w:val="dashed" w:sz="4" w:space="0" w:color="auto"/>
            </w:tcBorders>
            <w:tcMar>
              <w:left w:w="28" w:type="dxa"/>
              <w:right w:w="28" w:type="dxa"/>
            </w:tcMar>
          </w:tcPr>
          <w:p w14:paraId="5FDA833C" w14:textId="77777777" w:rsidR="00D21A1A" w:rsidRPr="00D21A1A" w:rsidRDefault="00D21A1A" w:rsidP="00325D1E">
            <w:pPr>
              <w:rPr>
                <w:sz w:val="18"/>
                <w:szCs w:val="20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97" w:type="dxa"/>
            <w:gridSpan w:val="5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E990A7" w14:textId="77777777" w:rsidR="00D21A1A" w:rsidRPr="00D21A1A" w:rsidRDefault="00D21A1A" w:rsidP="00325D1E">
            <w:pPr>
              <w:rPr>
                <w:sz w:val="18"/>
                <w:szCs w:val="20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uto"/>
            </w:tcBorders>
            <w:tcMar>
              <w:left w:w="28" w:type="dxa"/>
              <w:right w:w="28" w:type="dxa"/>
            </w:tcMar>
          </w:tcPr>
          <w:p w14:paraId="075F3A2D" w14:textId="77777777" w:rsidR="00D21A1A" w:rsidRPr="00D21A1A" w:rsidRDefault="00D21A1A" w:rsidP="00325D1E">
            <w:pPr>
              <w:rPr>
                <w:sz w:val="22"/>
              </w:rPr>
            </w:pPr>
          </w:p>
        </w:tc>
      </w:tr>
      <w:tr w:rsidR="00D21A1A" w:rsidRPr="00D21A1A" w14:paraId="47DF17E3" w14:textId="77777777" w:rsidTr="00A44EC4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2DAF8D7" w14:textId="77777777" w:rsidR="00D21A1A" w:rsidRPr="00D21A1A" w:rsidRDefault="00D21A1A" w:rsidP="00325D1E">
            <w:pPr>
              <w:rPr>
                <w:sz w:val="22"/>
              </w:rPr>
            </w:pPr>
          </w:p>
        </w:tc>
        <w:tc>
          <w:tcPr>
            <w:tcW w:w="7145" w:type="dxa"/>
            <w:gridSpan w:val="18"/>
            <w:vMerge w:val="restart"/>
            <w:tcBorders>
              <w:top w:val="nil"/>
              <w:right w:val="dashed" w:sz="4" w:space="0" w:color="auto"/>
            </w:tcBorders>
            <w:tcMar>
              <w:left w:w="108" w:type="dxa"/>
              <w:right w:w="108" w:type="dxa"/>
            </w:tcMar>
          </w:tcPr>
          <w:p w14:paraId="15892873" w14:textId="77777777" w:rsidR="00D21A1A" w:rsidRPr="00D21A1A" w:rsidRDefault="00D21A1A" w:rsidP="00325D1E">
            <w:pPr>
              <w:pStyle w:val="NoSpacing"/>
              <w:tabs>
                <w:tab w:val="left" w:pos="6678"/>
              </w:tabs>
              <w:rPr>
                <w:b/>
                <w:bCs/>
                <w:smallCaps/>
                <w:sz w:val="18"/>
                <w:lang w:val="es-MX"/>
              </w:rPr>
            </w:pPr>
            <w:r w:rsidRPr="00D21A1A">
              <w:rPr>
                <w:b/>
                <w:bCs/>
                <w:smallCaps/>
                <w:sz w:val="18"/>
                <w:lang w:val="es-MX"/>
              </w:rPr>
              <w:t>NOTA:</w:t>
            </w:r>
          </w:p>
          <w:p w14:paraId="49E17D2C" w14:textId="77777777" w:rsidR="00D21A1A" w:rsidRPr="00D21A1A" w:rsidRDefault="00D21A1A" w:rsidP="00325D1E">
            <w:pPr>
              <w:rPr>
                <w:sz w:val="18"/>
                <w:szCs w:val="20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D21A1A">
              <w:rPr>
                <w:smallCaps/>
                <w:sz w:val="18"/>
              </w:rPr>
              <w:t xml:space="preserve">El trámite se empezará a procesar </w:t>
            </w:r>
            <w:r w:rsidRPr="00D21A1A">
              <w:rPr>
                <w:b/>
                <w:bCs/>
                <w:smallCaps/>
                <w:sz w:val="18"/>
              </w:rPr>
              <w:t>hasta que se realice el pago de derechos correspondiente</w:t>
            </w:r>
            <w:r w:rsidRPr="00D21A1A">
              <w:rPr>
                <w:smallCaps/>
                <w:sz w:val="18"/>
              </w:rPr>
              <w:t>.</w:t>
            </w:r>
          </w:p>
        </w:tc>
        <w:tc>
          <w:tcPr>
            <w:tcW w:w="3497" w:type="dxa"/>
            <w:gridSpan w:val="5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8BE011" w14:textId="77777777" w:rsidR="00D21A1A" w:rsidRPr="00D21A1A" w:rsidRDefault="00D21A1A" w:rsidP="00325D1E">
            <w:pPr>
              <w:rPr>
                <w:sz w:val="18"/>
                <w:szCs w:val="20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uto"/>
            </w:tcBorders>
            <w:tcMar>
              <w:left w:w="28" w:type="dxa"/>
              <w:right w:w="28" w:type="dxa"/>
            </w:tcMar>
          </w:tcPr>
          <w:p w14:paraId="131FD946" w14:textId="77777777" w:rsidR="00D21A1A" w:rsidRPr="00D21A1A" w:rsidRDefault="00D21A1A" w:rsidP="00325D1E">
            <w:pPr>
              <w:rPr>
                <w:sz w:val="22"/>
              </w:rPr>
            </w:pPr>
          </w:p>
        </w:tc>
      </w:tr>
      <w:tr w:rsidR="00D21A1A" w:rsidRPr="00D21A1A" w14:paraId="7AB98654" w14:textId="77777777" w:rsidTr="00A44EC4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54A447EA" w14:textId="77777777" w:rsidR="00D21A1A" w:rsidRPr="00D21A1A" w:rsidRDefault="00D21A1A" w:rsidP="00325D1E">
            <w:pPr>
              <w:rPr>
                <w:sz w:val="22"/>
              </w:rPr>
            </w:pPr>
          </w:p>
        </w:tc>
        <w:tc>
          <w:tcPr>
            <w:tcW w:w="7145" w:type="dxa"/>
            <w:gridSpan w:val="18"/>
            <w:vMerge/>
            <w:tcBorders>
              <w:right w:val="dashed" w:sz="4" w:space="0" w:color="auto"/>
            </w:tcBorders>
            <w:tcMar>
              <w:left w:w="28" w:type="dxa"/>
              <w:right w:w="28" w:type="dxa"/>
            </w:tcMar>
          </w:tcPr>
          <w:p w14:paraId="3D67BDCA" w14:textId="77777777" w:rsidR="00D21A1A" w:rsidRPr="00D21A1A" w:rsidRDefault="00D21A1A" w:rsidP="00325D1E">
            <w:pPr>
              <w:rPr>
                <w:sz w:val="18"/>
                <w:szCs w:val="20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97" w:type="dxa"/>
            <w:gridSpan w:val="5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E8C9CB" w14:textId="77777777" w:rsidR="00D21A1A" w:rsidRPr="00D21A1A" w:rsidRDefault="00D21A1A" w:rsidP="00325D1E">
            <w:pPr>
              <w:rPr>
                <w:sz w:val="18"/>
                <w:szCs w:val="20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uto"/>
            </w:tcBorders>
            <w:tcMar>
              <w:left w:w="28" w:type="dxa"/>
              <w:right w:w="28" w:type="dxa"/>
            </w:tcMar>
          </w:tcPr>
          <w:p w14:paraId="309261AA" w14:textId="77777777" w:rsidR="00D21A1A" w:rsidRPr="00D21A1A" w:rsidRDefault="00D21A1A" w:rsidP="00325D1E">
            <w:pPr>
              <w:rPr>
                <w:sz w:val="22"/>
              </w:rPr>
            </w:pPr>
          </w:p>
        </w:tc>
      </w:tr>
      <w:tr w:rsidR="00D21A1A" w:rsidRPr="00D21A1A" w14:paraId="26E7B0AC" w14:textId="77777777" w:rsidTr="001303DC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A6340F9" w14:textId="77777777" w:rsidR="00D21A1A" w:rsidRPr="00D21A1A" w:rsidRDefault="00D21A1A" w:rsidP="00325D1E">
            <w:pPr>
              <w:rPr>
                <w:sz w:val="22"/>
              </w:rPr>
            </w:pPr>
          </w:p>
        </w:tc>
        <w:tc>
          <w:tcPr>
            <w:tcW w:w="7145" w:type="dxa"/>
            <w:gridSpan w:val="18"/>
            <w:tcBorders>
              <w:top w:val="nil"/>
              <w:right w:val="dashed" w:sz="4" w:space="0" w:color="auto"/>
            </w:tcBorders>
            <w:tcMar>
              <w:left w:w="28" w:type="dxa"/>
              <w:right w:w="28" w:type="dxa"/>
            </w:tcMar>
          </w:tcPr>
          <w:p w14:paraId="0CC05F0F" w14:textId="77777777" w:rsidR="00D21A1A" w:rsidRPr="00D21A1A" w:rsidRDefault="00D21A1A" w:rsidP="00325D1E">
            <w:pPr>
              <w:rPr>
                <w:sz w:val="18"/>
                <w:szCs w:val="20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97" w:type="dxa"/>
            <w:gridSpan w:val="5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0B8AAE" w14:textId="77777777" w:rsidR="00D21A1A" w:rsidRPr="00D21A1A" w:rsidRDefault="00D21A1A" w:rsidP="00325D1E">
            <w:pPr>
              <w:rPr>
                <w:sz w:val="18"/>
                <w:szCs w:val="20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uto"/>
            </w:tcBorders>
            <w:tcMar>
              <w:left w:w="28" w:type="dxa"/>
              <w:right w:w="28" w:type="dxa"/>
            </w:tcMar>
          </w:tcPr>
          <w:p w14:paraId="14D412F3" w14:textId="77777777" w:rsidR="00D21A1A" w:rsidRPr="00D21A1A" w:rsidRDefault="00D21A1A" w:rsidP="00325D1E">
            <w:pPr>
              <w:rPr>
                <w:sz w:val="22"/>
              </w:rPr>
            </w:pPr>
          </w:p>
        </w:tc>
      </w:tr>
      <w:tr w:rsidR="00D21A1A" w:rsidRPr="00D21A1A" w14:paraId="1D57072D" w14:textId="77777777" w:rsidTr="00A44EC4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1717966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10642" w:type="dxa"/>
            <w:gridSpan w:val="23"/>
            <w:tcBorders>
              <w:top w:val="nil"/>
            </w:tcBorders>
            <w:tcMar>
              <w:left w:w="28" w:type="dxa"/>
              <w:right w:w="28" w:type="dxa"/>
            </w:tcMar>
          </w:tcPr>
          <w:p w14:paraId="194AF967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C4E927F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</w:tr>
      <w:tr w:rsidR="00D21A1A" w:rsidRPr="00D21A1A" w14:paraId="66268F26" w14:textId="77777777" w:rsidTr="00A44EC4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EBB18B3" w14:textId="77777777" w:rsidR="00D21A1A" w:rsidRPr="00D21A1A" w:rsidRDefault="00D21A1A" w:rsidP="00325D1E">
            <w:pPr>
              <w:rPr>
                <w:sz w:val="22"/>
              </w:rPr>
            </w:pPr>
          </w:p>
        </w:tc>
        <w:tc>
          <w:tcPr>
            <w:tcW w:w="10642" w:type="dxa"/>
            <w:gridSpan w:val="23"/>
            <w:tcBorders>
              <w:top w:val="nil"/>
            </w:tcBorders>
            <w:tcMar>
              <w:left w:w="28" w:type="dxa"/>
              <w:right w:w="28" w:type="dxa"/>
            </w:tcMar>
          </w:tcPr>
          <w:p w14:paraId="5AAF4C37" w14:textId="77777777" w:rsidR="00D21A1A" w:rsidRPr="00D21A1A" w:rsidRDefault="00E77866" w:rsidP="00325D1E">
            <w:pPr>
              <w:rPr>
                <w:sz w:val="16"/>
                <w:szCs w:val="16"/>
              </w:rPr>
            </w:pPr>
            <w:r w:rsidRPr="00E77866">
              <w:rPr>
                <w:i/>
                <w:iCs/>
                <w:sz w:val="16"/>
                <w:szCs w:val="16"/>
              </w:rPr>
              <w:t>Declaro bajo protesta de decir la verdad que la información y documentación proporcionada es verídica, por lo que, en caso de existir falsedad en ella, tengo pleno conocimiento que se aplicarán las sanciones administrativas y penas establecidas, en términos del Artículo 21 de la Ley de Procedimiento para los Actos de Administración Pública del Estado de Baja California.</w:t>
            </w: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20BB4DF" w14:textId="77777777" w:rsidR="00D21A1A" w:rsidRPr="00D21A1A" w:rsidRDefault="00D21A1A" w:rsidP="00325D1E">
            <w:pPr>
              <w:rPr>
                <w:sz w:val="22"/>
              </w:rPr>
            </w:pPr>
          </w:p>
        </w:tc>
      </w:tr>
      <w:tr w:rsidR="00D21A1A" w:rsidRPr="00D21A1A" w14:paraId="2A990EDA" w14:textId="77777777" w:rsidTr="00A44EC4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04E9139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10642" w:type="dxa"/>
            <w:gridSpan w:val="23"/>
            <w:tcBorders>
              <w:top w:val="nil"/>
            </w:tcBorders>
            <w:tcMar>
              <w:left w:w="28" w:type="dxa"/>
              <w:right w:w="28" w:type="dxa"/>
            </w:tcMar>
          </w:tcPr>
          <w:p w14:paraId="1126318B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1476277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</w:tr>
      <w:tr w:rsidR="00D21A1A" w:rsidRPr="00D21A1A" w14:paraId="4BB6402E" w14:textId="77777777" w:rsidTr="00A44EC4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CDB8DB3" w14:textId="77777777" w:rsidR="00D21A1A" w:rsidRPr="00D21A1A" w:rsidRDefault="00D21A1A" w:rsidP="00325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DD7DC77" w14:textId="77777777" w:rsidR="00D21A1A" w:rsidRPr="00D21A1A" w:rsidRDefault="00D21A1A" w:rsidP="00325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0" w:type="dxa"/>
            <w:gridSpan w:val="6"/>
            <w:tcBorders>
              <w:top w:val="nil"/>
            </w:tcBorders>
          </w:tcPr>
          <w:p w14:paraId="7D318783" w14:textId="77777777" w:rsidR="00D21A1A" w:rsidRPr="00D21A1A" w:rsidRDefault="00D21A1A" w:rsidP="00325D1E">
            <w:pPr>
              <w:jc w:val="center"/>
              <w:rPr>
                <w:sz w:val="18"/>
                <w:szCs w:val="18"/>
              </w:rPr>
            </w:pPr>
            <w:r w:rsidRPr="00D21A1A">
              <w:rPr>
                <w:sz w:val="18"/>
                <w:szCs w:val="18"/>
              </w:rPr>
              <w:t>Nombre y Firma</w:t>
            </w:r>
          </w:p>
        </w:tc>
        <w:tc>
          <w:tcPr>
            <w:tcW w:w="2129" w:type="dxa"/>
            <w:gridSpan w:val="7"/>
            <w:tcBorders>
              <w:top w:val="nil"/>
            </w:tcBorders>
          </w:tcPr>
          <w:p w14:paraId="702894F6" w14:textId="77777777" w:rsidR="00D21A1A" w:rsidRPr="00D21A1A" w:rsidRDefault="00D21A1A" w:rsidP="00325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0" w:type="dxa"/>
            <w:gridSpan w:val="8"/>
            <w:tcBorders>
              <w:top w:val="nil"/>
            </w:tcBorders>
          </w:tcPr>
          <w:p w14:paraId="5FE7A29E" w14:textId="77777777" w:rsidR="00D21A1A" w:rsidRPr="00D21A1A" w:rsidRDefault="00D21A1A" w:rsidP="00325D1E">
            <w:pPr>
              <w:jc w:val="center"/>
              <w:rPr>
                <w:sz w:val="18"/>
                <w:szCs w:val="18"/>
              </w:rPr>
            </w:pPr>
            <w:r w:rsidRPr="00D21A1A">
              <w:rPr>
                <w:sz w:val="18"/>
                <w:szCs w:val="18"/>
              </w:rPr>
              <w:t>Nombre y Firma</w:t>
            </w:r>
          </w:p>
        </w:tc>
        <w:tc>
          <w:tcPr>
            <w:tcW w:w="518" w:type="dxa"/>
            <w:tcBorders>
              <w:top w:val="nil"/>
            </w:tcBorders>
          </w:tcPr>
          <w:p w14:paraId="54566DF9" w14:textId="77777777" w:rsidR="00D21A1A" w:rsidRPr="00D21A1A" w:rsidRDefault="00D21A1A" w:rsidP="00325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2C5DCDA" w14:textId="77777777" w:rsidR="00D21A1A" w:rsidRPr="00D21A1A" w:rsidRDefault="00D21A1A" w:rsidP="00325D1E">
            <w:pPr>
              <w:jc w:val="center"/>
              <w:rPr>
                <w:sz w:val="18"/>
                <w:szCs w:val="18"/>
              </w:rPr>
            </w:pPr>
          </w:p>
        </w:tc>
      </w:tr>
      <w:tr w:rsidR="00D21A1A" w:rsidRPr="00D21A1A" w14:paraId="5A963143" w14:textId="77777777" w:rsidTr="00A44EC4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9C90C43" w14:textId="77777777" w:rsidR="00D21A1A" w:rsidRPr="00D21A1A" w:rsidRDefault="00D21A1A" w:rsidP="00325D1E">
            <w:pPr>
              <w:rPr>
                <w:sz w:val="22"/>
              </w:rPr>
            </w:pPr>
          </w:p>
        </w:tc>
        <w:tc>
          <w:tcPr>
            <w:tcW w:w="485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0E8413B" w14:textId="77777777" w:rsidR="00D21A1A" w:rsidRPr="00D21A1A" w:rsidRDefault="00D21A1A" w:rsidP="00325D1E">
            <w:pPr>
              <w:rPr>
                <w:sz w:val="22"/>
              </w:rPr>
            </w:pPr>
          </w:p>
        </w:tc>
        <w:tc>
          <w:tcPr>
            <w:tcW w:w="3770" w:type="dxa"/>
            <w:gridSpan w:val="6"/>
            <w:tcBorders>
              <w:top w:val="nil"/>
              <w:bottom w:val="single" w:sz="4" w:space="0" w:color="A6A6A6" w:themeColor="background1" w:themeShade="A6"/>
            </w:tcBorders>
          </w:tcPr>
          <w:p w14:paraId="091B3493" w14:textId="77777777" w:rsidR="00D21A1A" w:rsidRDefault="00D21A1A" w:rsidP="00325D1E">
            <w:pPr>
              <w:rPr>
                <w:sz w:val="16"/>
                <w:szCs w:val="16"/>
              </w:rPr>
            </w:pPr>
          </w:p>
          <w:p w14:paraId="73BCB175" w14:textId="77777777" w:rsidR="00D84361" w:rsidRPr="009B019B" w:rsidRDefault="00D84361" w:rsidP="00325D1E">
            <w:pPr>
              <w:rPr>
                <w:sz w:val="16"/>
                <w:szCs w:val="16"/>
              </w:rPr>
            </w:pPr>
          </w:p>
          <w:p w14:paraId="28F0CF57" w14:textId="77777777" w:rsidR="00D21A1A" w:rsidRPr="00302E4A" w:rsidRDefault="00D21A1A" w:rsidP="00325D1E">
            <w:pPr>
              <w:rPr>
                <w:sz w:val="12"/>
                <w:szCs w:val="12"/>
              </w:rPr>
            </w:pPr>
          </w:p>
        </w:tc>
        <w:tc>
          <w:tcPr>
            <w:tcW w:w="2129" w:type="dxa"/>
            <w:gridSpan w:val="7"/>
            <w:tcBorders>
              <w:top w:val="nil"/>
            </w:tcBorders>
          </w:tcPr>
          <w:p w14:paraId="394EFD92" w14:textId="77777777" w:rsidR="00D21A1A" w:rsidRPr="00D21A1A" w:rsidRDefault="00D21A1A" w:rsidP="00325D1E">
            <w:pPr>
              <w:rPr>
                <w:sz w:val="22"/>
              </w:rPr>
            </w:pPr>
          </w:p>
        </w:tc>
        <w:tc>
          <w:tcPr>
            <w:tcW w:w="3740" w:type="dxa"/>
            <w:gridSpan w:val="8"/>
            <w:tcBorders>
              <w:top w:val="nil"/>
              <w:bottom w:val="single" w:sz="4" w:space="0" w:color="A6A6A6" w:themeColor="background1" w:themeShade="A6"/>
            </w:tcBorders>
          </w:tcPr>
          <w:p w14:paraId="26629006" w14:textId="77777777" w:rsidR="00D21A1A" w:rsidRPr="00D21A1A" w:rsidRDefault="00D21A1A" w:rsidP="00325D1E">
            <w:pPr>
              <w:rPr>
                <w:sz w:val="22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2E3C02AF" w14:textId="77777777" w:rsidR="00D21A1A" w:rsidRPr="00D21A1A" w:rsidRDefault="00D21A1A" w:rsidP="00325D1E">
            <w:pPr>
              <w:rPr>
                <w:sz w:val="22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F3FB882" w14:textId="77777777" w:rsidR="00D21A1A" w:rsidRPr="00D21A1A" w:rsidRDefault="00D21A1A" w:rsidP="00325D1E">
            <w:pPr>
              <w:rPr>
                <w:sz w:val="22"/>
              </w:rPr>
            </w:pPr>
          </w:p>
        </w:tc>
      </w:tr>
      <w:tr w:rsidR="00D21A1A" w:rsidRPr="00D21A1A" w14:paraId="2ABEB8CC" w14:textId="77777777" w:rsidTr="00A44EC4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ECAF9B" w14:textId="77777777" w:rsidR="00D21A1A" w:rsidRPr="00D21A1A" w:rsidRDefault="00D21A1A" w:rsidP="00325D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19A619" w14:textId="77777777" w:rsidR="00D21A1A" w:rsidRPr="00D21A1A" w:rsidRDefault="00D21A1A" w:rsidP="00325D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A6A6A6" w:themeColor="background1" w:themeShade="A6"/>
              <w:bottom w:val="nil"/>
            </w:tcBorders>
          </w:tcPr>
          <w:p w14:paraId="1805F04A" w14:textId="77777777" w:rsidR="00D21A1A" w:rsidRPr="00D21A1A" w:rsidRDefault="00D21A1A" w:rsidP="00325D1E">
            <w:pPr>
              <w:jc w:val="center"/>
              <w:rPr>
                <w:b/>
                <w:bCs/>
                <w:sz w:val="18"/>
                <w:szCs w:val="18"/>
              </w:rPr>
            </w:pPr>
            <w:r w:rsidRPr="00D21A1A">
              <w:rPr>
                <w:b/>
                <w:bCs/>
                <w:sz w:val="18"/>
                <w:szCs w:val="18"/>
              </w:rPr>
              <w:t>Representante Legal</w:t>
            </w:r>
          </w:p>
        </w:tc>
        <w:tc>
          <w:tcPr>
            <w:tcW w:w="2129" w:type="dxa"/>
            <w:gridSpan w:val="7"/>
            <w:tcBorders>
              <w:top w:val="nil"/>
              <w:bottom w:val="nil"/>
            </w:tcBorders>
          </w:tcPr>
          <w:p w14:paraId="36E00D3E" w14:textId="77777777" w:rsidR="00D21A1A" w:rsidRPr="00D21A1A" w:rsidRDefault="00D21A1A" w:rsidP="00325D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0" w:type="dxa"/>
            <w:gridSpan w:val="8"/>
            <w:tcBorders>
              <w:top w:val="single" w:sz="4" w:space="0" w:color="A6A6A6" w:themeColor="background1" w:themeShade="A6"/>
              <w:bottom w:val="nil"/>
            </w:tcBorders>
          </w:tcPr>
          <w:p w14:paraId="4C68CC81" w14:textId="77777777" w:rsidR="00D21A1A" w:rsidRPr="00D21A1A" w:rsidRDefault="00D21A1A" w:rsidP="00325D1E">
            <w:pPr>
              <w:jc w:val="center"/>
              <w:rPr>
                <w:b/>
                <w:bCs/>
                <w:sz w:val="18"/>
                <w:szCs w:val="18"/>
              </w:rPr>
            </w:pPr>
            <w:r w:rsidRPr="00D21A1A">
              <w:rPr>
                <w:b/>
                <w:bCs/>
                <w:sz w:val="18"/>
                <w:szCs w:val="18"/>
              </w:rPr>
              <w:t>Responsable de la Información</w:t>
            </w:r>
          </w:p>
        </w:tc>
        <w:tc>
          <w:tcPr>
            <w:tcW w:w="518" w:type="dxa"/>
            <w:tcBorders>
              <w:top w:val="nil"/>
              <w:bottom w:val="nil"/>
            </w:tcBorders>
          </w:tcPr>
          <w:p w14:paraId="6B7A478E" w14:textId="77777777" w:rsidR="00D21A1A" w:rsidRPr="00D21A1A" w:rsidRDefault="00D21A1A" w:rsidP="00325D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17F27E" w14:textId="77777777" w:rsidR="00D21A1A" w:rsidRPr="00D21A1A" w:rsidRDefault="00D21A1A" w:rsidP="00325D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21A1A" w:rsidRPr="00D21A1A" w14:paraId="1595ED36" w14:textId="77777777" w:rsidTr="00A44EC4">
        <w:trPr>
          <w:trHeight w:val="28"/>
        </w:trPr>
        <w:tc>
          <w:tcPr>
            <w:tcW w:w="76" w:type="dxa"/>
            <w:tcBorders>
              <w:top w:val="nil"/>
              <w:bottom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1C42899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10642" w:type="dxa"/>
            <w:gridSpan w:val="23"/>
            <w:tcBorders>
              <w:top w:val="nil"/>
              <w:bottom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D566228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  <w:tc>
          <w:tcPr>
            <w:tcW w:w="77" w:type="dxa"/>
            <w:tcBorders>
              <w:top w:val="nil"/>
              <w:bottom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60053A6" w14:textId="77777777" w:rsidR="00D21A1A" w:rsidRPr="00D21A1A" w:rsidRDefault="00D21A1A" w:rsidP="00325D1E">
            <w:pPr>
              <w:rPr>
                <w:sz w:val="6"/>
                <w:szCs w:val="6"/>
              </w:rPr>
            </w:pPr>
          </w:p>
        </w:tc>
      </w:tr>
    </w:tbl>
    <w:p w14:paraId="33B9E54B" w14:textId="77777777" w:rsidR="00D21A1A" w:rsidRDefault="00D21A1A"/>
    <w:sectPr w:rsidR="00D21A1A" w:rsidSect="00D21A1A">
      <w:headerReference w:type="default" r:id="rId7"/>
      <w:footerReference w:type="default" r:id="rId8"/>
      <w:pgSz w:w="12240" w:h="15840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579E" w14:textId="77777777" w:rsidR="0017087A" w:rsidRDefault="0017087A" w:rsidP="00D21A1A">
      <w:pPr>
        <w:spacing w:line="240" w:lineRule="auto"/>
      </w:pPr>
      <w:r>
        <w:separator/>
      </w:r>
    </w:p>
  </w:endnote>
  <w:endnote w:type="continuationSeparator" w:id="0">
    <w:p w14:paraId="112EF184" w14:textId="77777777" w:rsidR="0017087A" w:rsidRDefault="0017087A" w:rsidP="00D21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0768" w14:textId="77777777" w:rsidR="009B019B" w:rsidRDefault="009B019B" w:rsidP="009B019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de </w:t>
    </w:r>
    <w:r w:rsidR="0017087A">
      <w:fldChar w:fldCharType="begin"/>
    </w:r>
    <w:r w:rsidR="0017087A">
      <w:instrText xml:space="preserve"> NUMPAGES   \* MERGEFORMAT </w:instrText>
    </w:r>
    <w:r w:rsidR="0017087A">
      <w:fldChar w:fldCharType="separate"/>
    </w:r>
    <w:r>
      <w:rPr>
        <w:noProof/>
      </w:rPr>
      <w:t>2</w:t>
    </w:r>
    <w:r w:rsidR="0017087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3C51" w14:textId="77777777" w:rsidR="0017087A" w:rsidRDefault="0017087A" w:rsidP="00D21A1A">
      <w:pPr>
        <w:spacing w:line="240" w:lineRule="auto"/>
      </w:pPr>
      <w:r>
        <w:separator/>
      </w:r>
    </w:p>
  </w:footnote>
  <w:footnote w:type="continuationSeparator" w:id="0">
    <w:p w14:paraId="678E7363" w14:textId="77777777" w:rsidR="0017087A" w:rsidRDefault="0017087A" w:rsidP="00D21A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7C28" w14:textId="77777777" w:rsidR="00A44EC4" w:rsidRDefault="00A44EC4" w:rsidP="00A44EC4">
    <w:pPr>
      <w:pStyle w:val="NoSpacing"/>
      <w:tabs>
        <w:tab w:val="left" w:pos="2052"/>
        <w:tab w:val="center" w:pos="5400"/>
      </w:tabs>
      <w:jc w:val="center"/>
      <w:rPr>
        <w:rFonts w:cstheme="minorHAnsi"/>
        <w:b/>
        <w:noProof/>
        <w:color w:val="BF955A" w:themeColor="accent2"/>
        <w:sz w:val="24"/>
        <w:szCs w:val="24"/>
        <w:lang w:val="es-MX" w:eastAsia="es-MX"/>
      </w:rPr>
    </w:pPr>
    <w:r w:rsidRPr="00D21A1A">
      <w:rPr>
        <w:noProof/>
      </w:rPr>
      <w:drawing>
        <wp:anchor distT="0" distB="0" distL="114300" distR="114300" simplePos="0" relativeHeight="251660288" behindDoc="0" locked="0" layoutInCell="1" allowOverlap="1" wp14:anchorId="3E5BB7C7" wp14:editId="5FA61C0A">
          <wp:simplePos x="0" y="0"/>
          <wp:positionH relativeFrom="column">
            <wp:posOffset>0</wp:posOffset>
          </wp:positionH>
          <wp:positionV relativeFrom="paragraph">
            <wp:posOffset>-86995</wp:posOffset>
          </wp:positionV>
          <wp:extent cx="891540" cy="402590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BIERNO DEL ESTADO - 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1A1A">
      <w:rPr>
        <w:noProof/>
      </w:rPr>
      <w:drawing>
        <wp:anchor distT="0" distB="0" distL="114300" distR="114300" simplePos="0" relativeHeight="251659264" behindDoc="0" locked="0" layoutInCell="1" allowOverlap="1" wp14:anchorId="028EA82B" wp14:editId="35D628C0">
          <wp:simplePos x="0" y="0"/>
          <wp:positionH relativeFrom="column">
            <wp:posOffset>5829935</wp:posOffset>
          </wp:positionH>
          <wp:positionV relativeFrom="paragraph">
            <wp:posOffset>-87223</wp:posOffset>
          </wp:positionV>
          <wp:extent cx="1002665" cy="402590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SPT - 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noProof/>
        <w:color w:val="BF955A" w:themeColor="accent2"/>
        <w:sz w:val="24"/>
        <w:szCs w:val="24"/>
        <w:lang w:val="es-MX" w:eastAsia="es-MX"/>
      </w:rPr>
      <w:t>Solicitud de</w:t>
    </w:r>
    <w:r w:rsidRPr="008F3F6D">
      <w:rPr>
        <w:rFonts w:cstheme="minorHAnsi"/>
        <w:b/>
        <w:noProof/>
        <w:color w:val="BF955A" w:themeColor="accent2"/>
        <w:sz w:val="24"/>
        <w:szCs w:val="24"/>
        <w:lang w:val="es-MX" w:eastAsia="es-MX"/>
      </w:rPr>
      <w:t xml:space="preserve"> registro de camiones cisterna para </w:t>
    </w:r>
  </w:p>
  <w:p w14:paraId="5BE9DDB3" w14:textId="77777777" w:rsidR="00D21A1A" w:rsidRDefault="00A44EC4" w:rsidP="00A44EC4">
    <w:pPr>
      <w:pStyle w:val="Header"/>
      <w:jc w:val="center"/>
    </w:pPr>
    <w:r w:rsidRPr="008F3F6D">
      <w:rPr>
        <w:rFonts w:cstheme="minorHAnsi"/>
        <w:b/>
        <w:noProof/>
        <w:color w:val="BF955A" w:themeColor="accent2"/>
        <w:sz w:val="24"/>
        <w:szCs w:val="24"/>
        <w:lang w:eastAsia="es-MX"/>
      </w:rPr>
      <w:t>transporte y descarga de aguas residuales sanitarias</w:t>
    </w:r>
    <w:r>
      <w:rPr>
        <w:rFonts w:cstheme="minorHAnsi"/>
        <w:b/>
        <w:noProof/>
        <w:color w:val="BF955A" w:themeColor="accent2"/>
        <w:sz w:val="24"/>
        <w:szCs w:val="24"/>
        <w:lang w:eastAsia="es-MX"/>
      </w:rPr>
      <w:t xml:space="preserve"> </w:t>
    </w:r>
    <w:r w:rsidRPr="008F3F6D">
      <w:rPr>
        <w:rFonts w:cstheme="minorHAnsi"/>
        <w:b/>
        <w:noProof/>
        <w:color w:val="BF955A" w:themeColor="accent2"/>
        <w:sz w:val="24"/>
        <w:szCs w:val="24"/>
        <w:lang w:eastAsia="es-MX"/>
      </w:rPr>
      <w:t>de fosa séptica</w:t>
    </w:r>
  </w:p>
  <w:p w14:paraId="35EB0DB2" w14:textId="77777777" w:rsidR="00D21A1A" w:rsidRDefault="00D21A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attachedTemplate r:id="rId1"/>
  <w:documentProtection w:edit="forms" w:enforcement="1" w:cryptProviderType="rsaAES" w:cryptAlgorithmClass="hash" w:cryptAlgorithmType="typeAny" w:cryptAlgorithmSid="14" w:cryptSpinCount="100000" w:hash="inTgnniAXzD6sKeLPNOccjZj6QDeJhdk8aHvqs18WGIeA6apJg3ykTEYpFFKRTIZ/r73kTDNguEvJz+StM8bQg==" w:salt="jrPgs8CxbJ1UVm7vvks+H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7A"/>
    <w:rsid w:val="00031B6F"/>
    <w:rsid w:val="0008536D"/>
    <w:rsid w:val="000F5471"/>
    <w:rsid w:val="001303DC"/>
    <w:rsid w:val="0017087A"/>
    <w:rsid w:val="00302E4A"/>
    <w:rsid w:val="003E2908"/>
    <w:rsid w:val="005E1B06"/>
    <w:rsid w:val="00614989"/>
    <w:rsid w:val="00664F99"/>
    <w:rsid w:val="00667623"/>
    <w:rsid w:val="008E401D"/>
    <w:rsid w:val="009B019B"/>
    <w:rsid w:val="009D0A29"/>
    <w:rsid w:val="00A44EC4"/>
    <w:rsid w:val="00AA7892"/>
    <w:rsid w:val="00B029D9"/>
    <w:rsid w:val="00BA4D58"/>
    <w:rsid w:val="00BA6601"/>
    <w:rsid w:val="00D21A1A"/>
    <w:rsid w:val="00D84361"/>
    <w:rsid w:val="00E7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C83D8"/>
  <w15:chartTrackingRefBased/>
  <w15:docId w15:val="{A415AF0F-D86F-4A7B-987A-96F46E81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9D9"/>
    <w:pPr>
      <w:spacing w:after="0"/>
      <w:jc w:val="both"/>
    </w:pPr>
    <w:rPr>
      <w:sz w:val="20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1A1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21A1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21A1A"/>
    <w:rPr>
      <w:color w:val="4A273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1A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A1A"/>
    <w:rPr>
      <w:sz w:val="20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D21A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A1A"/>
    <w:rPr>
      <w:sz w:val="20"/>
      <w:lang w:val="es-MX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21A1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21A1A"/>
    <w:rPr>
      <w:rFonts w:ascii="Arial" w:hAnsi="Arial" w:cs="Arial"/>
      <w:vanish/>
      <w:sz w:val="16"/>
      <w:szCs w:val="16"/>
      <w:lang w:val="es-MX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21A1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21A1A"/>
    <w:rPr>
      <w:rFonts w:ascii="Arial" w:hAnsi="Arial" w:cs="Arial"/>
      <w:vanish/>
      <w:sz w:val="16"/>
      <w:szCs w:val="16"/>
      <w:lang w:val="es-MX"/>
    </w:rPr>
  </w:style>
  <w:style w:type="character" w:styleId="UnresolvedMention">
    <w:name w:val="Unresolved Mention"/>
    <w:basedOn w:val="DefaultParagraphFont"/>
    <w:uiPriority w:val="99"/>
    <w:semiHidden/>
    <w:unhideWhenUsed/>
    <w:rsid w:val="0013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spt.gob.mx/tramitescespt/documentos/Tram_31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DOIN-Organizacion%20Institucional\02_Organizacion\DocControl\1_Formularios%20tramites\01%20Archivos%20fuente\FRM-019%20Sol%20registro%20c-cisterna%20transp%20y%20descarga%20AR%20F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A95A68320044C3A7DC4367C595F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E23A4-E8F3-4872-90F5-23BDA4224C9C}"/>
      </w:docPartPr>
      <w:docPartBody>
        <w:p w:rsidR="00000000" w:rsidRDefault="004C5239">
          <w:pPr>
            <w:pStyle w:val="8BA95A68320044C3A7DC4367C595FC56"/>
          </w:pPr>
          <w:r w:rsidRPr="00A44EC4">
            <w:rPr>
              <w:rStyle w:val="PlaceholderText"/>
            </w:rPr>
            <w:t xml:space="preserve"> </w:t>
          </w:r>
        </w:p>
      </w:docPartBody>
    </w:docPart>
    <w:docPart>
      <w:docPartPr>
        <w:name w:val="EBAC18DC85B741B2BF5A496C5E14B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1F9A8-1209-4C88-BC1D-9A53F1CD5AD4}"/>
      </w:docPartPr>
      <w:docPartBody>
        <w:p w:rsidR="00000000" w:rsidRDefault="004C5239">
          <w:pPr>
            <w:pStyle w:val="EBAC18DC85B741B2BF5A496C5E14B71E"/>
          </w:pPr>
          <w:r w:rsidRPr="00664F99">
            <w:t xml:space="preserve"> </w:t>
          </w:r>
        </w:p>
      </w:docPartBody>
    </w:docPart>
    <w:docPart>
      <w:docPartPr>
        <w:name w:val="FBF248173B9548278D4E911822DCE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74526-D45C-497C-B34D-0BBB0107A871}"/>
      </w:docPartPr>
      <w:docPartBody>
        <w:p w:rsidR="00000000" w:rsidRDefault="004C5239">
          <w:pPr>
            <w:pStyle w:val="FBF248173B9548278D4E911822DCED40"/>
          </w:pPr>
          <w:r w:rsidRPr="00D21A1A">
            <w:rPr>
              <w:rStyle w:val="PlaceholderText"/>
            </w:rPr>
            <w:t xml:space="preserve"> </w:t>
          </w:r>
        </w:p>
      </w:docPartBody>
    </w:docPart>
    <w:docPart>
      <w:docPartPr>
        <w:name w:val="E190E2AE0AEC4BD1B0EFA2E72FF51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3C4E6-02F3-412F-881E-BA3537BCF3AC}"/>
      </w:docPartPr>
      <w:docPartBody>
        <w:p w:rsidR="00000000" w:rsidRDefault="004C5239">
          <w:pPr>
            <w:pStyle w:val="E190E2AE0AEC4BD1B0EFA2E72FF5158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A50A5678FBA4577A93026CBE545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8490A-6E51-4B1F-BB5A-8B011ACE79FB}"/>
      </w:docPartPr>
      <w:docPartBody>
        <w:p w:rsidR="00000000" w:rsidRDefault="004C5239">
          <w:pPr>
            <w:pStyle w:val="2A50A5678FBA4577A93026CBE54518A1"/>
          </w:pPr>
          <w:r w:rsidRPr="00D21A1A">
            <w:t xml:space="preserve"> </w:t>
          </w:r>
        </w:p>
      </w:docPartBody>
    </w:docPart>
    <w:docPart>
      <w:docPartPr>
        <w:name w:val="D4CD508983814E908017A507AFE6B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47DBD-36BE-4114-A305-AB15BDE390E3}"/>
      </w:docPartPr>
      <w:docPartBody>
        <w:p w:rsidR="00000000" w:rsidRDefault="004C5239">
          <w:pPr>
            <w:pStyle w:val="D4CD508983814E908017A507AFE6BDBD"/>
          </w:pPr>
          <w:r w:rsidRPr="00D21A1A">
            <w:t xml:space="preserve"> </w:t>
          </w:r>
        </w:p>
      </w:docPartBody>
    </w:docPart>
    <w:docPart>
      <w:docPartPr>
        <w:name w:val="7346D0273CF24BB89272CEC8EEFC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366FC-1646-41E6-9D2B-8B10A7745737}"/>
      </w:docPartPr>
      <w:docPartBody>
        <w:p w:rsidR="00000000" w:rsidRDefault="004C5239">
          <w:pPr>
            <w:pStyle w:val="7346D0273CF24BB89272CEC8EEFC89B8"/>
          </w:pPr>
          <w:r w:rsidRPr="00D21A1A">
            <w:t xml:space="preserve"> </w:t>
          </w:r>
        </w:p>
      </w:docPartBody>
    </w:docPart>
    <w:docPart>
      <w:docPartPr>
        <w:name w:val="2EF852EBD9404922899C1A7CB08A0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B8F50-4420-4755-AD17-FC68CA8997A5}"/>
      </w:docPartPr>
      <w:docPartBody>
        <w:p w:rsidR="00000000" w:rsidRDefault="004C5239">
          <w:pPr>
            <w:pStyle w:val="2EF852EBD9404922899C1A7CB08A0CFB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262F3C253C4143B980D2B7CF46EC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47887-02C4-475C-91D5-624DFEDC2AA6}"/>
      </w:docPartPr>
      <w:docPartBody>
        <w:p w:rsidR="00000000" w:rsidRDefault="004C5239">
          <w:pPr>
            <w:pStyle w:val="262F3C253C4143B980D2B7CF46EC82B2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F443077BCF054E22A535D134D78FD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D0FCD-51E0-45C0-9624-6A7CBACB8A4A}"/>
      </w:docPartPr>
      <w:docPartBody>
        <w:p w:rsidR="00000000" w:rsidRDefault="004C5239">
          <w:pPr>
            <w:pStyle w:val="F443077BCF054E22A535D134D78FD866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F71E82A5B4034447B52BF8518A84D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FEA34-3EC9-4A2C-AEFB-DCA28494A63A}"/>
      </w:docPartPr>
      <w:docPartBody>
        <w:p w:rsidR="00000000" w:rsidRDefault="004C5239">
          <w:pPr>
            <w:pStyle w:val="F71E82A5B4034447B52BF8518A84DA35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DF584E17E3844DCBBAAD63BBF351B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AABC2-BA83-4D58-97B2-8C88B6469155}"/>
      </w:docPartPr>
      <w:docPartBody>
        <w:p w:rsidR="00000000" w:rsidRDefault="004C5239">
          <w:pPr>
            <w:pStyle w:val="DF584E17E3844DCBBAAD63BBF351BE66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83AEDDA5CADD42BF8E8B2F2088F20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211FD-43B3-45E7-8C42-C12A9EC3B1EA}"/>
      </w:docPartPr>
      <w:docPartBody>
        <w:p w:rsidR="00000000" w:rsidRDefault="004C5239">
          <w:pPr>
            <w:pStyle w:val="83AEDDA5CADD42BF8E8B2F2088F206AE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793761504DA94DDCB8F3B2A978ED9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8DC4-D882-4532-97FD-190ECFF03AF9}"/>
      </w:docPartPr>
      <w:docPartBody>
        <w:p w:rsidR="00000000" w:rsidRDefault="004C5239">
          <w:pPr>
            <w:pStyle w:val="793761504DA94DDCB8F3B2A978ED9DE3"/>
          </w:pPr>
          <w:r w:rsidRPr="00D21A1A">
            <w:rPr>
              <w:rStyle w:val="PlaceholderText"/>
              <w:szCs w:val="24"/>
            </w:rPr>
            <w:t xml:space="preserve"> </w:t>
          </w:r>
        </w:p>
      </w:docPartBody>
    </w:docPart>
    <w:docPart>
      <w:docPartPr>
        <w:name w:val="CD46FE7FEE404B1F845DCA2C0B3E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FFB85-F7F3-4F75-A664-61D5BDBA214A}"/>
      </w:docPartPr>
      <w:docPartBody>
        <w:p w:rsidR="00000000" w:rsidRDefault="004C5239">
          <w:pPr>
            <w:pStyle w:val="CD46FE7FEE404B1F845DCA2C0B3E0A18"/>
          </w:pPr>
          <w:r w:rsidRPr="00D21A1A">
            <w:rPr>
              <w:szCs w:val="24"/>
            </w:rPr>
            <w:t xml:space="preserve"> </w:t>
          </w:r>
        </w:p>
      </w:docPartBody>
    </w:docPart>
    <w:docPart>
      <w:docPartPr>
        <w:name w:val="9BBAE97DE81C4A3DB3AF409B8B90E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E513C-77E8-4A71-8E6E-EFF0DB542D92}"/>
      </w:docPartPr>
      <w:docPartBody>
        <w:p w:rsidR="00000000" w:rsidRDefault="004C5239">
          <w:pPr>
            <w:pStyle w:val="9BBAE97DE81C4A3DB3AF409B8B90E158"/>
          </w:pPr>
          <w:r w:rsidRPr="00D21A1A">
            <w:rPr>
              <w:szCs w:val="24"/>
            </w:rPr>
            <w:t xml:space="preserve"> </w:t>
          </w:r>
        </w:p>
      </w:docPartBody>
    </w:docPart>
    <w:docPart>
      <w:docPartPr>
        <w:name w:val="705D7CF910C243349A6D28DF2C04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03FC0-2852-43CC-9DC2-F4B30F28EB24}"/>
      </w:docPartPr>
      <w:docPartBody>
        <w:p w:rsidR="00000000" w:rsidRDefault="004C5239">
          <w:pPr>
            <w:pStyle w:val="705D7CF910C243349A6D28DF2C0427A7"/>
          </w:pPr>
          <w:r w:rsidRPr="00D21A1A">
            <w:rPr>
              <w:szCs w:val="24"/>
            </w:rPr>
            <w:t xml:space="preserve"> </w:t>
          </w:r>
        </w:p>
      </w:docPartBody>
    </w:docPart>
    <w:docPart>
      <w:docPartPr>
        <w:name w:val="BDF656417EC04A4399E4C9241CFCF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5606E-75CE-49A5-B8FD-799854114D0E}"/>
      </w:docPartPr>
      <w:docPartBody>
        <w:p w:rsidR="00000000" w:rsidRDefault="004C5239">
          <w:pPr>
            <w:pStyle w:val="BDF656417EC04A4399E4C9241CFCF08B"/>
          </w:pPr>
          <w:r w:rsidRPr="00D21A1A">
            <w:rPr>
              <w:szCs w:val="24"/>
            </w:rPr>
            <w:t xml:space="preserve"> </w:t>
          </w:r>
        </w:p>
      </w:docPartBody>
    </w:docPart>
    <w:docPart>
      <w:docPartPr>
        <w:name w:val="10FA8F6A241943EB8E5F73711A2D3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4D581-4EB8-436D-BA9E-69B1ADC75231}"/>
      </w:docPartPr>
      <w:docPartBody>
        <w:p w:rsidR="00000000" w:rsidRDefault="004C5239">
          <w:pPr>
            <w:pStyle w:val="10FA8F6A241943EB8E5F73711A2D3D9A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16E373B13F943A79C74165DF33AE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1A131-D88D-47D3-96E5-878F19BA4811}"/>
      </w:docPartPr>
      <w:docPartBody>
        <w:p w:rsidR="00000000" w:rsidRDefault="004C5239">
          <w:pPr>
            <w:pStyle w:val="816E373B13F943A79C74165DF33AE9D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E24DDA3B3CC4C36B25F872D6C1E0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88D84-9ACC-41A5-BFE5-2DDDC2093A16}"/>
      </w:docPartPr>
      <w:docPartBody>
        <w:p w:rsidR="00000000" w:rsidRDefault="004C5239">
          <w:pPr>
            <w:pStyle w:val="DE24DDA3B3CC4C36B25F872D6C1E06AA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9DA11D185664A60894C8B402E5B4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E33A2-6329-4F7D-B2FC-E723DB9A4C13}"/>
      </w:docPartPr>
      <w:docPartBody>
        <w:p w:rsidR="00000000" w:rsidRDefault="004C5239">
          <w:pPr>
            <w:pStyle w:val="69DA11D185664A60894C8B402E5B4524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85063837A0741ABAE1ED1D9EAE74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AF5A6-73CC-4E36-81A2-FCC80DBB3059}"/>
      </w:docPartPr>
      <w:docPartBody>
        <w:p w:rsidR="00000000" w:rsidRDefault="004C5239">
          <w:pPr>
            <w:pStyle w:val="A85063837A0741ABAE1ED1D9EAE74F55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08B99CA77CE41C6B530FC7A2E7A1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126B0-3873-4137-8B43-FB42DDC34AFE}"/>
      </w:docPartPr>
      <w:docPartBody>
        <w:p w:rsidR="00000000" w:rsidRDefault="004C5239">
          <w:pPr>
            <w:pStyle w:val="308B99CA77CE41C6B530FC7A2E7A143F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026F741C36247DFA5CB55C4D9DC8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C9DFD-90B9-4655-ADC6-7D7D4CD8CB15}"/>
      </w:docPartPr>
      <w:docPartBody>
        <w:p w:rsidR="00000000" w:rsidRDefault="004C5239">
          <w:pPr>
            <w:pStyle w:val="5026F741C36247DFA5CB55C4D9DC886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A95A68320044C3A7DC4367C595FC56">
    <w:name w:val="8BA95A68320044C3A7DC4367C595FC56"/>
  </w:style>
  <w:style w:type="paragraph" w:customStyle="1" w:styleId="EBAC18DC85B741B2BF5A496C5E14B71E">
    <w:name w:val="EBAC18DC85B741B2BF5A496C5E14B71E"/>
  </w:style>
  <w:style w:type="paragraph" w:customStyle="1" w:styleId="FBF248173B9548278D4E911822DCED40">
    <w:name w:val="FBF248173B9548278D4E911822DCED40"/>
  </w:style>
  <w:style w:type="paragraph" w:customStyle="1" w:styleId="E190E2AE0AEC4BD1B0EFA2E72FF51588">
    <w:name w:val="E190E2AE0AEC4BD1B0EFA2E72FF51588"/>
  </w:style>
  <w:style w:type="paragraph" w:customStyle="1" w:styleId="2A50A5678FBA4577A93026CBE54518A1">
    <w:name w:val="2A50A5678FBA4577A93026CBE54518A1"/>
  </w:style>
  <w:style w:type="paragraph" w:customStyle="1" w:styleId="D4CD508983814E908017A507AFE6BDBD">
    <w:name w:val="D4CD508983814E908017A507AFE6BDBD"/>
  </w:style>
  <w:style w:type="paragraph" w:customStyle="1" w:styleId="7346D0273CF24BB89272CEC8EEFC89B8">
    <w:name w:val="7346D0273CF24BB89272CEC8EEFC89B8"/>
  </w:style>
  <w:style w:type="paragraph" w:customStyle="1" w:styleId="2EF852EBD9404922899C1A7CB08A0CFB">
    <w:name w:val="2EF852EBD9404922899C1A7CB08A0CFB"/>
  </w:style>
  <w:style w:type="paragraph" w:customStyle="1" w:styleId="262F3C253C4143B980D2B7CF46EC82B2">
    <w:name w:val="262F3C253C4143B980D2B7CF46EC82B2"/>
  </w:style>
  <w:style w:type="paragraph" w:customStyle="1" w:styleId="F443077BCF054E22A535D134D78FD866">
    <w:name w:val="F443077BCF054E22A535D134D78FD866"/>
  </w:style>
  <w:style w:type="paragraph" w:customStyle="1" w:styleId="F71E82A5B4034447B52BF8518A84DA35">
    <w:name w:val="F71E82A5B4034447B52BF8518A84DA35"/>
  </w:style>
  <w:style w:type="paragraph" w:customStyle="1" w:styleId="DF584E17E3844DCBBAAD63BBF351BE66">
    <w:name w:val="DF584E17E3844DCBBAAD63BBF351BE66"/>
  </w:style>
  <w:style w:type="paragraph" w:customStyle="1" w:styleId="83AEDDA5CADD42BF8E8B2F2088F206AE">
    <w:name w:val="83AEDDA5CADD42BF8E8B2F2088F206AE"/>
  </w:style>
  <w:style w:type="paragraph" w:customStyle="1" w:styleId="793761504DA94DDCB8F3B2A978ED9DE3">
    <w:name w:val="793761504DA94DDCB8F3B2A978ED9DE3"/>
  </w:style>
  <w:style w:type="paragraph" w:customStyle="1" w:styleId="CD46FE7FEE404B1F845DCA2C0B3E0A18">
    <w:name w:val="CD46FE7FEE404B1F845DCA2C0B3E0A18"/>
  </w:style>
  <w:style w:type="paragraph" w:customStyle="1" w:styleId="9BBAE97DE81C4A3DB3AF409B8B90E158">
    <w:name w:val="9BBAE97DE81C4A3DB3AF409B8B90E158"/>
  </w:style>
  <w:style w:type="paragraph" w:customStyle="1" w:styleId="705D7CF910C243349A6D28DF2C0427A7">
    <w:name w:val="705D7CF910C243349A6D28DF2C0427A7"/>
  </w:style>
  <w:style w:type="paragraph" w:customStyle="1" w:styleId="BDF656417EC04A4399E4C9241CFCF08B">
    <w:name w:val="BDF656417EC04A4399E4C9241CFCF08B"/>
  </w:style>
  <w:style w:type="paragraph" w:customStyle="1" w:styleId="10FA8F6A241943EB8E5F73711A2D3D9A">
    <w:name w:val="10FA8F6A241943EB8E5F73711A2D3D9A"/>
  </w:style>
  <w:style w:type="paragraph" w:customStyle="1" w:styleId="816E373B13F943A79C74165DF33AE9DC">
    <w:name w:val="816E373B13F943A79C74165DF33AE9DC"/>
  </w:style>
  <w:style w:type="paragraph" w:customStyle="1" w:styleId="DE24DDA3B3CC4C36B25F872D6C1E06AA">
    <w:name w:val="DE24DDA3B3CC4C36B25F872D6C1E06AA"/>
  </w:style>
  <w:style w:type="paragraph" w:customStyle="1" w:styleId="69DA11D185664A60894C8B402E5B4524">
    <w:name w:val="69DA11D185664A60894C8B402E5B4524"/>
  </w:style>
  <w:style w:type="paragraph" w:customStyle="1" w:styleId="A85063837A0741ABAE1ED1D9EAE74F55">
    <w:name w:val="A85063837A0741ABAE1ED1D9EAE74F55"/>
  </w:style>
  <w:style w:type="paragraph" w:customStyle="1" w:styleId="308B99CA77CE41C6B530FC7A2E7A143F">
    <w:name w:val="308B99CA77CE41C6B530FC7A2E7A143F"/>
  </w:style>
  <w:style w:type="paragraph" w:customStyle="1" w:styleId="5026F741C36247DFA5CB55C4D9DC8868">
    <w:name w:val="5026F741C36247DFA5CB55C4D9DC8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ESP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A1B32"/>
      </a:accent1>
      <a:accent2>
        <a:srgbClr val="BF955A"/>
      </a:accent2>
      <a:accent3>
        <a:srgbClr val="A5A5A5"/>
      </a:accent3>
      <a:accent4>
        <a:srgbClr val="A2294E"/>
      </a:accent4>
      <a:accent5>
        <a:srgbClr val="E0CCAE"/>
      </a:accent5>
      <a:accent6>
        <a:srgbClr val="008080"/>
      </a:accent6>
      <a:hlink>
        <a:srgbClr val="4A273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FRM-019 Sol registro c-cisterna transp y descarga AR FS.dotx</Template>
  <TotalTime>0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Ley Ruiz</dc:creator>
  <cp:keywords/>
  <dc:description/>
  <cp:lastModifiedBy>Cecilia Ley Ruiz</cp:lastModifiedBy>
  <cp:revision>1</cp:revision>
  <cp:lastPrinted>2023-06-14T19:46:00Z</cp:lastPrinted>
  <dcterms:created xsi:type="dcterms:W3CDTF">2024-09-03T16:23:00Z</dcterms:created>
  <dcterms:modified xsi:type="dcterms:W3CDTF">2024-09-03T16:23:00Z</dcterms:modified>
</cp:coreProperties>
</file>