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C34F" w14:textId="77777777" w:rsidR="00CE2CCA" w:rsidRDefault="00CE2CCA" w:rsidP="008A3217">
      <w:pPr>
        <w:pStyle w:val="NoSpacing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31F7F" wp14:editId="4FBC1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114A5" w14:textId="77777777" w:rsidR="00CE2CCA" w:rsidRPr="001D2953" w:rsidRDefault="00CE2CCA" w:rsidP="00CE2CCA">
                            <w:pPr>
                              <w:pStyle w:val="NoSpacing"/>
                              <w:jc w:val="right"/>
                              <w:rPr>
                                <w:lang w:val="es-MX"/>
                              </w:rPr>
                            </w:pPr>
                            <w:r w:rsidRPr="001D2953">
                              <w:rPr>
                                <w:lang w:val="es-MX"/>
                              </w:rPr>
                              <w:t xml:space="preserve">Formulario: </w:t>
                            </w:r>
                            <w:r w:rsidRPr="001D2953">
                              <w:rPr>
                                <w:b/>
                                <w:lang w:val="es-MX"/>
                              </w:rPr>
                              <w:t>F</w:t>
                            </w:r>
                            <w:r w:rsidR="00AE53D5">
                              <w:rPr>
                                <w:b/>
                                <w:lang w:val="es-MX"/>
                              </w:rPr>
                              <w:t>RM</w:t>
                            </w:r>
                            <w:r w:rsidRPr="001D2953">
                              <w:rPr>
                                <w:b/>
                                <w:lang w:val="es-MX"/>
                              </w:rPr>
                              <w:t>-0</w:t>
                            </w:r>
                            <w:r w:rsidR="00AE53D5">
                              <w:rPr>
                                <w:b/>
                                <w:lang w:val="es-MX"/>
                              </w:rPr>
                              <w:t>04</w:t>
                            </w:r>
                            <w:r w:rsidRPr="001D2953">
                              <w:rPr>
                                <w:lang w:val="es-MX"/>
                              </w:rPr>
                              <w:t xml:space="preserve"> Rev: </w:t>
                            </w:r>
                            <w:r w:rsidRPr="001D2953">
                              <w:rPr>
                                <w:b/>
                                <w:lang w:val="es-MX"/>
                              </w:rPr>
                              <w:t>0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9</w:t>
                            </w:r>
                          </w:p>
                          <w:p w14:paraId="3951ED83" w14:textId="77777777" w:rsidR="00CE2CCA" w:rsidRPr="001D2953" w:rsidRDefault="00CE2CCA" w:rsidP="00CE2CCA">
                            <w:pPr>
                              <w:pStyle w:val="NoSpacing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31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0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" fillcolor="#d8d8d8 [2732]" stroked="f">
                <v:textbox inset=",0,,0">
                  <w:txbxContent>
                    <w:p w14:paraId="5B1114A5" w14:textId="77777777" w:rsidR="00CE2CCA" w:rsidRPr="001D2953" w:rsidRDefault="00CE2CCA" w:rsidP="00CE2CCA">
                      <w:pPr>
                        <w:pStyle w:val="NoSpacing"/>
                        <w:jc w:val="right"/>
                        <w:rPr>
                          <w:lang w:val="es-MX"/>
                        </w:rPr>
                      </w:pPr>
                      <w:r w:rsidRPr="001D2953">
                        <w:rPr>
                          <w:lang w:val="es-MX"/>
                        </w:rPr>
                        <w:t xml:space="preserve">Formulario: </w:t>
                      </w:r>
                      <w:r w:rsidRPr="001D2953">
                        <w:rPr>
                          <w:b/>
                          <w:lang w:val="es-MX"/>
                        </w:rPr>
                        <w:t>F</w:t>
                      </w:r>
                      <w:r w:rsidR="00AE53D5">
                        <w:rPr>
                          <w:b/>
                          <w:lang w:val="es-MX"/>
                        </w:rPr>
                        <w:t>RM</w:t>
                      </w:r>
                      <w:r w:rsidRPr="001D2953">
                        <w:rPr>
                          <w:b/>
                          <w:lang w:val="es-MX"/>
                        </w:rPr>
                        <w:t>-0</w:t>
                      </w:r>
                      <w:r w:rsidR="00AE53D5">
                        <w:rPr>
                          <w:b/>
                          <w:lang w:val="es-MX"/>
                        </w:rPr>
                        <w:t>04</w:t>
                      </w:r>
                      <w:r w:rsidRPr="001D2953">
                        <w:rPr>
                          <w:lang w:val="es-MX"/>
                        </w:rPr>
                        <w:t xml:space="preserve"> Rev: </w:t>
                      </w:r>
                      <w:r w:rsidRPr="001D2953">
                        <w:rPr>
                          <w:b/>
                          <w:lang w:val="es-MX"/>
                        </w:rPr>
                        <w:t>0</w:t>
                      </w:r>
                      <w:r>
                        <w:rPr>
                          <w:b/>
                          <w:lang w:val="es-MX"/>
                        </w:rPr>
                        <w:t>9</w:t>
                      </w:r>
                    </w:p>
                    <w:p w14:paraId="3951ED83" w14:textId="77777777" w:rsidR="00CE2CCA" w:rsidRPr="001D2953" w:rsidRDefault="00CE2CCA" w:rsidP="00CE2CCA">
                      <w:pPr>
                        <w:pStyle w:val="NoSpacing"/>
                        <w:jc w:val="right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49C72" w14:textId="77777777" w:rsidR="008A3217" w:rsidRPr="008A3217" w:rsidRDefault="008A3217" w:rsidP="008A3217">
      <w:pPr>
        <w:pStyle w:val="NoSpacing"/>
        <w:rPr>
          <w:sz w:val="6"/>
          <w:szCs w:val="6"/>
        </w:rPr>
      </w:pPr>
    </w:p>
    <w:p w14:paraId="65D286B9" w14:textId="77777777" w:rsidR="00CE2CCA" w:rsidRPr="004965D1" w:rsidRDefault="00CE2CCA" w:rsidP="00CE2CCA">
      <w:pPr>
        <w:pStyle w:val="NoSpacing"/>
        <w:tabs>
          <w:tab w:val="left" w:pos="828"/>
          <w:tab w:val="left" w:pos="3372"/>
        </w:tabs>
        <w:rPr>
          <w:rFonts w:cstheme="minorHAnsi"/>
          <w:sz w:val="20"/>
          <w:lang w:val="es-MX"/>
        </w:rPr>
      </w:pPr>
      <w:r w:rsidRPr="004965D1">
        <w:rPr>
          <w:rFonts w:cstheme="minorHAnsi"/>
          <w:sz w:val="20"/>
          <w:lang w:val="es-MX"/>
        </w:rPr>
        <w:t xml:space="preserve">Seleccione el que corresponda:  Primera vez </w:t>
      </w:r>
      <w:sdt>
        <w:sdtPr>
          <w:rPr>
            <w:rFonts w:cstheme="minorHAnsi"/>
            <w:sz w:val="20"/>
            <w:lang w:val="es-MX"/>
          </w:rPr>
          <w:alias w:val="PrimeraVez"/>
          <w:tag w:val="PrimeraVez"/>
          <w:id w:val="-129698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33">
            <w:rPr>
              <w:rFonts w:ascii="MS Gothic" w:eastAsia="MS Gothic" w:hAnsi="MS Gothic" w:cstheme="minorHAnsi" w:hint="eastAsia"/>
              <w:sz w:val="20"/>
              <w:lang w:val="es-MX"/>
            </w:rPr>
            <w:t>☐</w:t>
          </w:r>
        </w:sdtContent>
      </w:sdt>
      <w:r w:rsidRPr="004965D1">
        <w:rPr>
          <w:rFonts w:cstheme="minorHAnsi"/>
          <w:sz w:val="20"/>
          <w:lang w:val="es-MX"/>
        </w:rPr>
        <w:t xml:space="preserve"> </w:t>
      </w:r>
      <w:r w:rsidRPr="004965D1">
        <w:rPr>
          <w:rFonts w:cstheme="minorHAnsi"/>
          <w:sz w:val="20"/>
          <w:lang w:val="es-MX"/>
        </w:rPr>
        <w:tab/>
      </w:r>
      <w:r w:rsidRPr="004965D1">
        <w:rPr>
          <w:rFonts w:cstheme="minorHAnsi"/>
          <w:sz w:val="20"/>
          <w:lang w:val="es-MX"/>
        </w:rPr>
        <w:tab/>
        <w:t xml:space="preserve">Renovación </w:t>
      </w:r>
      <w:sdt>
        <w:sdtPr>
          <w:rPr>
            <w:rFonts w:cstheme="minorHAnsi"/>
            <w:sz w:val="20"/>
            <w:lang w:val="es-MX"/>
          </w:rPr>
          <w:alias w:val="Renovación"/>
          <w:tag w:val="Renovación"/>
          <w:id w:val="159767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705">
            <w:rPr>
              <w:rFonts w:ascii="MS Gothic" w:eastAsia="MS Gothic" w:hAnsi="MS Gothic" w:cstheme="minorHAnsi" w:hint="eastAsia"/>
              <w:sz w:val="20"/>
              <w:lang w:val="es-MX"/>
            </w:rPr>
            <w:t>☐</w:t>
          </w:r>
        </w:sdtContent>
      </w:sdt>
    </w:p>
    <w:p w14:paraId="588741B8" w14:textId="77777777" w:rsidR="00420AE9" w:rsidRPr="008A3217" w:rsidRDefault="00420AE9" w:rsidP="00CE2CCA">
      <w:pPr>
        <w:pStyle w:val="NoSpacing"/>
        <w:rPr>
          <w:sz w:val="6"/>
          <w:lang w:val="es-MX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79"/>
        <w:gridCol w:w="36"/>
        <w:gridCol w:w="446"/>
        <w:gridCol w:w="1276"/>
        <w:gridCol w:w="425"/>
        <w:gridCol w:w="284"/>
        <w:gridCol w:w="425"/>
        <w:gridCol w:w="851"/>
        <w:gridCol w:w="141"/>
        <w:gridCol w:w="285"/>
        <w:gridCol w:w="566"/>
        <w:gridCol w:w="455"/>
        <w:gridCol w:w="254"/>
        <w:gridCol w:w="134"/>
        <w:gridCol w:w="585"/>
        <w:gridCol w:w="220"/>
        <w:gridCol w:w="725"/>
        <w:gridCol w:w="178"/>
        <w:gridCol w:w="627"/>
        <w:gridCol w:w="170"/>
        <w:gridCol w:w="763"/>
        <w:gridCol w:w="720"/>
        <w:gridCol w:w="555"/>
        <w:gridCol w:w="485"/>
        <w:gridCol w:w="30"/>
        <w:gridCol w:w="85"/>
      </w:tblGrid>
      <w:tr w:rsidR="00CE2CCA" w:rsidRPr="00F243CE" w14:paraId="577A3450" w14:textId="77777777" w:rsidTr="00F817C4">
        <w:trPr>
          <w:trHeight w:val="113"/>
          <w:jc w:val="center"/>
        </w:trPr>
        <w:tc>
          <w:tcPr>
            <w:tcW w:w="10800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F119DE" w14:textId="77777777" w:rsidR="00CE2CCA" w:rsidRPr="00574B80" w:rsidRDefault="00CE2CCA" w:rsidP="002675FB">
            <w:pPr>
              <w:pStyle w:val="NoSpacing"/>
              <w:jc w:val="center"/>
              <w:rPr>
                <w:b/>
              </w:rPr>
            </w:pPr>
            <w:r w:rsidRPr="00574B80">
              <w:rPr>
                <w:b/>
              </w:rPr>
              <w:t>DATOS DEL SOLICITANTE</w:t>
            </w:r>
          </w:p>
        </w:tc>
      </w:tr>
      <w:tr w:rsidR="00CE2CCA" w:rsidRPr="001778FD" w14:paraId="6FA84BD8" w14:textId="77777777" w:rsidTr="00F817C4">
        <w:trPr>
          <w:trHeight w:val="113"/>
          <w:jc w:val="center"/>
        </w:trPr>
        <w:tc>
          <w:tcPr>
            <w:tcW w:w="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35B2AA" w14:textId="77777777" w:rsidR="00CE2CCA" w:rsidRPr="001778FD" w:rsidRDefault="00CE2CCA" w:rsidP="002675FB">
            <w:pPr>
              <w:pStyle w:val="NoSpacing"/>
              <w:jc w:val="right"/>
              <w:rPr>
                <w:sz w:val="4"/>
                <w:lang w:val="es-MX"/>
              </w:rPr>
            </w:pPr>
          </w:p>
        </w:tc>
        <w:tc>
          <w:tcPr>
            <w:tcW w:w="9566" w:type="dxa"/>
            <w:gridSpan w:val="2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13CFD1" w14:textId="77777777" w:rsidR="00CE2CCA" w:rsidRPr="00233705" w:rsidRDefault="00233705" w:rsidP="00233705">
            <w:pPr>
              <w:pStyle w:val="NoSpacing"/>
              <w:rPr>
                <w:sz w:val="4"/>
              </w:rPr>
            </w:pPr>
            <w:r w:rsidRPr="00233705">
              <w:rPr>
                <w:sz w:val="4"/>
              </w:rPr>
              <w:t xml:space="preserve">  </w:t>
            </w:r>
          </w:p>
        </w:tc>
        <w:tc>
          <w:tcPr>
            <w:tcW w:w="107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185745" w14:textId="77777777" w:rsidR="00CE2CCA" w:rsidRPr="001778FD" w:rsidRDefault="00CE2CCA" w:rsidP="002675FB">
            <w:pPr>
              <w:pStyle w:val="NoSpacing"/>
              <w:jc w:val="right"/>
              <w:rPr>
                <w:sz w:val="4"/>
              </w:rPr>
            </w:pPr>
          </w:p>
        </w:tc>
        <w:tc>
          <w:tcPr>
            <w:tcW w:w="8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64D8E3CE" w14:textId="77777777" w:rsidR="00CE2CCA" w:rsidRPr="001778FD" w:rsidRDefault="00CE2CCA" w:rsidP="002675FB">
            <w:pPr>
              <w:pStyle w:val="NoSpacing"/>
              <w:jc w:val="right"/>
              <w:rPr>
                <w:sz w:val="4"/>
              </w:rPr>
            </w:pPr>
          </w:p>
        </w:tc>
      </w:tr>
      <w:tr w:rsidR="00CE2CCA" w:rsidRPr="00153585" w14:paraId="70740964" w14:textId="77777777" w:rsidTr="00F817C4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72A0E5" w14:textId="77777777" w:rsidR="00CE2CCA" w:rsidRPr="00233705" w:rsidRDefault="00CE2CCA" w:rsidP="002675FB">
            <w:pPr>
              <w:pStyle w:val="NoSpacing"/>
              <w:jc w:val="right"/>
              <w:rPr>
                <w:sz w:val="18"/>
              </w:rPr>
            </w:pPr>
          </w:p>
        </w:tc>
        <w:tc>
          <w:tcPr>
            <w:tcW w:w="8846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933BBF" w14:textId="77777777" w:rsidR="00CE2CCA" w:rsidRPr="001778FD" w:rsidRDefault="00CE2CCA" w:rsidP="002675FB">
            <w:pPr>
              <w:pStyle w:val="NoSpacing"/>
              <w:jc w:val="right"/>
              <w:rPr>
                <w:sz w:val="16"/>
                <w:lang w:val="es-MX"/>
              </w:rPr>
            </w:pPr>
            <w:r w:rsidRPr="001778FD">
              <w:rPr>
                <w:sz w:val="16"/>
                <w:lang w:val="es-MX"/>
              </w:rPr>
              <w:t>Fecha (dd/mm/aa):</w:t>
            </w:r>
          </w:p>
        </w:tc>
        <w:tc>
          <w:tcPr>
            <w:tcW w:w="179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967DDF6" w14:textId="77777777" w:rsidR="00233705" w:rsidRPr="00233705" w:rsidRDefault="00E65B78" w:rsidP="0053583E">
            <w:pPr>
              <w:pStyle w:val="NoSpacing"/>
              <w:rPr>
                <w:sz w:val="16"/>
              </w:rPr>
            </w:pPr>
            <w:sdt>
              <w:sdtPr>
                <w:rPr>
                  <w:sz w:val="16"/>
                </w:rPr>
                <w:alias w:val="Fecha"/>
                <w:tag w:val="Fecha"/>
                <w:id w:val="654489461"/>
                <w:placeholder>
                  <w:docPart w:val="8B5E1892FFFA4DD4893367976D4DF723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C03AE">
                  <w:rPr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10BAFC77" w14:textId="77777777" w:rsidR="00CE2CCA" w:rsidRPr="001778FD" w:rsidRDefault="00CE2CCA" w:rsidP="002675FB">
            <w:pPr>
              <w:pStyle w:val="NoSpacing"/>
              <w:jc w:val="right"/>
              <w:rPr>
                <w:sz w:val="4"/>
              </w:rPr>
            </w:pPr>
          </w:p>
        </w:tc>
      </w:tr>
      <w:tr w:rsidR="00583FEB" w:rsidRPr="00BD5384" w14:paraId="3F80FEC6" w14:textId="77777777" w:rsidTr="00E65F19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9928F5" w14:textId="77777777" w:rsidR="00583FEB" w:rsidRPr="00E17BF7" w:rsidRDefault="00583FEB" w:rsidP="002675FB">
            <w:pPr>
              <w:pStyle w:val="NoSpacing"/>
              <w:jc w:val="right"/>
              <w:rPr>
                <w:sz w:val="18"/>
                <w:lang w:val="es-MX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4FA92" w14:textId="77777777" w:rsidR="00583FEB" w:rsidRPr="00E17BF7" w:rsidRDefault="00583FEB" w:rsidP="002675FB">
            <w:pPr>
              <w:pStyle w:val="NoSpacing"/>
              <w:jc w:val="right"/>
              <w:rPr>
                <w:sz w:val="18"/>
                <w:lang w:val="es-MX"/>
              </w:rPr>
            </w:pPr>
            <w:r w:rsidRPr="00E17BF7">
              <w:rPr>
                <w:sz w:val="18"/>
                <w:lang w:val="es-MX"/>
              </w:rPr>
              <w:t>Nombre (</w:t>
            </w:r>
            <w:r>
              <w:rPr>
                <w:sz w:val="18"/>
                <w:lang w:val="es-MX"/>
              </w:rPr>
              <w:t xml:space="preserve">1er </w:t>
            </w:r>
            <w:r w:rsidRPr="00E17BF7">
              <w:rPr>
                <w:sz w:val="18"/>
                <w:lang w:val="es-MX"/>
              </w:rPr>
              <w:t>ap</w:t>
            </w:r>
            <w:r>
              <w:rPr>
                <w:sz w:val="18"/>
                <w:lang w:val="es-MX"/>
              </w:rPr>
              <w:t>.</w:t>
            </w:r>
            <w:r w:rsidRPr="00E17BF7">
              <w:rPr>
                <w:sz w:val="18"/>
                <w:lang w:val="es-MX"/>
              </w:rPr>
              <w:t>/</w:t>
            </w:r>
            <w:r>
              <w:rPr>
                <w:sz w:val="18"/>
                <w:lang w:val="es-MX"/>
              </w:rPr>
              <w:t xml:space="preserve">2do </w:t>
            </w:r>
            <w:r w:rsidRPr="00E17BF7">
              <w:rPr>
                <w:sz w:val="18"/>
                <w:lang w:val="es-MX"/>
              </w:rPr>
              <w:t>ap</w:t>
            </w:r>
            <w:r>
              <w:rPr>
                <w:sz w:val="18"/>
                <w:lang w:val="es-MX"/>
              </w:rPr>
              <w:t>.</w:t>
            </w:r>
            <w:r w:rsidRPr="00E17BF7">
              <w:rPr>
                <w:sz w:val="18"/>
                <w:lang w:val="es-MX"/>
              </w:rPr>
              <w:t>/nom</w:t>
            </w:r>
            <w:r>
              <w:rPr>
                <w:sz w:val="18"/>
                <w:lang w:val="es-MX"/>
              </w:rPr>
              <w:t>.</w:t>
            </w:r>
            <w:r w:rsidRPr="00E17BF7">
              <w:rPr>
                <w:sz w:val="18"/>
                <w:lang w:val="es-MX"/>
              </w:rPr>
              <w:t>):</w:t>
            </w:r>
            <w:r>
              <w:rPr>
                <w:sz w:val="18"/>
                <w:lang w:val="es-MX"/>
              </w:rPr>
              <w:t xml:space="preserve"> </w:t>
            </w:r>
            <w:r w:rsidRPr="00E17BF7">
              <w:rPr>
                <w:sz w:val="18"/>
                <w:lang w:val="es-MX"/>
              </w:rPr>
              <w:t xml:space="preserve"> </w:t>
            </w:r>
          </w:p>
        </w:tc>
        <w:sdt>
          <w:sdtPr>
            <w:rPr>
              <w:rStyle w:val="Style1"/>
            </w:rPr>
            <w:alias w:val="1er Ap."/>
            <w:tag w:val="1er Ap."/>
            <w:id w:val="-842940111"/>
            <w:placeholder>
              <w:docPart w:val="5C8F037BA4584A94B699F0CA170CC643"/>
            </w:placeholder>
            <w:text/>
          </w:sdtPr>
          <w:sdtEndPr>
            <w:rPr>
              <w:rStyle w:val="Style1"/>
            </w:rPr>
          </w:sdtEndPr>
          <w:sdtContent>
            <w:tc>
              <w:tcPr>
                <w:tcW w:w="2723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3CD9C63" w14:textId="77777777" w:rsidR="00583FEB" w:rsidRPr="001778FD" w:rsidRDefault="00583FEB" w:rsidP="002675FB">
                <w:pPr>
                  <w:pStyle w:val="NoSpacing"/>
                  <w:rPr>
                    <w:sz w:val="16"/>
                    <w:lang w:val="es-MX"/>
                  </w:rPr>
                </w:pPr>
                <w:r w:rsidRPr="00290567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2doAp"/>
            <w:tag w:val="2doAp"/>
            <w:id w:val="-1923715550"/>
            <w:placeholder>
              <w:docPart w:val="39E21ADA781948278F064E6895E22447"/>
            </w:placeholder>
            <w:showingPlcHdr/>
            <w:text/>
          </w:sdtPr>
          <w:sdtEndPr>
            <w:rPr>
              <w:rStyle w:val="DefaultParagraphFont"/>
              <w:sz w:val="16"/>
              <w:lang w:val="es-MX"/>
            </w:rPr>
          </w:sdtEndPr>
          <w:sdtContent>
            <w:tc>
              <w:tcPr>
                <w:tcW w:w="2723" w:type="dxa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11F56AA5" w14:textId="77777777" w:rsidR="00583FEB" w:rsidRPr="00583FEB" w:rsidRDefault="006D6B2F" w:rsidP="00583FEB">
                <w:pPr>
                  <w:pStyle w:val="NoSpacing"/>
                  <w:rPr>
                    <w:sz w:val="16"/>
                  </w:rPr>
                </w:pPr>
                <w:r>
                  <w:rPr>
                    <w:rStyle w:val="Style4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Nombre(s)"/>
            <w:tag w:val="Nombre(s)"/>
            <w:id w:val="-923572402"/>
            <w:placeholder>
              <w:docPart w:val="433B38BB98FB4D6FAF0B2D4318DC59AC"/>
            </w:placeholder>
            <w:showingPlcHdr/>
            <w:text/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2723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0F08E5E8" w14:textId="77777777" w:rsidR="00583FEB" w:rsidRPr="00583FEB" w:rsidRDefault="00583FEB" w:rsidP="00583FEB">
                <w:pPr>
                  <w:pStyle w:val="NoSpacing"/>
                  <w:rPr>
                    <w:sz w:val="16"/>
                  </w:rPr>
                </w:pPr>
                <w:r w:rsidRPr="00EC03AE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63689DF7" w14:textId="77777777" w:rsidR="00583FEB" w:rsidRPr="00583FEB" w:rsidRDefault="00583FEB" w:rsidP="002675FB">
            <w:pPr>
              <w:pStyle w:val="NoSpacing"/>
              <w:rPr>
                <w:sz w:val="4"/>
              </w:rPr>
            </w:pPr>
          </w:p>
        </w:tc>
      </w:tr>
      <w:tr w:rsidR="008A3217" w:rsidRPr="00EC03AE" w14:paraId="73470CF2" w14:textId="77777777" w:rsidTr="00F817C4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BAB6F0" w14:textId="77777777" w:rsidR="00CE2CCA" w:rsidRPr="00583FEB" w:rsidRDefault="00CE2CCA" w:rsidP="002675FB">
            <w:pPr>
              <w:pStyle w:val="NoSpacing"/>
              <w:jc w:val="right"/>
              <w:rPr>
                <w:sz w:val="18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8FA30" w14:textId="77777777" w:rsidR="00CE2CCA" w:rsidRPr="00E17BF7" w:rsidRDefault="00CE2CCA" w:rsidP="002675FB">
            <w:pPr>
              <w:pStyle w:val="NoSpacing"/>
              <w:jc w:val="right"/>
              <w:rPr>
                <w:sz w:val="18"/>
                <w:lang w:val="es-MX"/>
              </w:rPr>
            </w:pPr>
            <w:r w:rsidRPr="00E17BF7">
              <w:rPr>
                <w:sz w:val="18"/>
                <w:lang w:val="es-MX"/>
              </w:rPr>
              <w:t xml:space="preserve">Empresa o Razón Social: </w:t>
            </w:r>
          </w:p>
        </w:tc>
        <w:sdt>
          <w:sdtPr>
            <w:rPr>
              <w:rStyle w:val="Style1"/>
            </w:rPr>
            <w:alias w:val="Empresa"/>
            <w:tag w:val="Empresa"/>
            <w:id w:val="-835373233"/>
            <w:placeholder>
              <w:docPart w:val="881CBC5771C0455E97E3080E6A2658EC"/>
            </w:placeholder>
            <w:showingPlcHdr/>
            <w:text/>
          </w:sdtPr>
          <w:sdtEndPr>
            <w:rPr>
              <w:rStyle w:val="DefaultParagraphFont"/>
              <w:sz w:val="16"/>
              <w:lang w:val="es-MX"/>
            </w:rPr>
          </w:sdtEndPr>
          <w:sdtContent>
            <w:tc>
              <w:tcPr>
                <w:tcW w:w="8169" w:type="dxa"/>
                <w:gridSpan w:val="19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372FDF2" w14:textId="77777777" w:rsidR="00CE2CCA" w:rsidRPr="001778FD" w:rsidRDefault="006D6B2F" w:rsidP="00B07A0B">
                <w:pPr>
                  <w:pStyle w:val="NoSpacing"/>
                  <w:rPr>
                    <w:sz w:val="16"/>
                    <w:lang w:val="es-MX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tc>
          </w:sdtContent>
        </w:sdt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7D850613" w14:textId="77777777" w:rsidR="00CE2CCA" w:rsidRPr="001778FD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</w:tr>
      <w:tr w:rsidR="008A3217" w:rsidRPr="00EC03AE" w14:paraId="07C4E747" w14:textId="77777777" w:rsidTr="00F817C4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C89E79" w14:textId="77777777" w:rsidR="00CE2CCA" w:rsidRDefault="00CE2CCA" w:rsidP="002675FB">
            <w:pPr>
              <w:pStyle w:val="NoSpacing"/>
              <w:jc w:val="right"/>
              <w:rPr>
                <w:sz w:val="18"/>
                <w:lang w:val="es-MX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4337E" w14:textId="77777777" w:rsidR="00CE2CCA" w:rsidRPr="00E17BF7" w:rsidRDefault="00CE2CCA" w:rsidP="002675FB">
            <w:pPr>
              <w:pStyle w:val="NoSpacing"/>
              <w:jc w:val="right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Domicilio (calle/nú</w:t>
            </w:r>
            <w:r w:rsidRPr="00E17BF7">
              <w:rPr>
                <w:sz w:val="18"/>
                <w:lang w:val="es-MX"/>
              </w:rPr>
              <w:t>m</w:t>
            </w:r>
            <w:r>
              <w:rPr>
                <w:sz w:val="18"/>
                <w:lang w:val="es-MX"/>
              </w:rPr>
              <w:t>.</w:t>
            </w:r>
            <w:r w:rsidRPr="00E17BF7">
              <w:rPr>
                <w:sz w:val="18"/>
                <w:lang w:val="es-MX"/>
              </w:rPr>
              <w:t>/col</w:t>
            </w:r>
            <w:r>
              <w:rPr>
                <w:sz w:val="18"/>
                <w:lang w:val="es-MX"/>
              </w:rPr>
              <w:t>.</w:t>
            </w:r>
            <w:r w:rsidRPr="00E17BF7">
              <w:rPr>
                <w:sz w:val="18"/>
                <w:lang w:val="es-MX"/>
              </w:rPr>
              <w:t xml:space="preserve">): </w:t>
            </w:r>
          </w:p>
        </w:tc>
        <w:sdt>
          <w:sdtPr>
            <w:rPr>
              <w:rStyle w:val="Style1"/>
            </w:rPr>
            <w:alias w:val="Domicilio"/>
            <w:tag w:val="Domicilio"/>
            <w:id w:val="338586216"/>
            <w:placeholder>
              <w:docPart w:val="AB754614F9144A4CA71032CBD9F59640"/>
            </w:placeholder>
            <w:showingPlcHdr/>
            <w:text/>
          </w:sdtPr>
          <w:sdtEndPr>
            <w:rPr>
              <w:rStyle w:val="DefaultParagraphFont"/>
              <w:sz w:val="16"/>
              <w:lang w:val="es-MX"/>
            </w:rPr>
          </w:sdtEndPr>
          <w:sdtContent>
            <w:tc>
              <w:tcPr>
                <w:tcW w:w="8169" w:type="dxa"/>
                <w:gridSpan w:val="19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2E830B5" w14:textId="77777777" w:rsidR="00CE2CCA" w:rsidRPr="001778FD" w:rsidRDefault="006D6B2F" w:rsidP="002675FB">
                <w:pPr>
                  <w:pStyle w:val="NoSpacing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0A1519E" w14:textId="77777777" w:rsidR="00CE2CCA" w:rsidRPr="001778FD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</w:tr>
      <w:tr w:rsidR="008A3217" w:rsidRPr="00EC03AE" w14:paraId="4369A6AA" w14:textId="77777777" w:rsidTr="00F817C4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E95035" w14:textId="77777777" w:rsidR="00CE2CCA" w:rsidRPr="00E17BF7" w:rsidRDefault="00CE2CCA" w:rsidP="002675FB">
            <w:pPr>
              <w:pStyle w:val="NoSpacing"/>
              <w:jc w:val="right"/>
              <w:rPr>
                <w:sz w:val="18"/>
                <w:lang w:val="es-MX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6CAAF" w14:textId="77777777" w:rsidR="00CE2CCA" w:rsidRPr="00E17BF7" w:rsidRDefault="00CE2CCA" w:rsidP="002675FB">
            <w:pPr>
              <w:pStyle w:val="NoSpacing"/>
              <w:jc w:val="right"/>
              <w:rPr>
                <w:sz w:val="18"/>
                <w:lang w:val="es-MX"/>
              </w:rPr>
            </w:pPr>
            <w:r w:rsidRPr="00E17BF7">
              <w:rPr>
                <w:sz w:val="18"/>
                <w:lang w:val="es-MX"/>
              </w:rPr>
              <w:t xml:space="preserve">Ciudad: </w:t>
            </w:r>
          </w:p>
        </w:tc>
        <w:sdt>
          <w:sdtPr>
            <w:rPr>
              <w:rStyle w:val="Style1"/>
            </w:rPr>
            <w:alias w:val="Ciudad"/>
            <w:tag w:val="Ciudad"/>
            <w:id w:val="1805351659"/>
            <w:placeholder>
              <w:docPart w:val="A7BBE7B50D4341D9965654FF8D30104B"/>
            </w:placeholder>
            <w:showingPlcHdr/>
            <w:text/>
          </w:sdtPr>
          <w:sdtEndPr>
            <w:rPr>
              <w:rStyle w:val="DefaultParagraphFont"/>
              <w:sz w:val="16"/>
              <w:lang w:val="es-MX"/>
            </w:rPr>
          </w:sdtEndPr>
          <w:sdtContent>
            <w:tc>
              <w:tcPr>
                <w:tcW w:w="8169" w:type="dxa"/>
                <w:gridSpan w:val="19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B8A75B6" w14:textId="77777777" w:rsidR="00CE2CCA" w:rsidRPr="001778FD" w:rsidRDefault="006D6B2F" w:rsidP="002675FB">
                <w:pPr>
                  <w:pStyle w:val="NoSpacing"/>
                  <w:rPr>
                    <w:sz w:val="16"/>
                    <w:lang w:val="es-MX"/>
                  </w:rPr>
                </w:pPr>
                <w:r>
                  <w:rPr>
                    <w:sz w:val="16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19D2B4AA" w14:textId="77777777" w:rsidR="00CE2CCA" w:rsidRPr="001778FD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</w:tr>
      <w:tr w:rsidR="00CE2CCA" w:rsidRPr="00EC03AE" w14:paraId="118C2B7C" w14:textId="77777777" w:rsidTr="00F817C4">
        <w:trPr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B977B" w14:textId="77777777" w:rsidR="00CE2CCA" w:rsidRDefault="00CE2CCA" w:rsidP="002675FB">
            <w:pPr>
              <w:pStyle w:val="NoSpacing"/>
              <w:jc w:val="center"/>
              <w:rPr>
                <w:sz w:val="18"/>
                <w:lang w:val="es-MX"/>
              </w:rPr>
            </w:pPr>
          </w:p>
        </w:tc>
        <w:tc>
          <w:tcPr>
            <w:tcW w:w="218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5F2DB6" w14:textId="77777777" w:rsidR="00CE2CCA" w:rsidRPr="00E17BF7" w:rsidRDefault="00CE2CCA" w:rsidP="002675FB">
            <w:pPr>
              <w:pStyle w:val="NoSpacing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Tel. Casa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698BC3" w14:textId="77777777" w:rsidR="00CE2CCA" w:rsidRDefault="00CE2CCA" w:rsidP="002675FB">
            <w:pPr>
              <w:pStyle w:val="NoSpacing"/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Tel. Oficina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023A05D" w14:textId="77777777" w:rsidR="00CE2CCA" w:rsidRPr="001778FD" w:rsidRDefault="00CE2CCA" w:rsidP="002675FB">
            <w:pPr>
              <w:pStyle w:val="NoSpacing"/>
              <w:jc w:val="center"/>
              <w:rPr>
                <w:sz w:val="16"/>
                <w:lang w:val="es-MX"/>
              </w:rPr>
            </w:pPr>
            <w:r w:rsidRPr="001778FD">
              <w:rPr>
                <w:sz w:val="16"/>
                <w:lang w:val="es-MX"/>
              </w:rPr>
              <w:t>Tel. Celular</w:t>
            </w:r>
          </w:p>
        </w:tc>
        <w:tc>
          <w:tcPr>
            <w:tcW w:w="335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1CBF889" w14:textId="77777777" w:rsidR="00CE2CCA" w:rsidRPr="001778FD" w:rsidRDefault="00CE2CCA" w:rsidP="002675FB">
            <w:pPr>
              <w:pStyle w:val="NoSpacing"/>
              <w:jc w:val="center"/>
              <w:rPr>
                <w:sz w:val="16"/>
                <w:lang w:val="es-MX"/>
              </w:rPr>
            </w:pPr>
            <w:r w:rsidRPr="001778FD">
              <w:rPr>
                <w:sz w:val="16"/>
                <w:lang w:val="es-MX"/>
              </w:rPr>
              <w:t>Correo Electrónico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290A7736" w14:textId="77777777" w:rsidR="00CE2CCA" w:rsidRPr="001778FD" w:rsidRDefault="00CE2CCA" w:rsidP="002675FB">
            <w:pPr>
              <w:pStyle w:val="NoSpacing"/>
              <w:jc w:val="center"/>
              <w:rPr>
                <w:sz w:val="4"/>
                <w:lang w:val="es-MX"/>
              </w:rPr>
            </w:pPr>
          </w:p>
        </w:tc>
      </w:tr>
      <w:tr w:rsidR="00CE2CCA" w:rsidRPr="00F42AA5" w14:paraId="37287635" w14:textId="77777777" w:rsidTr="00F817C4">
        <w:trPr>
          <w:trHeight w:val="340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96CF7DB" w14:textId="77777777" w:rsidR="00CE2CCA" w:rsidRPr="001778FD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  <w:sdt>
          <w:sdtPr>
            <w:rPr>
              <w:rStyle w:val="Style1"/>
            </w:rPr>
            <w:alias w:val="Tcasa"/>
            <w:tag w:val="Tcasa"/>
            <w:id w:val="-2134087846"/>
            <w:placeholder>
              <w:docPart w:val="ADCD0262EE0645BDB03BD479808B5391"/>
            </w:placeholder>
            <w:showingPlcHdr/>
            <w:text/>
          </w:sdtPr>
          <w:sdtEndPr>
            <w:rPr>
              <w:rStyle w:val="DefaultParagraphFont"/>
              <w:sz w:val="22"/>
              <w:szCs w:val="18"/>
              <w:lang w:val="es-MX"/>
            </w:rPr>
          </w:sdtEndPr>
          <w:sdtContent>
            <w:tc>
              <w:tcPr>
                <w:tcW w:w="2183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746D7528" w14:textId="77777777" w:rsidR="00CE2CCA" w:rsidRPr="00EC03AE" w:rsidRDefault="00CE2CCA" w:rsidP="002675FB">
                <w:pPr>
                  <w:pStyle w:val="NoSpacing"/>
                  <w:rPr>
                    <w:sz w:val="18"/>
                    <w:szCs w:val="18"/>
                    <w:lang w:val="es-MX"/>
                  </w:rPr>
                </w:pPr>
                <w:r w:rsidRPr="00EC03AE">
                  <w:rPr>
                    <w:rStyle w:val="PlaceholderText"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TOficina"/>
            <w:tag w:val="TOficina"/>
            <w:id w:val="-197084278"/>
            <w:placeholder>
              <w:docPart w:val="0FE491BF18E947D0987A49F89C5D8204"/>
            </w:placeholder>
            <w:showingPlcHdr/>
            <w:text/>
          </w:sdtPr>
          <w:sdtEndPr>
            <w:rPr>
              <w:rStyle w:val="DefaultParagraphFont"/>
              <w:sz w:val="22"/>
              <w:szCs w:val="18"/>
            </w:rPr>
          </w:sdtEndPr>
          <w:sdtContent>
            <w:tc>
              <w:tcPr>
                <w:tcW w:w="2552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346F40" w14:textId="77777777" w:rsidR="00CE2CCA" w:rsidRPr="00EC03AE" w:rsidRDefault="00CE2CCA" w:rsidP="006D6B2F">
                <w:pPr>
                  <w:pStyle w:val="NoSpacing"/>
                  <w:rPr>
                    <w:sz w:val="18"/>
                    <w:szCs w:val="18"/>
                    <w:lang w:val="es-MX"/>
                  </w:rPr>
                </w:pPr>
                <w:r w:rsidRPr="00EC03AE">
                  <w:rPr>
                    <w:rStyle w:val="PlaceholderText"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Tcelular"/>
            <w:tag w:val="Tcelular"/>
            <w:id w:val="-97875974"/>
            <w:placeholder>
              <w:docPart w:val="A9E6C7AB6D4140069D03C89196BDAAB7"/>
            </w:placeholder>
            <w:showingPlcHdr/>
            <w:text/>
          </w:sdtPr>
          <w:sdtEndPr>
            <w:rPr>
              <w:rStyle w:val="DefaultParagraphFont"/>
              <w:sz w:val="22"/>
              <w:szCs w:val="18"/>
            </w:rPr>
          </w:sdtEndPr>
          <w:sdtContent>
            <w:tc>
              <w:tcPr>
                <w:tcW w:w="2551" w:type="dxa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49CBD7F" w14:textId="77777777" w:rsidR="00CE2CCA" w:rsidRPr="00F42AA5" w:rsidRDefault="00F42AA5" w:rsidP="002675FB">
                <w:pPr>
                  <w:pStyle w:val="NoSpacing"/>
                  <w:rPr>
                    <w:sz w:val="18"/>
                    <w:szCs w:val="18"/>
                    <w:lang w:val="es-MX"/>
                  </w:rPr>
                </w:pPr>
                <w:r w:rsidRPr="00EC03AE">
                  <w:rPr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email"/>
            <w:tag w:val="email"/>
            <w:id w:val="-830208499"/>
            <w:placeholder>
              <w:docPart w:val="0EB357B6F7514DCC8F3CDC9F16F41BE9"/>
            </w:placeholder>
            <w:showingPlcHdr/>
            <w:text/>
          </w:sdtPr>
          <w:sdtEndPr>
            <w:rPr>
              <w:rStyle w:val="DefaultParagraphFont"/>
              <w:sz w:val="22"/>
              <w:szCs w:val="18"/>
            </w:rPr>
          </w:sdtEndPr>
          <w:sdtContent>
            <w:tc>
              <w:tcPr>
                <w:tcW w:w="3350" w:type="dxa"/>
                <w:gridSpan w:val="7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</w:tcPr>
              <w:p w14:paraId="4C1E8368" w14:textId="77777777" w:rsidR="00CE2CCA" w:rsidRPr="00F42AA5" w:rsidRDefault="00CE2CCA" w:rsidP="002675FB">
                <w:pPr>
                  <w:pStyle w:val="NoSpacing"/>
                  <w:rPr>
                    <w:sz w:val="18"/>
                    <w:szCs w:val="18"/>
                    <w:lang w:val="es-MX"/>
                  </w:rPr>
                </w:pPr>
                <w:r w:rsidRPr="00F42AA5">
                  <w:rPr>
                    <w:rStyle w:val="PlaceholderText"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8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9A4178E" w14:textId="77777777" w:rsidR="00CE2CCA" w:rsidRPr="00F42AA5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</w:tr>
      <w:tr w:rsidR="00CE2CCA" w:rsidRPr="00F42AA5" w14:paraId="3412F4E1" w14:textId="77777777" w:rsidTr="00F817C4">
        <w:trPr>
          <w:trHeight w:val="113"/>
          <w:jc w:val="center"/>
        </w:trPr>
        <w:tc>
          <w:tcPr>
            <w:tcW w:w="7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264B9E01" w14:textId="77777777" w:rsidR="00CE2CCA" w:rsidRPr="00F42AA5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  <w:tc>
          <w:tcPr>
            <w:tcW w:w="246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F96288" w14:textId="77777777" w:rsidR="00CE2CCA" w:rsidRPr="00F42AA5" w:rsidRDefault="00CE2CCA" w:rsidP="006C4D56">
            <w:pPr>
              <w:pStyle w:val="NoSpacing"/>
              <w:rPr>
                <w:sz w:val="4"/>
                <w:lang w:val="es-MX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45D0E7" w14:textId="77777777" w:rsidR="00CE2CCA" w:rsidRPr="00F42AA5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6BEB0F" w14:textId="77777777" w:rsidR="00CE2CCA" w:rsidRPr="00F42AA5" w:rsidRDefault="00CE2CCA" w:rsidP="006C4D56">
            <w:pPr>
              <w:pStyle w:val="NoSpacing"/>
              <w:rPr>
                <w:sz w:val="4"/>
                <w:lang w:val="es-MX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F2580AD" w14:textId="77777777" w:rsidR="00CE2CCA" w:rsidRPr="00F42AA5" w:rsidRDefault="00CE2CCA" w:rsidP="006C4D56">
            <w:pPr>
              <w:pStyle w:val="NoSpacing"/>
              <w:rPr>
                <w:sz w:val="4"/>
                <w:lang w:val="es-MX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0CC67213" w14:textId="77777777" w:rsidR="00CE2CCA" w:rsidRPr="00F42AA5" w:rsidRDefault="00CE2CCA" w:rsidP="002675FB">
            <w:pPr>
              <w:pStyle w:val="NoSpacing"/>
              <w:rPr>
                <w:sz w:val="4"/>
                <w:lang w:val="es-MX"/>
              </w:rPr>
            </w:pPr>
          </w:p>
        </w:tc>
      </w:tr>
      <w:tr w:rsidR="00CE2CCA" w:rsidRPr="00F42AA5" w14:paraId="527C5638" w14:textId="77777777" w:rsidTr="008A3217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800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6493B7F" w14:textId="77777777" w:rsidR="00CE2CCA" w:rsidRPr="00574B80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b/>
                <w:lang w:val="es-MX"/>
              </w:rPr>
            </w:pPr>
            <w:r w:rsidRPr="00574B80">
              <w:rPr>
                <w:b/>
                <w:lang w:val="es-MX"/>
              </w:rPr>
              <w:t>DATOS DEL PREDIO</w:t>
            </w:r>
          </w:p>
        </w:tc>
      </w:tr>
      <w:tr w:rsidR="00CE2CCA" w:rsidRPr="00F42AA5" w14:paraId="4C29C7B4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048F71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8"/>
                <w:lang w:val="es-MX"/>
              </w:rPr>
            </w:pPr>
          </w:p>
        </w:tc>
        <w:tc>
          <w:tcPr>
            <w:tcW w:w="4133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FFA782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8"/>
                <w:lang w:val="es-MX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6A6A6" w:themeColor="background1" w:themeShade="A6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ECA0EAD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rPr>
                <w:sz w:val="8"/>
                <w:lang w:val="es-MX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A1E4A1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rPr>
                <w:sz w:val="8"/>
                <w:lang w:val="es-MX"/>
              </w:rPr>
            </w:pPr>
          </w:p>
        </w:tc>
        <w:tc>
          <w:tcPr>
            <w:tcW w:w="7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CCCFFA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8"/>
                <w:lang w:val="es-MX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6A6A6" w:themeColor="background1" w:themeShade="A6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D537B58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rPr>
                <w:sz w:val="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6AFAA6B" w14:textId="77777777" w:rsidR="00CE2CCA" w:rsidRPr="00EE4B88" w:rsidRDefault="00CE2CCA" w:rsidP="002675FB">
            <w:pPr>
              <w:pStyle w:val="NoSpacing"/>
              <w:tabs>
                <w:tab w:val="left" w:pos="6678"/>
              </w:tabs>
              <w:rPr>
                <w:sz w:val="8"/>
                <w:lang w:val="es-MX"/>
              </w:rPr>
            </w:pPr>
          </w:p>
        </w:tc>
      </w:tr>
      <w:tr w:rsidR="00CE2CCA" w:rsidRPr="00F42AA5" w14:paraId="637ED57F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DF0F8A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D642873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Superficie:</w:t>
            </w:r>
          </w:p>
        </w:tc>
        <w:sdt>
          <w:sdtPr>
            <w:rPr>
              <w:rStyle w:val="Style1"/>
            </w:rPr>
            <w:alias w:val="Superficie"/>
            <w:tag w:val="Superficie"/>
            <w:id w:val="-1275482360"/>
            <w:placeholder>
              <w:docPart w:val="A373ECED77ED40B08CE66E48D67106BE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3820" w:type="dxa"/>
                <w:gridSpan w:val="10"/>
                <w:tcMar>
                  <w:left w:w="28" w:type="dxa"/>
                  <w:right w:w="28" w:type="dxa"/>
                </w:tcMar>
              </w:tcPr>
              <w:p w14:paraId="0670C5C8" w14:textId="77777777" w:rsidR="00CE2CCA" w:rsidRPr="00F42AA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>
                  <w:rPr>
                    <w:sz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805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042D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m</w:t>
            </w:r>
            <w:r w:rsidRPr="00AB3CD5">
              <w:rPr>
                <w:rFonts w:cstheme="minorHAnsi"/>
                <w:sz w:val="18"/>
                <w:lang w:val="es-MX"/>
              </w:rPr>
              <w:t>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AF08932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Colonia:</w:t>
            </w:r>
          </w:p>
        </w:tc>
        <w:sdt>
          <w:sdtPr>
            <w:rPr>
              <w:rStyle w:val="Style1"/>
            </w:rPr>
            <w:alias w:val="Colonia"/>
            <w:tag w:val="Colonia"/>
            <w:id w:val="589054587"/>
            <w:placeholder>
              <w:docPart w:val="CC0125FEAEEC4EBAA258DCBA43B83208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3498" w:type="dxa"/>
                <w:gridSpan w:val="7"/>
                <w:tcMar>
                  <w:left w:w="28" w:type="dxa"/>
                  <w:right w:w="28" w:type="dxa"/>
                </w:tcMar>
              </w:tcPr>
              <w:p w14:paraId="18CC1643" w14:textId="77777777" w:rsidR="00CE2CCA" w:rsidRPr="00F42AA5" w:rsidRDefault="006D6B2F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>
                  <w:rPr>
                    <w:sz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15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87ECCAC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259F1269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D16260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2B7AC4E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Clave(s) Catastral(es):</w:t>
            </w:r>
          </w:p>
        </w:tc>
        <w:sdt>
          <w:sdtPr>
            <w:rPr>
              <w:rStyle w:val="Style1"/>
            </w:rPr>
            <w:alias w:val="CvesCat"/>
            <w:tag w:val="CvesCat"/>
            <w:id w:val="479505143"/>
            <w:placeholder>
              <w:docPart w:val="421B77033A6A4767B02C350117A82961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8848" w:type="dxa"/>
                <w:gridSpan w:val="20"/>
                <w:tcMar>
                  <w:left w:w="28" w:type="dxa"/>
                  <w:right w:w="28" w:type="dxa"/>
                </w:tcMar>
              </w:tcPr>
              <w:p w14:paraId="3B5A055A" w14:textId="77777777" w:rsidR="00CE2CCA" w:rsidRPr="00F42AA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>
                  <w:rPr>
                    <w:sz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15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78C1F72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120E2419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92103F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8863361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Delegación:</w:t>
            </w:r>
          </w:p>
        </w:tc>
        <w:sdt>
          <w:sdtPr>
            <w:rPr>
              <w:rStyle w:val="Style1"/>
            </w:rPr>
            <w:alias w:val="Delagación"/>
            <w:tag w:val="Delagación"/>
            <w:id w:val="514193846"/>
            <w:placeholder>
              <w:docPart w:val="6AFBE8F8D47D4BC9AAB2BB8D83C03327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8848" w:type="dxa"/>
                <w:gridSpan w:val="20"/>
                <w:tcMar>
                  <w:left w:w="28" w:type="dxa"/>
                  <w:right w:w="28" w:type="dxa"/>
                </w:tcMar>
              </w:tcPr>
              <w:p w14:paraId="6F6DD8B1" w14:textId="77777777" w:rsidR="00CE2CCA" w:rsidRPr="00F42AA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>
                  <w:rPr>
                    <w:sz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15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41EF0F0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6E991A36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13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8B7EB1" w14:textId="77777777" w:rsidR="00CE2CCA" w:rsidRPr="00E931BC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b/>
                <w:sz w:val="6"/>
                <w:lang w:val="es-MX"/>
              </w:rPr>
            </w:pPr>
          </w:p>
        </w:tc>
        <w:tc>
          <w:tcPr>
            <w:tcW w:w="612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881B33" w14:textId="77777777" w:rsidR="00CE2CCA" w:rsidRPr="00E931BC" w:rsidRDefault="00CE2CCA" w:rsidP="002675FB">
            <w:pPr>
              <w:pStyle w:val="NoSpacing"/>
              <w:tabs>
                <w:tab w:val="left" w:pos="6678"/>
              </w:tabs>
              <w:rPr>
                <w:b/>
                <w:sz w:val="6"/>
                <w:lang w:val="es-MX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8857A1" w14:textId="77777777" w:rsidR="00CE2CCA" w:rsidRPr="00E931BC" w:rsidRDefault="00CE2CCA" w:rsidP="002675FB">
            <w:pPr>
              <w:pStyle w:val="NoSpacing"/>
              <w:tabs>
                <w:tab w:val="left" w:pos="6678"/>
              </w:tabs>
              <w:rPr>
                <w:sz w:val="6"/>
                <w:lang w:val="es-MX"/>
              </w:rPr>
            </w:pPr>
          </w:p>
        </w:tc>
        <w:tc>
          <w:tcPr>
            <w:tcW w:w="3498" w:type="dxa"/>
            <w:gridSpan w:val="7"/>
            <w:tcBorders>
              <w:left w:val="nil"/>
              <w:bottom w:val="dashed" w:sz="4" w:space="0" w:color="A6A6A6" w:themeColor="background1" w:themeShade="A6"/>
              <w:right w:val="nil"/>
            </w:tcBorders>
          </w:tcPr>
          <w:p w14:paraId="6A96AF1A" w14:textId="77777777" w:rsidR="00CE2CCA" w:rsidRPr="00E931BC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6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1C85CB3" w14:textId="77777777" w:rsidR="00CE2CCA" w:rsidRPr="00E931BC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6"/>
                <w:lang w:val="es-MX"/>
              </w:rPr>
            </w:pPr>
          </w:p>
        </w:tc>
      </w:tr>
      <w:tr w:rsidR="00CE2CCA" w:rsidRPr="009B271A" w14:paraId="16375524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F8BFF" w14:textId="77777777" w:rsidR="00CE2CCA" w:rsidRPr="00652793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b/>
                <w:sz w:val="18"/>
                <w:lang w:val="es-MX"/>
              </w:rPr>
            </w:pPr>
          </w:p>
        </w:tc>
        <w:tc>
          <w:tcPr>
            <w:tcW w:w="612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FA6B36" w14:textId="77777777" w:rsidR="00CE2CCA" w:rsidRPr="00652793" w:rsidRDefault="00CE2CCA" w:rsidP="002675FB">
            <w:pPr>
              <w:pStyle w:val="NoSpacing"/>
              <w:tabs>
                <w:tab w:val="left" w:pos="6678"/>
              </w:tabs>
              <w:rPr>
                <w:b/>
                <w:sz w:val="18"/>
                <w:lang w:val="es-MX"/>
              </w:rPr>
            </w:pPr>
            <w:r w:rsidRPr="00652793">
              <w:rPr>
                <w:b/>
                <w:sz w:val="18"/>
                <w:lang w:val="es-MX"/>
              </w:rPr>
              <w:t xml:space="preserve">Uso solicitado: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CEFCB97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98" w:type="dxa"/>
            <w:gridSpan w:val="7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6622995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Acuse de registro</w:t>
            </w:r>
            <w:r w:rsidR="00AE53D5">
              <w:rPr>
                <w:sz w:val="18"/>
                <w:lang w:val="es-MX"/>
              </w:rPr>
              <w:t xml:space="preserve"> de ingreso</w:t>
            </w: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0EE22F25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</w:p>
        </w:tc>
      </w:tr>
      <w:tr w:rsidR="00CE2CCA" w:rsidRPr="00652793" w14:paraId="1B412A87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CA107B" w14:textId="77777777" w:rsidR="00CE2CCA" w:rsidRPr="00AB3CD5" w:rsidRDefault="00CE2CCA" w:rsidP="002675FB">
            <w:pPr>
              <w:pStyle w:val="NoSpacing"/>
              <w:tabs>
                <w:tab w:val="center" w:pos="1051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E726AF" w14:textId="77777777" w:rsidR="00CE2CCA" w:rsidRPr="00AB3CD5" w:rsidRDefault="00E65B78" w:rsidP="002675FB">
            <w:pPr>
              <w:pStyle w:val="NoSpacing"/>
              <w:tabs>
                <w:tab w:val="center" w:pos="1051"/>
              </w:tabs>
              <w:rPr>
                <w:sz w:val="18"/>
                <w:lang w:val="es-MX"/>
              </w:rPr>
            </w:pPr>
            <w:sdt>
              <w:sdtPr>
                <w:rPr>
                  <w:sz w:val="18"/>
                  <w:lang w:val="es-MX"/>
                </w:rPr>
                <w:id w:val="4018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CA">
                  <w:rPr>
                    <w:rFonts w:ascii="MS Gothic" w:eastAsia="MS Gothic" w:hAnsi="MS Gothic" w:hint="eastAsia"/>
                    <w:sz w:val="18"/>
                    <w:lang w:val="es-MX"/>
                  </w:rPr>
                  <w:t>☐</w:t>
                </w:r>
              </w:sdtContent>
            </w:sdt>
            <w:r w:rsidR="00CE2CCA" w:rsidRPr="00AB3CD5">
              <w:rPr>
                <w:sz w:val="18"/>
                <w:lang w:val="es-MX"/>
              </w:rPr>
              <w:t xml:space="preserve"> Habitacional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3C3E5E9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Cant. de viviendas / lotes</w:t>
            </w:r>
            <w:r>
              <w:rPr>
                <w:sz w:val="18"/>
                <w:lang w:val="es-MX"/>
              </w:rPr>
              <w:t>:</w:t>
            </w:r>
          </w:p>
        </w:tc>
        <w:sdt>
          <w:sdtPr>
            <w:rPr>
              <w:rStyle w:val="Style1"/>
            </w:rPr>
            <w:alias w:val="CantLotes"/>
            <w:tag w:val="CantLotes"/>
            <w:id w:val="-714744093"/>
            <w:placeholder>
              <w:docPart w:val="1142D2DB967C4D46BD75709D0CD85AA5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2420" w:type="dxa"/>
                <w:gridSpan w:val="7"/>
              </w:tcPr>
              <w:p w14:paraId="5D57E96B" w14:textId="77777777" w:rsidR="00CE2CCA" w:rsidRPr="00652793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</w:rPr>
                </w:pPr>
                <w:r w:rsidRPr="006C4D56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45" w:type="dxa"/>
            <w:gridSpan w:val="2"/>
            <w:tcBorders>
              <w:top w:val="nil"/>
              <w:bottom w:val="nil"/>
              <w:right w:val="dashed" w:sz="4" w:space="0" w:color="A6A6A6" w:themeColor="background1" w:themeShade="A6"/>
            </w:tcBorders>
          </w:tcPr>
          <w:p w14:paraId="10A29C8B" w14:textId="77777777" w:rsidR="00CE2CCA" w:rsidRPr="00652793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  <w:tc>
          <w:tcPr>
            <w:tcW w:w="3498" w:type="dxa"/>
            <w:gridSpan w:val="7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95C3ED6" w14:textId="77777777" w:rsidR="00CE2CCA" w:rsidRPr="00652793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72E37660" w14:textId="77777777" w:rsidR="00CE2CCA" w:rsidRPr="00652793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</w:tr>
      <w:tr w:rsidR="00CE2CCA" w:rsidRPr="00F42AA5" w14:paraId="1DD6BAC8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9350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43A83B" w14:textId="77777777" w:rsidR="00CE2CCA" w:rsidRPr="00AB3CD5" w:rsidRDefault="00E65B78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sdt>
              <w:sdtPr>
                <w:rPr>
                  <w:sz w:val="18"/>
                  <w:lang w:val="es-MX"/>
                </w:rPr>
                <w:id w:val="848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CA" w:rsidRPr="00AB3CD5">
                  <w:rPr>
                    <w:rFonts w:ascii="MS Gothic" w:eastAsia="MS Gothic" w:hAnsi="MS Gothic"/>
                    <w:sz w:val="18"/>
                    <w:lang w:val="es-MX"/>
                  </w:rPr>
                  <w:t>☐</w:t>
                </w:r>
              </w:sdtContent>
            </w:sdt>
            <w:r w:rsidR="00CE2CCA" w:rsidRPr="00AB3CD5">
              <w:rPr>
                <w:sz w:val="18"/>
                <w:lang w:val="es-MX"/>
              </w:rPr>
              <w:t xml:space="preserve"> Industrial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899A7BD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Superficie</w:t>
            </w:r>
            <w:r>
              <w:rPr>
                <w:sz w:val="18"/>
                <w:lang w:val="es-MX"/>
              </w:rPr>
              <w:t>:</w:t>
            </w:r>
          </w:p>
        </w:tc>
        <w:sdt>
          <w:sdtPr>
            <w:rPr>
              <w:rStyle w:val="Style1"/>
            </w:rPr>
            <w:alias w:val="SupIndustrial"/>
            <w:tag w:val="SupIndustrial"/>
            <w:id w:val="445894333"/>
            <w:placeholder>
              <w:docPart w:val="68AA410AFBB94A17AFF74432E1766503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2420" w:type="dxa"/>
                <w:gridSpan w:val="7"/>
              </w:tcPr>
              <w:p w14:paraId="69C4E25D" w14:textId="77777777" w:rsidR="00CE2CCA" w:rsidRPr="00AB3CD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 w:rsidRPr="00F42AA5">
                  <w:rPr>
                    <w:rStyle w:val="PlaceholderText"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45" w:type="dxa"/>
            <w:gridSpan w:val="2"/>
            <w:tcBorders>
              <w:top w:val="nil"/>
              <w:bottom w:val="nil"/>
              <w:right w:val="dashed" w:sz="4" w:space="0" w:color="A6A6A6" w:themeColor="background1" w:themeShade="A6"/>
            </w:tcBorders>
          </w:tcPr>
          <w:p w14:paraId="412CE86B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m</w:t>
            </w:r>
            <w:r w:rsidRPr="00AB3CD5">
              <w:rPr>
                <w:rFonts w:cstheme="minorHAnsi"/>
                <w:sz w:val="18"/>
                <w:lang w:val="es-MX"/>
              </w:rPr>
              <w:t>²</w:t>
            </w:r>
          </w:p>
        </w:tc>
        <w:tc>
          <w:tcPr>
            <w:tcW w:w="3498" w:type="dxa"/>
            <w:gridSpan w:val="7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DD3A8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2C1ADE81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46A3D394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83BCF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AB5409" w14:textId="77777777" w:rsidR="00CE2CCA" w:rsidRPr="00AB3CD5" w:rsidRDefault="00E65B78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sdt>
              <w:sdtPr>
                <w:rPr>
                  <w:sz w:val="18"/>
                  <w:lang w:val="es-MX"/>
                </w:rPr>
                <w:id w:val="18186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CA" w:rsidRPr="00AB3CD5">
                  <w:rPr>
                    <w:rFonts w:ascii="MS Gothic" w:eastAsia="MS Gothic" w:hAnsi="MS Gothic"/>
                    <w:sz w:val="18"/>
                    <w:lang w:val="es-MX"/>
                  </w:rPr>
                  <w:t>☐</w:t>
                </w:r>
              </w:sdtContent>
            </w:sdt>
            <w:r w:rsidR="00CE2CCA" w:rsidRPr="00AB3CD5">
              <w:rPr>
                <w:sz w:val="18"/>
                <w:lang w:val="es-MX"/>
              </w:rPr>
              <w:t xml:space="preserve"> Comercial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CC39CF6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Superficie</w:t>
            </w:r>
            <w:r>
              <w:rPr>
                <w:sz w:val="18"/>
                <w:lang w:val="es-MX"/>
              </w:rPr>
              <w:t>:</w:t>
            </w:r>
          </w:p>
        </w:tc>
        <w:sdt>
          <w:sdtPr>
            <w:rPr>
              <w:rStyle w:val="Style1"/>
            </w:rPr>
            <w:alias w:val="SupComercial"/>
            <w:tag w:val="SupComercial"/>
            <w:id w:val="-1874606163"/>
            <w:placeholder>
              <w:docPart w:val="88B91D709959499B8D840051F4C5EE06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2420" w:type="dxa"/>
                <w:gridSpan w:val="7"/>
                <w:tcBorders>
                  <w:bottom w:val="single" w:sz="4" w:space="0" w:color="A6A6A6" w:themeColor="background1" w:themeShade="A6"/>
                </w:tcBorders>
              </w:tcPr>
              <w:p w14:paraId="47694BFA" w14:textId="77777777" w:rsidR="00CE2CCA" w:rsidRPr="00F42AA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 w:rsidRPr="006C4D56">
                  <w:rPr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45" w:type="dxa"/>
            <w:gridSpan w:val="2"/>
            <w:tcBorders>
              <w:top w:val="nil"/>
              <w:bottom w:val="nil"/>
              <w:right w:val="dashed" w:sz="4" w:space="0" w:color="A6A6A6" w:themeColor="background1" w:themeShade="A6"/>
            </w:tcBorders>
          </w:tcPr>
          <w:p w14:paraId="2D94A205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m</w:t>
            </w:r>
            <w:r w:rsidRPr="00AB3CD5">
              <w:rPr>
                <w:rFonts w:cstheme="minorHAnsi"/>
                <w:sz w:val="18"/>
                <w:lang w:val="es-MX"/>
              </w:rPr>
              <w:t>²</w:t>
            </w:r>
          </w:p>
        </w:tc>
        <w:tc>
          <w:tcPr>
            <w:tcW w:w="3498" w:type="dxa"/>
            <w:gridSpan w:val="7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A185862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530374C7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6C6533EF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F8B41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121188B" w14:textId="77777777" w:rsidR="00CE2CCA" w:rsidRPr="00AB3CD5" w:rsidRDefault="00E65B78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sdt>
              <w:sdtPr>
                <w:rPr>
                  <w:sz w:val="18"/>
                  <w:lang w:val="es-MX"/>
                </w:rPr>
                <w:id w:val="-9714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CA" w:rsidRPr="00AB3CD5">
                  <w:rPr>
                    <w:rFonts w:ascii="MS Gothic" w:eastAsia="MS Gothic" w:hAnsi="MS Gothic"/>
                    <w:sz w:val="18"/>
                    <w:lang w:val="es-MX"/>
                  </w:rPr>
                  <w:t>☐</w:t>
                </w:r>
              </w:sdtContent>
            </w:sdt>
            <w:r w:rsidR="00CE2CCA" w:rsidRPr="00AB3CD5">
              <w:rPr>
                <w:sz w:val="18"/>
                <w:lang w:val="es-MX"/>
              </w:rPr>
              <w:t xml:space="preserve"> Otros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DB74597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right"/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Superficie</w:t>
            </w:r>
            <w:r>
              <w:rPr>
                <w:sz w:val="18"/>
                <w:lang w:val="es-MX"/>
              </w:rPr>
              <w:t>:</w:t>
            </w:r>
          </w:p>
        </w:tc>
        <w:sdt>
          <w:sdtPr>
            <w:rPr>
              <w:rStyle w:val="Style1"/>
            </w:rPr>
            <w:alias w:val="SupOtros"/>
            <w:tag w:val="SupOtros"/>
            <w:id w:val="-1370454485"/>
            <w:placeholder>
              <w:docPart w:val="B047794D54E94476BA6F3C2492BE347F"/>
            </w:placeholder>
            <w:showingPlcHdr/>
            <w:text/>
          </w:sdtPr>
          <w:sdtEndPr>
            <w:rPr>
              <w:rStyle w:val="DefaultParagraphFont"/>
              <w:sz w:val="22"/>
              <w:lang w:val="es-MX"/>
            </w:rPr>
          </w:sdtEndPr>
          <w:sdtContent>
            <w:tc>
              <w:tcPr>
                <w:tcW w:w="2420" w:type="dxa"/>
                <w:gridSpan w:val="7"/>
                <w:tcBorders>
                  <w:bottom w:val="single" w:sz="4" w:space="0" w:color="A6A6A6" w:themeColor="background1" w:themeShade="A6"/>
                </w:tcBorders>
              </w:tcPr>
              <w:p w14:paraId="2AF59B6F" w14:textId="77777777" w:rsidR="00CE2CCA" w:rsidRPr="00F42AA5" w:rsidRDefault="00CE2CCA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 w:rsidRPr="00F42AA5">
                  <w:rPr>
                    <w:rStyle w:val="PlaceholderText"/>
                    <w:sz w:val="18"/>
                    <w:szCs w:val="18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45" w:type="dxa"/>
            <w:gridSpan w:val="2"/>
            <w:tcBorders>
              <w:top w:val="nil"/>
              <w:bottom w:val="nil"/>
              <w:right w:val="dashed" w:sz="4" w:space="0" w:color="A6A6A6" w:themeColor="background1" w:themeShade="A6"/>
            </w:tcBorders>
          </w:tcPr>
          <w:p w14:paraId="2B58ADCB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  <w:r w:rsidRPr="00AB3CD5">
              <w:rPr>
                <w:sz w:val="18"/>
                <w:lang w:val="es-MX"/>
              </w:rPr>
              <w:t>m</w:t>
            </w:r>
            <w:r w:rsidRPr="00AB3CD5">
              <w:rPr>
                <w:rFonts w:cstheme="minorHAnsi"/>
                <w:sz w:val="18"/>
                <w:lang w:val="es-MX"/>
              </w:rPr>
              <w:t>²</w:t>
            </w:r>
          </w:p>
        </w:tc>
        <w:tc>
          <w:tcPr>
            <w:tcW w:w="3498" w:type="dxa"/>
            <w:gridSpan w:val="7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100EA1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770DEDB5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0AADA572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64958" w14:textId="77777777" w:rsidR="00CE2CCA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7072" w:type="dxa"/>
            <w:gridSpan w:val="15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7B86FA4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98" w:type="dxa"/>
            <w:gridSpan w:val="7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99FA2AD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1C30796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476AD37A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84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B0B369" w14:textId="77777777" w:rsidR="00CE2CCA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7072" w:type="dxa"/>
            <w:gridSpan w:val="15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FDF8CB1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98" w:type="dxa"/>
            <w:gridSpan w:val="7"/>
            <w:vMerge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E250D50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3E7C739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7631594F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0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3FB992" w14:textId="77777777" w:rsidR="00CE2CCA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7072" w:type="dxa"/>
            <w:gridSpan w:val="15"/>
            <w:vMerge w:val="restart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FBF1677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  <w:p w14:paraId="10CDB9CF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98" w:type="dxa"/>
            <w:gridSpan w:val="7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F5E074D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</w:tcBorders>
            <w:tcMar>
              <w:left w:w="0" w:type="dxa"/>
              <w:right w:w="0" w:type="dxa"/>
            </w:tcMar>
          </w:tcPr>
          <w:p w14:paraId="154AEB4B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6206B3B4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38"/>
        </w:trPr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3C2D53" w14:textId="77777777" w:rsidR="00CE2CCA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7072" w:type="dxa"/>
            <w:gridSpan w:val="15"/>
            <w:vMerge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5A3AC48" w14:textId="77777777" w:rsidR="00CE2CCA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98" w:type="dxa"/>
            <w:gridSpan w:val="7"/>
            <w:vMerge/>
            <w:tcBorders>
              <w:top w:val="nil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152BE9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dashed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E4256BF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F42AA5" w14:paraId="1840B0B6" w14:textId="77777777" w:rsidTr="00AE53D5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28E3D2" w14:textId="77777777" w:rsidR="00CE2CCA" w:rsidRPr="00E931BC" w:rsidRDefault="00CE2CCA" w:rsidP="002675FB">
            <w:pPr>
              <w:pStyle w:val="NoSpacing"/>
              <w:tabs>
                <w:tab w:val="left" w:pos="1229"/>
              </w:tabs>
              <w:jc w:val="both"/>
              <w:rPr>
                <w:sz w:val="4"/>
                <w:szCs w:val="4"/>
                <w:lang w:val="es-MX"/>
              </w:rPr>
            </w:pPr>
          </w:p>
        </w:tc>
        <w:tc>
          <w:tcPr>
            <w:tcW w:w="105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B8CA8D" w14:textId="77777777" w:rsidR="00CE2CCA" w:rsidRPr="00574B80" w:rsidRDefault="00CE2CCA" w:rsidP="002675FB">
            <w:pPr>
              <w:pStyle w:val="NoSpacing"/>
              <w:tabs>
                <w:tab w:val="left" w:pos="1229"/>
              </w:tabs>
              <w:rPr>
                <w:sz w:val="6"/>
                <w:szCs w:val="4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213F6635" w14:textId="77777777" w:rsidR="00CE2CCA" w:rsidRPr="00E931BC" w:rsidRDefault="00CE2CCA" w:rsidP="002675FB">
            <w:pPr>
              <w:pStyle w:val="NoSpacing"/>
              <w:tabs>
                <w:tab w:val="left" w:pos="1229"/>
              </w:tabs>
              <w:rPr>
                <w:sz w:val="4"/>
                <w:szCs w:val="4"/>
                <w:lang w:val="es-MX"/>
              </w:rPr>
            </w:pPr>
          </w:p>
        </w:tc>
      </w:tr>
      <w:tr w:rsidR="00AE53D5" w:rsidRPr="009B271A" w14:paraId="3BB3EB8A" w14:textId="77777777" w:rsidTr="00C70F37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C7E51A" w14:textId="77777777" w:rsidR="00AE53D5" w:rsidRDefault="00AE53D5" w:rsidP="002675FB">
            <w:pPr>
              <w:pStyle w:val="NoSpacing"/>
              <w:tabs>
                <w:tab w:val="left" w:pos="1229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05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ACC5A7" w14:textId="77777777" w:rsidR="00AE53D5" w:rsidRPr="008A3217" w:rsidRDefault="00AE53D5" w:rsidP="00AE53D5">
            <w:pPr>
              <w:pStyle w:val="NoSpacing"/>
              <w:jc w:val="center"/>
              <w:rPr>
                <w:b/>
                <w:spacing w:val="160"/>
                <w:sz w:val="16"/>
                <w:szCs w:val="16"/>
              </w:rPr>
            </w:pPr>
            <w:r w:rsidRPr="008A3217">
              <w:rPr>
                <w:b/>
                <w:spacing w:val="160"/>
                <w:szCs w:val="16"/>
              </w:rPr>
              <w:t>REQUISITOS</w:t>
            </w:r>
          </w:p>
          <w:p w14:paraId="16275BC8" w14:textId="77777777" w:rsidR="00AE53D5" w:rsidRPr="00BF44C0" w:rsidRDefault="00AE53D5" w:rsidP="00AE53D5">
            <w:pPr>
              <w:pStyle w:val="NoSpacing"/>
              <w:jc w:val="both"/>
              <w:rPr>
                <w:b/>
                <w:sz w:val="18"/>
                <w:szCs w:val="16"/>
              </w:rPr>
            </w:pPr>
            <w:r w:rsidRPr="00BF44C0">
              <w:rPr>
                <w:b/>
                <w:sz w:val="18"/>
                <w:szCs w:val="16"/>
                <w:lang w:val="es-MX"/>
              </w:rPr>
              <w:t>Primera</w:t>
            </w:r>
            <w:r w:rsidRPr="00BF44C0">
              <w:rPr>
                <w:b/>
                <w:sz w:val="18"/>
                <w:szCs w:val="16"/>
              </w:rPr>
              <w:t xml:space="preserve"> </w:t>
            </w:r>
            <w:r w:rsidRPr="00BF44C0">
              <w:rPr>
                <w:b/>
                <w:sz w:val="18"/>
                <w:szCs w:val="16"/>
                <w:lang w:val="es-MX"/>
              </w:rPr>
              <w:t>vez</w:t>
            </w:r>
            <w:r w:rsidRPr="00BF44C0">
              <w:rPr>
                <w:b/>
                <w:sz w:val="18"/>
                <w:szCs w:val="16"/>
              </w:rPr>
              <w:t>:</w:t>
            </w:r>
          </w:p>
          <w:p w14:paraId="7EF8BF66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Presentar el </w:t>
            </w:r>
            <w:r w:rsidRPr="00020C00">
              <w:rPr>
                <w:i/>
                <w:sz w:val="14"/>
                <w:szCs w:val="16"/>
                <w:lang w:val="es-MX"/>
              </w:rPr>
              <w:t>Formulario para la solicitud de Opinión Técnica</w:t>
            </w:r>
            <w:r w:rsidRPr="00020C00">
              <w:rPr>
                <w:sz w:val="14"/>
                <w:szCs w:val="16"/>
                <w:lang w:val="es-MX"/>
              </w:rPr>
              <w:t xml:space="preserve"> (</w:t>
            </w:r>
            <w:r w:rsidR="00B758F5" w:rsidRPr="00B758F5">
              <w:rPr>
                <w:rStyle w:val="Hyperlink"/>
                <w:rFonts w:ascii="Calibri" w:hAnsi="Calibri" w:cs="Calibri"/>
                <w:sz w:val="14"/>
                <w:szCs w:val="14"/>
                <w:lang w:val="es-MX"/>
              </w:rPr>
              <w:t>FRM-004 Rev 09 - Solicitud de Opinión Técnica</w:t>
            </w:r>
            <w:r w:rsidRPr="00020C00">
              <w:rPr>
                <w:sz w:val="14"/>
                <w:szCs w:val="16"/>
                <w:lang w:val="es-MX"/>
              </w:rPr>
              <w:t xml:space="preserve">) llenado y firmado, ya sea por el propietario del predio, el representante legal de la empresa propietaria o el gestor; en caso de ser este último deberá presentar </w:t>
            </w:r>
            <w:r w:rsidRPr="00020C00">
              <w:rPr>
                <w:b/>
                <w:sz w:val="14"/>
                <w:szCs w:val="16"/>
                <w:lang w:val="es-MX"/>
              </w:rPr>
              <w:t>carta poder simple otorgada por alguno de los dos primeros</w:t>
            </w:r>
            <w:r w:rsidRPr="00020C00">
              <w:rPr>
                <w:sz w:val="14"/>
                <w:szCs w:val="16"/>
                <w:lang w:val="es-MX"/>
              </w:rPr>
              <w:t xml:space="preserve">, anexando </w:t>
            </w:r>
            <w:r w:rsidRPr="00020C00">
              <w:rPr>
                <w:b/>
                <w:sz w:val="14"/>
                <w:szCs w:val="16"/>
                <w:lang w:val="es-MX"/>
              </w:rPr>
              <w:t>copia de identificaciones oficiales tanto del gestor como de quien otorga el poder</w:t>
            </w:r>
            <w:r w:rsidRPr="00020C00">
              <w:rPr>
                <w:sz w:val="14"/>
                <w:szCs w:val="16"/>
                <w:lang w:val="es-MX"/>
              </w:rPr>
              <w:t>.</w:t>
            </w:r>
          </w:p>
          <w:p w14:paraId="27D3B1A7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Constancia de No Adeudo para Desarrolladores vigente, expedida por CESPT</w:t>
            </w:r>
          </w:p>
          <w:p w14:paraId="7F532869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Recibo (s) predial(es) de los predios en estudio.</w:t>
            </w:r>
          </w:p>
          <w:p w14:paraId="34422EB2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Croquis de localización de la zona donde se ubica el predio a desarrollar.</w:t>
            </w:r>
          </w:p>
          <w:p w14:paraId="6A062187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Recibo de pago por el servicio conforme a la Ley de Ingresos del Estado de Baja California vigente, cuya fecha de pago no exceda una antigüedad de 30 días naturales.</w:t>
            </w:r>
          </w:p>
          <w:p w14:paraId="08412119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Documento para comprobar propiedad del predio en estudio, que </w:t>
            </w:r>
            <w:r w:rsidRPr="00020C00">
              <w:rPr>
                <w:b/>
                <w:sz w:val="14"/>
                <w:szCs w:val="16"/>
                <w:lang w:val="es-MX"/>
              </w:rPr>
              <w:t>puede ser uno de los siguientes:</w:t>
            </w:r>
          </w:p>
          <w:p w14:paraId="459F6285" w14:textId="77777777" w:rsidR="00AE53D5" w:rsidRPr="00020C00" w:rsidRDefault="00AE53D5" w:rsidP="00AE53D5">
            <w:pPr>
              <w:pStyle w:val="NoSpacing"/>
              <w:numPr>
                <w:ilvl w:val="0"/>
                <w:numId w:val="8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Escrituras notariadas o título de propiedad del predio en estudio, inscritas en el Registro Público de la Propiedad y de Comercio.</w:t>
            </w:r>
          </w:p>
          <w:p w14:paraId="0E936921" w14:textId="77777777" w:rsidR="00AE53D5" w:rsidRPr="00020C00" w:rsidRDefault="00AE53D5" w:rsidP="00AE53D5">
            <w:pPr>
              <w:pStyle w:val="NoSpacing"/>
              <w:numPr>
                <w:ilvl w:val="0"/>
                <w:numId w:val="8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Título Agrario, para predios ejidales.</w:t>
            </w:r>
          </w:p>
          <w:p w14:paraId="4834BE2D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En caso de que el propietario sea una persona moral o un fideicomiso, además deberá presentar documento notariado (acta constitutiva, poder general, etc.) </w:t>
            </w:r>
            <w:r w:rsidRPr="00020C00">
              <w:rPr>
                <w:b/>
                <w:sz w:val="14"/>
                <w:szCs w:val="16"/>
                <w:lang w:val="es-MX"/>
              </w:rPr>
              <w:t>que otorgue al representante legal o fiduciario, poder para ejercer actos de administración.</w:t>
            </w:r>
          </w:p>
          <w:p w14:paraId="2A709E1D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Documento para verificar uso de suelo y densidad de población permitida, emitido por el Ayuntamiento correspondiente, que </w:t>
            </w:r>
            <w:r w:rsidRPr="00020C00">
              <w:rPr>
                <w:b/>
                <w:sz w:val="14"/>
                <w:szCs w:val="16"/>
                <w:lang w:val="es-MX"/>
              </w:rPr>
              <w:t>puede ser uno de los siguientes:</w:t>
            </w:r>
          </w:p>
          <w:p w14:paraId="3D6E893D" w14:textId="77777777" w:rsidR="00AE53D5" w:rsidRPr="00020C00" w:rsidRDefault="00AE53D5" w:rsidP="00AE53D5">
            <w:pPr>
              <w:pStyle w:val="NoSpacing"/>
              <w:numPr>
                <w:ilvl w:val="0"/>
                <w:numId w:val="9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Opinión Técnica de uso de suelo favorable vigente</w:t>
            </w:r>
          </w:p>
          <w:p w14:paraId="5493C6AB" w14:textId="77777777" w:rsidR="00AE53D5" w:rsidRPr="00020C00" w:rsidRDefault="00AE53D5" w:rsidP="00AE53D5">
            <w:pPr>
              <w:pStyle w:val="NoSpacing"/>
              <w:numPr>
                <w:ilvl w:val="0"/>
                <w:numId w:val="9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Constancia de zonificación de uso de suelo favorable vigente.</w:t>
            </w:r>
          </w:p>
          <w:p w14:paraId="44398256" w14:textId="77777777" w:rsidR="00AE53D5" w:rsidRPr="00020C00" w:rsidRDefault="00AE53D5" w:rsidP="00AE53D5">
            <w:pPr>
              <w:pStyle w:val="NoSpacing"/>
              <w:numPr>
                <w:ilvl w:val="0"/>
                <w:numId w:val="9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Dictamen de uso de suelo favorable vigente.</w:t>
            </w:r>
          </w:p>
          <w:p w14:paraId="6D49EC84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Plano certificado o deslinde catastral del polígono con cuadro de construcción conforme a coordenadas de la ciudad:</w:t>
            </w:r>
          </w:p>
          <w:p w14:paraId="48036489" w14:textId="77777777" w:rsidR="00AE53D5" w:rsidRPr="00020C00" w:rsidRDefault="00AE53D5" w:rsidP="00AE53D5">
            <w:pPr>
              <w:pStyle w:val="NoSpacing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En caso de utilización parcial del predio presentar plano de subdivisión, todos ellos autorizados por el Ayuntamiento correspondiente.</w:t>
            </w:r>
          </w:p>
          <w:p w14:paraId="4534BADB" w14:textId="77777777" w:rsidR="00AE53D5" w:rsidRPr="00020C00" w:rsidRDefault="00AE53D5" w:rsidP="00AE53D5">
            <w:pPr>
              <w:pStyle w:val="NoSpacing"/>
              <w:numPr>
                <w:ilvl w:val="0"/>
                <w:numId w:val="10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En caso de predios en régimen en condominio deberá presentar original de Certificación Cartográfica a nombre del propietario del predio, expedida por el Ayuntamiento correspondiente.</w:t>
            </w:r>
          </w:p>
          <w:p w14:paraId="12F12A4B" w14:textId="77777777" w:rsidR="00AE53D5" w:rsidRPr="00020C00" w:rsidRDefault="00AE53D5" w:rsidP="00AE53D5">
            <w:pPr>
              <w:pStyle w:val="NoSpacing"/>
              <w:numPr>
                <w:ilvl w:val="0"/>
                <w:numId w:val="2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Copia del proyecto de instalaciones hidrosanitarias para aquellos desarrollos comerciales e industriales que requieran un gasto de diseño mayor al establecido en la normatividad estatal vigente.</w:t>
            </w:r>
          </w:p>
          <w:p w14:paraId="48F044B4" w14:textId="77777777" w:rsidR="00AE53D5" w:rsidRPr="00020C00" w:rsidRDefault="00AE53D5" w:rsidP="00AE53D5">
            <w:pPr>
              <w:pStyle w:val="NoSpacing"/>
              <w:rPr>
                <w:b/>
                <w:sz w:val="14"/>
                <w:szCs w:val="16"/>
                <w:lang w:val="es-MX"/>
              </w:rPr>
            </w:pPr>
          </w:p>
          <w:p w14:paraId="448895D7" w14:textId="77777777" w:rsidR="00AE53D5" w:rsidRPr="00C72AB0" w:rsidRDefault="00AE53D5" w:rsidP="00AE53D5">
            <w:pPr>
              <w:pStyle w:val="NoSpacing"/>
              <w:rPr>
                <w:b/>
                <w:sz w:val="18"/>
                <w:szCs w:val="16"/>
              </w:rPr>
            </w:pPr>
            <w:r w:rsidRPr="00C72AB0">
              <w:rPr>
                <w:b/>
                <w:sz w:val="18"/>
                <w:szCs w:val="16"/>
                <w:lang w:val="es-MX"/>
              </w:rPr>
              <w:t>Renovación</w:t>
            </w:r>
            <w:r w:rsidRPr="00C72AB0">
              <w:rPr>
                <w:b/>
                <w:sz w:val="18"/>
                <w:szCs w:val="16"/>
              </w:rPr>
              <w:t>:</w:t>
            </w:r>
          </w:p>
          <w:p w14:paraId="46E93AE3" w14:textId="77777777" w:rsidR="00AE53D5" w:rsidRPr="00020C00" w:rsidRDefault="00AE53D5" w:rsidP="00AE53D5">
            <w:pPr>
              <w:pStyle w:val="NoSpacing"/>
              <w:numPr>
                <w:ilvl w:val="0"/>
                <w:numId w:val="7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Documentos indicados en los puntos 1, 2 y 5 de los requisitos para expedición por primera vez.</w:t>
            </w:r>
          </w:p>
          <w:p w14:paraId="7C84F1E0" w14:textId="77777777" w:rsidR="00AE53D5" w:rsidRPr="00020C00" w:rsidRDefault="00AE53D5" w:rsidP="00AE53D5">
            <w:pPr>
              <w:pStyle w:val="NoSpacing"/>
              <w:numPr>
                <w:ilvl w:val="0"/>
                <w:numId w:val="7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Si presentó </w:t>
            </w:r>
            <w:r w:rsidRPr="00020C00">
              <w:rPr>
                <w:i/>
                <w:sz w:val="14"/>
                <w:szCs w:val="16"/>
                <w:lang w:val="es-MX"/>
              </w:rPr>
              <w:t>Opinión Técnica de Uso de Suelo</w:t>
            </w:r>
            <w:r w:rsidRPr="00020C00">
              <w:rPr>
                <w:sz w:val="14"/>
                <w:szCs w:val="16"/>
                <w:lang w:val="es-MX"/>
              </w:rPr>
              <w:t xml:space="preserve"> o </w:t>
            </w:r>
            <w:r w:rsidRPr="00020C00">
              <w:rPr>
                <w:i/>
                <w:sz w:val="14"/>
                <w:szCs w:val="16"/>
                <w:lang w:val="es-MX"/>
              </w:rPr>
              <w:t>Constancia de Zonificación de Uso de Suelo</w:t>
            </w:r>
            <w:r w:rsidRPr="00020C00">
              <w:rPr>
                <w:sz w:val="14"/>
                <w:szCs w:val="16"/>
                <w:lang w:val="es-MX"/>
              </w:rPr>
              <w:t xml:space="preserve"> en la expedición por primera vez, </w:t>
            </w:r>
            <w:r w:rsidRPr="00020C00">
              <w:rPr>
                <w:sz w:val="14"/>
                <w:szCs w:val="16"/>
                <w:u w:val="single"/>
                <w:lang w:val="es-MX"/>
              </w:rPr>
              <w:t>anexar la renovación del documento</w:t>
            </w:r>
            <w:r w:rsidRPr="00020C00">
              <w:rPr>
                <w:sz w:val="14"/>
                <w:szCs w:val="16"/>
                <w:lang w:val="es-MX"/>
              </w:rPr>
              <w:t>.</w:t>
            </w:r>
          </w:p>
          <w:p w14:paraId="13400F4C" w14:textId="77777777" w:rsidR="00AE53D5" w:rsidRPr="00020C00" w:rsidRDefault="00AE53D5" w:rsidP="00AE53D5">
            <w:pPr>
              <w:pStyle w:val="NoSpacing"/>
              <w:numPr>
                <w:ilvl w:val="0"/>
                <w:numId w:val="7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>Opinión</w:t>
            </w:r>
            <w:r w:rsidRPr="00020C00">
              <w:rPr>
                <w:sz w:val="14"/>
                <w:szCs w:val="16"/>
              </w:rPr>
              <w:t xml:space="preserve"> </w:t>
            </w:r>
            <w:r w:rsidRPr="00020C00">
              <w:rPr>
                <w:sz w:val="14"/>
                <w:szCs w:val="16"/>
                <w:lang w:val="es-MX"/>
              </w:rPr>
              <w:t>Técnica</w:t>
            </w:r>
            <w:r w:rsidRPr="00020C00">
              <w:rPr>
                <w:sz w:val="14"/>
                <w:szCs w:val="16"/>
              </w:rPr>
              <w:t xml:space="preserve"> a </w:t>
            </w:r>
            <w:r w:rsidRPr="00020C00">
              <w:rPr>
                <w:sz w:val="14"/>
                <w:szCs w:val="16"/>
                <w:lang w:val="es-MX"/>
              </w:rPr>
              <w:t>renovar</w:t>
            </w:r>
            <w:r w:rsidRPr="00020C00">
              <w:rPr>
                <w:sz w:val="14"/>
                <w:szCs w:val="16"/>
              </w:rPr>
              <w:t>.</w:t>
            </w:r>
          </w:p>
          <w:p w14:paraId="1B977FE6" w14:textId="77777777" w:rsidR="00AE53D5" w:rsidRDefault="00AE53D5" w:rsidP="00AE53D5">
            <w:pPr>
              <w:pStyle w:val="NoSpacing"/>
              <w:numPr>
                <w:ilvl w:val="0"/>
                <w:numId w:val="7"/>
              </w:numPr>
              <w:jc w:val="both"/>
              <w:rPr>
                <w:sz w:val="14"/>
                <w:szCs w:val="16"/>
                <w:lang w:val="es-MX"/>
              </w:rPr>
            </w:pPr>
            <w:r w:rsidRPr="00020C00">
              <w:rPr>
                <w:sz w:val="14"/>
                <w:szCs w:val="16"/>
                <w:lang w:val="es-MX"/>
              </w:rPr>
              <w:t xml:space="preserve">Carta compromiso firmada por el propietario o representante legal, </w:t>
            </w:r>
            <w:r w:rsidR="0073748E">
              <w:rPr>
                <w:i/>
                <w:sz w:val="14"/>
                <w:szCs w:val="16"/>
                <w:lang w:val="es-MX"/>
              </w:rPr>
              <w:t xml:space="preserve">en donde, bajo protesta de decir la verdad, haga </w:t>
            </w:r>
            <w:r w:rsidRPr="00020C00">
              <w:rPr>
                <w:i/>
                <w:sz w:val="14"/>
                <w:szCs w:val="16"/>
                <w:lang w:val="es-MX"/>
              </w:rPr>
              <w:t>constar</w:t>
            </w:r>
            <w:r w:rsidRPr="00020C00">
              <w:rPr>
                <w:sz w:val="14"/>
                <w:szCs w:val="16"/>
                <w:lang w:val="es-MX"/>
              </w:rPr>
              <w:t xml:space="preserve"> </w:t>
            </w:r>
            <w:r w:rsidRPr="00020C00">
              <w:rPr>
                <w:i/>
                <w:sz w:val="14"/>
                <w:szCs w:val="16"/>
                <w:lang w:val="es-MX"/>
              </w:rPr>
              <w:t>que no ha habido modificación en la documentación que se proporcionó para obtener la Opinión Técnica que solicita renovar</w:t>
            </w:r>
            <w:r w:rsidRPr="00020C00">
              <w:rPr>
                <w:sz w:val="14"/>
                <w:szCs w:val="16"/>
                <w:lang w:val="es-MX"/>
              </w:rPr>
              <w:t xml:space="preserve"> y que no es requerida para la renovación.</w:t>
            </w:r>
          </w:p>
          <w:p w14:paraId="1E125141" w14:textId="77777777" w:rsidR="00AE53D5" w:rsidRDefault="00AE53D5" w:rsidP="00AE53D5">
            <w:pPr>
              <w:pStyle w:val="NoSpacing"/>
              <w:jc w:val="both"/>
              <w:rPr>
                <w:sz w:val="14"/>
                <w:szCs w:val="16"/>
                <w:lang w:val="es-MX"/>
              </w:rPr>
            </w:pPr>
          </w:p>
          <w:p w14:paraId="3FC3F504" w14:textId="77777777" w:rsidR="00AE53D5" w:rsidRPr="008A3217" w:rsidRDefault="00AE53D5" w:rsidP="00AE53D5">
            <w:pPr>
              <w:pStyle w:val="NoSpacing"/>
              <w:tabs>
                <w:tab w:val="left" w:pos="6678"/>
              </w:tabs>
              <w:rPr>
                <w:b/>
                <w:smallCaps/>
                <w:sz w:val="16"/>
                <w:szCs w:val="16"/>
                <w:u w:val="single"/>
                <w:lang w:val="es-MX"/>
              </w:rPr>
            </w:pPr>
            <w:r w:rsidRPr="008A3217">
              <w:rPr>
                <w:b/>
                <w:smallCaps/>
                <w:sz w:val="16"/>
                <w:szCs w:val="16"/>
                <w:u w:val="single"/>
                <w:lang w:val="es-MX"/>
              </w:rPr>
              <w:t>Nota:</w:t>
            </w:r>
          </w:p>
          <w:p w14:paraId="5B9B8274" w14:textId="77777777" w:rsidR="00AE53D5" w:rsidRPr="00020C00" w:rsidRDefault="00AE53D5" w:rsidP="00AE53D5">
            <w:pPr>
              <w:pStyle w:val="NoSpacing"/>
              <w:numPr>
                <w:ilvl w:val="0"/>
                <w:numId w:val="1"/>
              </w:numPr>
              <w:jc w:val="both"/>
              <w:rPr>
                <w:smallCaps/>
                <w:sz w:val="14"/>
                <w:szCs w:val="16"/>
                <w:lang w:val="es-MX"/>
              </w:rPr>
            </w:pPr>
            <w:r w:rsidRPr="00B758F5">
              <w:rPr>
                <w:b/>
                <w:smallCaps/>
                <w:sz w:val="14"/>
                <w:szCs w:val="16"/>
                <w:lang w:val="es-MX"/>
              </w:rPr>
              <w:t xml:space="preserve">Todos los documentos deben presentarse en </w:t>
            </w:r>
            <w:r w:rsidRPr="00B758F5">
              <w:rPr>
                <w:b/>
                <w:smallCaps/>
                <w:sz w:val="16"/>
                <w:szCs w:val="16"/>
                <w:lang w:val="es-MX"/>
              </w:rPr>
              <w:t>copia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, la cual debe ser </w:t>
            </w:r>
            <w:r w:rsidRPr="00020C00">
              <w:rPr>
                <w:b/>
                <w:smallCaps/>
                <w:sz w:val="14"/>
                <w:szCs w:val="16"/>
                <w:lang w:val="es-MX"/>
              </w:rPr>
              <w:t>legible y contener el documento completo</w:t>
            </w:r>
            <w:r w:rsidRPr="00020C00">
              <w:rPr>
                <w:smallCaps/>
                <w:sz w:val="14"/>
                <w:szCs w:val="16"/>
                <w:lang w:val="es-MX"/>
              </w:rPr>
              <w:t>.</w:t>
            </w:r>
          </w:p>
          <w:p w14:paraId="77E87A79" w14:textId="77777777" w:rsidR="00AE53D5" w:rsidRPr="00020C00" w:rsidRDefault="00AE53D5" w:rsidP="00AE53D5">
            <w:pPr>
              <w:pStyle w:val="NoSpacing"/>
              <w:numPr>
                <w:ilvl w:val="0"/>
                <w:numId w:val="1"/>
              </w:numPr>
              <w:jc w:val="both"/>
              <w:rPr>
                <w:smallCaps/>
                <w:sz w:val="14"/>
                <w:szCs w:val="16"/>
                <w:lang w:val="es-MX"/>
              </w:rPr>
            </w:pPr>
            <w:r w:rsidRPr="00020C00">
              <w:rPr>
                <w:smallCaps/>
                <w:sz w:val="14"/>
                <w:szCs w:val="16"/>
                <w:lang w:val="es-MX"/>
              </w:rPr>
              <w:t xml:space="preserve">Las opiniones técnicas solo podrán ser solicitadas por el </w:t>
            </w:r>
            <w:r w:rsidRPr="00020C00">
              <w:rPr>
                <w:b/>
                <w:smallCaps/>
                <w:sz w:val="14"/>
                <w:szCs w:val="16"/>
                <w:lang w:val="es-MX"/>
              </w:rPr>
              <w:t>propietario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 del predio en estudio, por el </w:t>
            </w:r>
            <w:r w:rsidRPr="00020C00">
              <w:rPr>
                <w:b/>
                <w:smallCaps/>
                <w:sz w:val="14"/>
                <w:szCs w:val="16"/>
                <w:lang w:val="es-MX"/>
              </w:rPr>
              <w:t>representante legal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 del mismo, o por el </w:t>
            </w:r>
            <w:r w:rsidRPr="00AE53D5">
              <w:rPr>
                <w:b/>
                <w:smallCaps/>
                <w:sz w:val="14"/>
                <w:szCs w:val="16"/>
                <w:lang w:val="es-MX"/>
              </w:rPr>
              <w:t>representante legal del</w:t>
            </w:r>
            <w:r>
              <w:rPr>
                <w:smallCaps/>
                <w:sz w:val="14"/>
                <w:szCs w:val="16"/>
                <w:lang w:val="es-MX"/>
              </w:rPr>
              <w:t xml:space="preserve"> </w:t>
            </w:r>
            <w:r w:rsidRPr="00020C00">
              <w:rPr>
                <w:b/>
                <w:smallCaps/>
                <w:sz w:val="14"/>
                <w:szCs w:val="16"/>
                <w:lang w:val="es-MX"/>
              </w:rPr>
              <w:t>fiduciario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 en caso de un fideicomiso, debiéndose acreditar cualquiera de los supuestos en forma documental.</w:t>
            </w:r>
          </w:p>
          <w:p w14:paraId="2CAF6819" w14:textId="77777777" w:rsidR="00AE53D5" w:rsidRPr="00020C00" w:rsidRDefault="00AE53D5" w:rsidP="00AE53D5">
            <w:pPr>
              <w:pStyle w:val="NoSpacing"/>
              <w:numPr>
                <w:ilvl w:val="0"/>
                <w:numId w:val="1"/>
              </w:numPr>
              <w:jc w:val="both"/>
              <w:rPr>
                <w:smallCaps/>
                <w:sz w:val="14"/>
                <w:szCs w:val="16"/>
                <w:lang w:val="es-MX"/>
              </w:rPr>
            </w:pPr>
            <w:r w:rsidRPr="00020C00">
              <w:rPr>
                <w:smallCaps/>
                <w:sz w:val="14"/>
                <w:szCs w:val="16"/>
                <w:lang w:val="es-MX"/>
              </w:rPr>
              <w:t xml:space="preserve">Una Opinión Técnica de Servicios autorizada </w:t>
            </w:r>
            <w:r w:rsidRPr="00020C00">
              <w:rPr>
                <w:b/>
                <w:i/>
                <w:smallCaps/>
                <w:sz w:val="14"/>
                <w:szCs w:val="16"/>
                <w:lang w:val="es-MX"/>
              </w:rPr>
              <w:t>es intransferible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 y </w:t>
            </w:r>
            <w:r w:rsidRPr="00020C00">
              <w:rPr>
                <w:b/>
                <w:i/>
                <w:smallCaps/>
                <w:sz w:val="14"/>
                <w:szCs w:val="16"/>
                <w:lang w:val="es-MX"/>
              </w:rPr>
              <w:t>no es una autorización</w:t>
            </w:r>
            <w:r w:rsidRPr="00020C00">
              <w:rPr>
                <w:smallCaps/>
                <w:sz w:val="14"/>
                <w:szCs w:val="16"/>
                <w:lang w:val="es-MX"/>
              </w:rPr>
              <w:t xml:space="preserve"> para la construcción de obras.</w:t>
            </w:r>
          </w:p>
          <w:p w14:paraId="60394F89" w14:textId="77777777" w:rsidR="00AE53D5" w:rsidRPr="00AE53D5" w:rsidRDefault="00AE53D5" w:rsidP="002675FB">
            <w:pPr>
              <w:pStyle w:val="NoSpacing"/>
              <w:numPr>
                <w:ilvl w:val="0"/>
                <w:numId w:val="1"/>
              </w:numPr>
              <w:jc w:val="both"/>
              <w:rPr>
                <w:rStyle w:val="Style1"/>
                <w:smallCaps/>
                <w:sz w:val="16"/>
                <w:szCs w:val="16"/>
                <w:lang w:val="es-MX"/>
              </w:rPr>
            </w:pPr>
            <w:r w:rsidRPr="00020C00">
              <w:rPr>
                <w:smallCaps/>
                <w:sz w:val="14"/>
                <w:szCs w:val="16"/>
                <w:lang w:val="es-MX"/>
              </w:rPr>
              <w:t>Si la documentación requerida no está completa, el trámite de opinión técnica se expedirá negativo.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11AD2D6A" w14:textId="77777777" w:rsidR="00AE53D5" w:rsidRPr="00AE53D5" w:rsidRDefault="00AE53D5" w:rsidP="002675FB">
            <w:pPr>
              <w:pStyle w:val="NoSpacing"/>
              <w:tabs>
                <w:tab w:val="left" w:pos="1229"/>
              </w:tabs>
              <w:rPr>
                <w:sz w:val="18"/>
                <w:lang w:val="es-MX"/>
              </w:rPr>
            </w:pPr>
          </w:p>
        </w:tc>
      </w:tr>
      <w:tr w:rsidR="00AE53D5" w:rsidRPr="00F42AA5" w14:paraId="0FFB29D9" w14:textId="77777777" w:rsidTr="00C70F37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5FD12C" w14:textId="77777777" w:rsidR="00AE53D5" w:rsidRDefault="00AE53D5" w:rsidP="002675FB">
            <w:pPr>
              <w:pStyle w:val="NoSpacing"/>
              <w:tabs>
                <w:tab w:val="left" w:pos="1229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0570" w:type="dxa"/>
            <w:gridSpan w:val="2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</w:tcPr>
          <w:p w14:paraId="76E835C2" w14:textId="77777777" w:rsidR="00AE53D5" w:rsidRPr="00C70F37" w:rsidRDefault="00AE53D5" w:rsidP="002675FB">
            <w:pPr>
              <w:pStyle w:val="NoSpacing"/>
              <w:tabs>
                <w:tab w:val="left" w:pos="1229"/>
              </w:tabs>
              <w:rPr>
                <w:rStyle w:val="Style1"/>
                <w:b/>
              </w:rPr>
            </w:pPr>
            <w:r w:rsidRPr="00C70F37">
              <w:rPr>
                <w:b/>
                <w:sz w:val="18"/>
                <w:lang w:val="es-MX"/>
              </w:rPr>
              <w:t>Observaciones: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45635D32" w14:textId="77777777" w:rsidR="00AE53D5" w:rsidRPr="00F42AA5" w:rsidRDefault="00AE53D5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</w:tc>
      </w:tr>
      <w:tr w:rsidR="00CE2CCA" w:rsidRPr="00F42AA5" w14:paraId="03770A15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318125C7" w14:textId="77777777" w:rsidR="00CE2CCA" w:rsidRDefault="00CE2CCA" w:rsidP="002675FB">
            <w:pPr>
              <w:pStyle w:val="NoSpacing"/>
              <w:tabs>
                <w:tab w:val="left" w:pos="1229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10570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sdt>
            <w:sdtPr>
              <w:rPr>
                <w:rStyle w:val="Style1"/>
              </w:rPr>
              <w:alias w:val="Observaciones"/>
              <w:tag w:val="Observaciones"/>
              <w:id w:val="-1365745630"/>
              <w:placeholder>
                <w:docPart w:val="FD03C0E2ABE744E9BD0C226A9075741B"/>
              </w:placeholder>
              <w:showingPlcHdr/>
              <w:text w:multiLine="1"/>
            </w:sdtPr>
            <w:sdtEndPr>
              <w:rPr>
                <w:rStyle w:val="DefaultParagraphFont"/>
                <w:sz w:val="22"/>
              </w:rPr>
            </w:sdtEndPr>
            <w:sdtContent>
              <w:p w14:paraId="429302C2" w14:textId="77777777" w:rsidR="00CE2CCA" w:rsidRDefault="006D6B2F" w:rsidP="002675FB">
                <w:pPr>
                  <w:pStyle w:val="NoSpacing"/>
                  <w:tabs>
                    <w:tab w:val="left" w:pos="1229"/>
                  </w:tabs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sdtContent>
          </w:sdt>
          <w:p w14:paraId="1CDDA08C" w14:textId="77777777" w:rsidR="00F42AA5" w:rsidRPr="00F42AA5" w:rsidRDefault="00F42AA5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  <w:p w14:paraId="7D64ED0D" w14:textId="77777777" w:rsidR="00CE2CCA" w:rsidRPr="00F42AA5" w:rsidRDefault="00CE2CCA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  <w:p w14:paraId="23E715E4" w14:textId="77777777" w:rsidR="00CE2CCA" w:rsidRPr="00F42AA5" w:rsidRDefault="00CE2CCA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  <w:p w14:paraId="733FA391" w14:textId="77777777" w:rsidR="00CE2CCA" w:rsidRPr="00F42AA5" w:rsidRDefault="00CE2CCA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  <w:p w14:paraId="6B72E669" w14:textId="77777777" w:rsidR="00CE2CCA" w:rsidRPr="00F42AA5" w:rsidRDefault="00CE2CCA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31FE4A59" w14:textId="77777777" w:rsidR="00CE2CCA" w:rsidRPr="00F42AA5" w:rsidRDefault="00CE2CCA" w:rsidP="002675FB">
            <w:pPr>
              <w:pStyle w:val="NoSpacing"/>
              <w:tabs>
                <w:tab w:val="left" w:pos="1229"/>
              </w:tabs>
              <w:rPr>
                <w:sz w:val="18"/>
              </w:rPr>
            </w:pPr>
          </w:p>
        </w:tc>
      </w:tr>
      <w:tr w:rsidR="00CE2CCA" w:rsidRPr="00F42AA5" w14:paraId="7EB3DDD7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tcMar>
              <w:left w:w="0" w:type="dxa"/>
              <w:right w:w="0" w:type="dxa"/>
            </w:tcMar>
          </w:tcPr>
          <w:p w14:paraId="08CA81A1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b/>
                <w:smallCaps/>
                <w:sz w:val="4"/>
              </w:rPr>
            </w:pPr>
          </w:p>
        </w:tc>
        <w:tc>
          <w:tcPr>
            <w:tcW w:w="10570" w:type="dxa"/>
            <w:gridSpan w:val="2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</w:tcPr>
          <w:p w14:paraId="5BDBA13A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rPr>
                <w:b/>
                <w:smallCaps/>
                <w:sz w:val="4"/>
              </w:rPr>
            </w:pPr>
          </w:p>
          <w:p w14:paraId="13C52090" w14:textId="77777777" w:rsidR="00F817C4" w:rsidRPr="00F42AA5" w:rsidRDefault="00F817C4" w:rsidP="002675FB">
            <w:pPr>
              <w:pStyle w:val="NoSpacing"/>
              <w:tabs>
                <w:tab w:val="left" w:pos="6678"/>
              </w:tabs>
              <w:rPr>
                <w:b/>
                <w:smallCaps/>
                <w:sz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0" w:type="dxa"/>
              <w:right w:w="0" w:type="dxa"/>
            </w:tcMar>
          </w:tcPr>
          <w:p w14:paraId="0C7EFCC6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rPr>
                <w:b/>
                <w:smallCaps/>
                <w:sz w:val="4"/>
              </w:rPr>
            </w:pPr>
          </w:p>
        </w:tc>
      </w:tr>
      <w:tr w:rsidR="00CE2CCA" w:rsidRPr="00AB3CD5" w14:paraId="6417CB15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527DDC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B34B65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  <w:p w14:paraId="71603FCC" w14:textId="77777777" w:rsidR="00F817C4" w:rsidRPr="00F42AA5" w:rsidRDefault="00F817C4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  <w:p w14:paraId="147C7AB6" w14:textId="77777777" w:rsidR="00F817C4" w:rsidRPr="00F42AA5" w:rsidRDefault="00F817C4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  <w:p w14:paraId="067C4680" w14:textId="77777777" w:rsidR="00F817C4" w:rsidRPr="00F42AA5" w:rsidRDefault="00F817C4" w:rsidP="002675FB">
            <w:pPr>
              <w:pStyle w:val="NoSpacing"/>
              <w:tabs>
                <w:tab w:val="left" w:pos="6678"/>
              </w:tabs>
              <w:rPr>
                <w:sz w:val="14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8A960AF" w14:textId="77777777" w:rsidR="00CE2CCA" w:rsidRPr="00F42AA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color w:val="D9D9D9" w:themeColor="background1" w:themeShade="D9"/>
                <w:sz w:val="18"/>
              </w:rPr>
            </w:pPr>
          </w:p>
          <w:p w14:paraId="44EEFEA7" w14:textId="77777777" w:rsidR="00CE2CCA" w:rsidRPr="00F44A3C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color w:val="D9D9D9" w:themeColor="background1" w:themeShade="D9"/>
                <w:sz w:val="18"/>
                <w:lang w:val="es-MX"/>
              </w:rPr>
            </w:pPr>
            <w:r w:rsidRPr="00F44A3C">
              <w:rPr>
                <w:color w:val="D9D9D9" w:themeColor="background1" w:themeShade="D9"/>
                <w:sz w:val="18"/>
                <w:lang w:val="es-MX"/>
              </w:rPr>
              <w:t>Firma</w:t>
            </w: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AC27C8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7EF8B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AE53D5" w14:paraId="3C053670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D6DF95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4C5A1A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92984C5" w14:textId="77777777" w:rsidR="00B758F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Nombre y firma del propietario, representante </w:t>
            </w:r>
            <w:r w:rsidR="00B758F5">
              <w:rPr>
                <w:sz w:val="18"/>
                <w:lang w:val="es-MX"/>
              </w:rPr>
              <w:t xml:space="preserve">legal </w:t>
            </w:r>
          </w:p>
          <w:p w14:paraId="68D72DA4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 gestor</w:t>
            </w: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FECFA3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7058A3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  <w:tr w:rsidR="00CE2CCA" w:rsidRPr="004965D1" w14:paraId="34F46B85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63CA2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  <w:lang w:val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28" w:type="dxa"/>
              <w:right w:w="28" w:type="dxa"/>
            </w:tcMar>
          </w:tcPr>
          <w:p w14:paraId="1D50D371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Style w:val="Style1"/>
              </w:rPr>
              <w:alias w:val="Puesto"/>
              <w:tag w:val="Puesto"/>
              <w:id w:val="-1644493135"/>
              <w:placeholder>
                <w:docPart w:val="AAA99A64AE4F4C598D454C97A1D9CD5A"/>
              </w:placeholder>
              <w:showingPlcHdr/>
              <w:text/>
            </w:sdtPr>
            <w:sdtEndPr>
              <w:rPr>
                <w:rStyle w:val="DefaultParagraphFont"/>
                <w:sz w:val="22"/>
                <w:lang w:val="es-MX"/>
              </w:rPr>
            </w:sdtEndPr>
            <w:sdtContent>
              <w:p w14:paraId="40CC5F8E" w14:textId="77777777" w:rsidR="00CE2CCA" w:rsidRPr="00020C00" w:rsidRDefault="00033028" w:rsidP="00033028">
                <w:pPr>
                  <w:pStyle w:val="NoSpacing"/>
                  <w:tabs>
                    <w:tab w:val="left" w:pos="6678"/>
                  </w:tabs>
                  <w:rPr>
                    <w:sz w:val="18"/>
                    <w:lang w:val="es-MX"/>
                  </w:rPr>
                </w:pPr>
                <w:r w:rsidRPr="006C4D56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7AABB1" w14:textId="77777777" w:rsidR="00CE2CCA" w:rsidRPr="004965D1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  <w:tc>
          <w:tcPr>
            <w:tcW w:w="3738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Style w:val="Style1"/>
              </w:rPr>
              <w:alias w:val="NombreEmpresa"/>
              <w:tag w:val="NombreEmpresa"/>
              <w:id w:val="297345623"/>
              <w:placeholder>
                <w:docPart w:val="246EFB2C0C144E5D8B2AF4DC826DB394"/>
              </w:placeholder>
              <w:showingPlcHdr/>
              <w:text/>
            </w:sdtPr>
            <w:sdtEndPr>
              <w:rPr>
                <w:rStyle w:val="DefaultParagraphFont"/>
                <w:sz w:val="22"/>
              </w:rPr>
            </w:sdtEndPr>
            <w:sdtContent>
              <w:p w14:paraId="2C198EBA" w14:textId="77777777" w:rsidR="00CE2CCA" w:rsidRPr="004965D1" w:rsidRDefault="00020C00" w:rsidP="002675FB">
                <w:pPr>
                  <w:pStyle w:val="NoSpacing"/>
                  <w:tabs>
                    <w:tab w:val="left" w:pos="6678"/>
                  </w:tabs>
                  <w:rPr>
                    <w:sz w:val="18"/>
                  </w:rPr>
                </w:pPr>
                <w:r w:rsidRPr="006C4D56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48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B853EEC" w14:textId="77777777" w:rsidR="00CE2CCA" w:rsidRPr="004965D1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CBDD44" w14:textId="77777777" w:rsidR="00CE2CCA" w:rsidRPr="004965D1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</w:tr>
      <w:tr w:rsidR="00CE2CCA" w:rsidRPr="00AB3CD5" w14:paraId="01B842D1" w14:textId="77777777" w:rsidTr="00F817C4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CDA3DC" w14:textId="77777777" w:rsidR="00CE2CCA" w:rsidRPr="004965D1" w:rsidRDefault="00CE2CCA" w:rsidP="002675FB">
            <w:pPr>
              <w:pStyle w:val="NoSpacing"/>
              <w:tabs>
                <w:tab w:val="left" w:pos="6678"/>
              </w:tabs>
              <w:jc w:val="bot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1400E5" w14:textId="77777777" w:rsidR="00CE2CCA" w:rsidRPr="004965D1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D732018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Puesto dentro de la empresa</w:t>
            </w:r>
          </w:p>
        </w:tc>
        <w:tc>
          <w:tcPr>
            <w:tcW w:w="2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A2F676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3738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AD5DA1E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Nombre de la empresa</w:t>
            </w:r>
          </w:p>
        </w:tc>
        <w:tc>
          <w:tcPr>
            <w:tcW w:w="48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91D9527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EFD481" w14:textId="77777777" w:rsidR="00CE2CCA" w:rsidRPr="00AB3CD5" w:rsidRDefault="00CE2CCA" w:rsidP="002675FB">
            <w:pPr>
              <w:pStyle w:val="NoSpacing"/>
              <w:tabs>
                <w:tab w:val="left" w:pos="6678"/>
              </w:tabs>
              <w:rPr>
                <w:sz w:val="18"/>
                <w:lang w:val="es-MX"/>
              </w:rPr>
            </w:pPr>
          </w:p>
        </w:tc>
      </w:tr>
    </w:tbl>
    <w:p w14:paraId="14E7F969" w14:textId="77777777" w:rsidR="00CE2CCA" w:rsidRPr="008A3217" w:rsidRDefault="00CE2CCA" w:rsidP="00CE2CCA">
      <w:pPr>
        <w:pStyle w:val="NoSpacing"/>
        <w:rPr>
          <w:sz w:val="8"/>
        </w:rPr>
      </w:pPr>
    </w:p>
    <w:p w14:paraId="2257EE71" w14:textId="77777777" w:rsidR="008A3217" w:rsidRPr="008A3217" w:rsidRDefault="008A3217" w:rsidP="008A3217">
      <w:pPr>
        <w:pStyle w:val="NoSpacing"/>
        <w:jc w:val="both"/>
        <w:rPr>
          <w:smallCaps/>
          <w:sz w:val="6"/>
          <w:szCs w:val="16"/>
          <w:lang w:val="es-MX"/>
        </w:rPr>
      </w:pPr>
    </w:p>
    <w:sectPr w:rsidR="008A3217" w:rsidRPr="008A3217" w:rsidSect="00F81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55B0" w14:textId="77777777" w:rsidR="00E65B78" w:rsidRDefault="00E65B78" w:rsidP="00CE2CCA">
      <w:pPr>
        <w:spacing w:after="0" w:line="240" w:lineRule="auto"/>
      </w:pPr>
      <w:r>
        <w:separator/>
      </w:r>
    </w:p>
  </w:endnote>
  <w:endnote w:type="continuationSeparator" w:id="0">
    <w:p w14:paraId="6B5E6BE5" w14:textId="77777777" w:rsidR="00E65B78" w:rsidRDefault="00E65B78" w:rsidP="00CE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E448" w14:textId="77777777" w:rsidR="0033379C" w:rsidRDefault="00333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DAA4" w14:textId="77777777" w:rsidR="0033379C" w:rsidRPr="0033379C" w:rsidRDefault="0033379C" w:rsidP="0033379C">
    <w:pPr>
      <w:pStyle w:val="Footer"/>
      <w:jc w:val="center"/>
      <w:rPr>
        <w:sz w:val="18"/>
      </w:rPr>
    </w:pPr>
    <w:r w:rsidRPr="0033379C">
      <w:rPr>
        <w:sz w:val="18"/>
      </w:rPr>
      <w:fldChar w:fldCharType="begin"/>
    </w:r>
    <w:r w:rsidRPr="0033379C">
      <w:rPr>
        <w:sz w:val="18"/>
      </w:rPr>
      <w:instrText xml:space="preserve"> PAGE   \* MERGEFORMAT </w:instrText>
    </w:r>
    <w:r w:rsidRPr="0033379C">
      <w:rPr>
        <w:sz w:val="18"/>
      </w:rPr>
      <w:fldChar w:fldCharType="separate"/>
    </w:r>
    <w:r w:rsidR="009B271A">
      <w:rPr>
        <w:noProof/>
        <w:sz w:val="18"/>
      </w:rPr>
      <w:t>1</w:t>
    </w:r>
    <w:r w:rsidRPr="0033379C">
      <w:rPr>
        <w:sz w:val="18"/>
      </w:rPr>
      <w:fldChar w:fldCharType="end"/>
    </w:r>
    <w:r w:rsidRPr="0033379C">
      <w:rPr>
        <w:sz w:val="18"/>
      </w:rPr>
      <w:t xml:space="preserve"> de </w:t>
    </w:r>
    <w:r w:rsidRPr="0033379C">
      <w:rPr>
        <w:sz w:val="18"/>
      </w:rPr>
      <w:fldChar w:fldCharType="begin"/>
    </w:r>
    <w:r w:rsidRPr="0033379C">
      <w:rPr>
        <w:sz w:val="18"/>
      </w:rPr>
      <w:instrText xml:space="preserve"> NUMPAGES   \* MERGEFORMAT </w:instrText>
    </w:r>
    <w:r w:rsidRPr="0033379C">
      <w:rPr>
        <w:sz w:val="18"/>
      </w:rPr>
      <w:fldChar w:fldCharType="separate"/>
    </w:r>
    <w:r w:rsidR="009B271A">
      <w:rPr>
        <w:noProof/>
        <w:sz w:val="18"/>
      </w:rPr>
      <w:t>1</w:t>
    </w:r>
    <w:r w:rsidRPr="0033379C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2D0" w14:textId="77777777" w:rsidR="0033379C" w:rsidRDefault="00333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F1B3" w14:textId="77777777" w:rsidR="00E65B78" w:rsidRDefault="00E65B78" w:rsidP="00CE2CCA">
      <w:pPr>
        <w:spacing w:after="0" w:line="240" w:lineRule="auto"/>
      </w:pPr>
      <w:r>
        <w:separator/>
      </w:r>
    </w:p>
  </w:footnote>
  <w:footnote w:type="continuationSeparator" w:id="0">
    <w:p w14:paraId="76E7E34D" w14:textId="77777777" w:rsidR="00E65B78" w:rsidRDefault="00E65B78" w:rsidP="00CE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0D4E" w14:textId="77777777" w:rsidR="0033379C" w:rsidRDefault="00333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7F65" w14:textId="77777777" w:rsidR="00CE2CCA" w:rsidRDefault="00CE2CCA" w:rsidP="00CE2CCA">
    <w:pPr>
      <w:pStyle w:val="Header"/>
      <w:jc w:val="center"/>
      <w:rPr>
        <w:b/>
        <w:color w:val="BF955A" w:themeColor="accent2"/>
        <w:sz w:val="28"/>
        <w:lang w:val="es-MX"/>
      </w:rPr>
    </w:pPr>
    <w:r w:rsidRPr="004C52D9">
      <w:rPr>
        <w:b/>
        <w:noProof/>
        <w:color w:val="BF955A" w:themeColor="accent2"/>
        <w:sz w:val="28"/>
        <w:lang w:val="es-MX" w:eastAsia="es-MX"/>
      </w:rPr>
      <w:drawing>
        <wp:anchor distT="0" distB="0" distL="114300" distR="114300" simplePos="0" relativeHeight="251659264" behindDoc="0" locked="0" layoutInCell="1" allowOverlap="1" wp14:anchorId="0F0A0926" wp14:editId="0F0DA08B">
          <wp:simplePos x="0" y="0"/>
          <wp:positionH relativeFrom="column">
            <wp:posOffset>5828030</wp:posOffset>
          </wp:positionH>
          <wp:positionV relativeFrom="paragraph">
            <wp:posOffset>-43180</wp:posOffset>
          </wp:positionV>
          <wp:extent cx="1002665" cy="40259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2D9">
      <w:rPr>
        <w:b/>
        <w:noProof/>
        <w:color w:val="BF955A" w:themeColor="accent2"/>
        <w:sz w:val="28"/>
        <w:lang w:val="es-MX" w:eastAsia="es-MX"/>
      </w:rPr>
      <w:drawing>
        <wp:anchor distT="0" distB="0" distL="114300" distR="114300" simplePos="0" relativeHeight="251660288" behindDoc="0" locked="0" layoutInCell="1" allowOverlap="1" wp14:anchorId="18D4AEA5" wp14:editId="323CA19F">
          <wp:simplePos x="0" y="0"/>
          <wp:positionH relativeFrom="column">
            <wp:posOffset>-1905</wp:posOffset>
          </wp:positionH>
          <wp:positionV relativeFrom="paragraph">
            <wp:posOffset>-43815</wp:posOffset>
          </wp:positionV>
          <wp:extent cx="891540" cy="40259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2D9">
      <w:rPr>
        <w:b/>
        <w:color w:val="BF955A" w:themeColor="accent2"/>
        <w:sz w:val="28"/>
        <w:lang w:val="es-MX"/>
      </w:rPr>
      <w:t>Formulario para solicitud de</w:t>
    </w:r>
  </w:p>
  <w:p w14:paraId="7E94EBC0" w14:textId="77777777" w:rsidR="00CE2CCA" w:rsidRPr="00CE2CCA" w:rsidRDefault="00CE2CCA" w:rsidP="00CE2CCA">
    <w:pPr>
      <w:pStyle w:val="Header"/>
      <w:jc w:val="center"/>
      <w:rPr>
        <w:lang w:val="es-MX"/>
      </w:rPr>
    </w:pPr>
    <w:r w:rsidRPr="004C52D9">
      <w:rPr>
        <w:b/>
        <w:color w:val="BF955A" w:themeColor="accent2"/>
        <w:sz w:val="28"/>
        <w:lang w:val="es-MX"/>
      </w:rPr>
      <w:t>Opinión Técnica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C92B" w14:textId="77777777" w:rsidR="0033379C" w:rsidRDefault="00333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DFF"/>
    <w:multiLevelType w:val="hybridMultilevel"/>
    <w:tmpl w:val="5C801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6563"/>
    <w:multiLevelType w:val="hybridMultilevel"/>
    <w:tmpl w:val="C464B7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15588"/>
    <w:multiLevelType w:val="hybridMultilevel"/>
    <w:tmpl w:val="1026D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742F4"/>
    <w:multiLevelType w:val="hybridMultilevel"/>
    <w:tmpl w:val="8C2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3D9"/>
    <w:multiLevelType w:val="hybridMultilevel"/>
    <w:tmpl w:val="730A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0414"/>
    <w:multiLevelType w:val="hybridMultilevel"/>
    <w:tmpl w:val="52944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63D14"/>
    <w:multiLevelType w:val="hybridMultilevel"/>
    <w:tmpl w:val="E14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225D0"/>
    <w:multiLevelType w:val="hybridMultilevel"/>
    <w:tmpl w:val="E8B27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32348"/>
    <w:multiLevelType w:val="hybridMultilevel"/>
    <w:tmpl w:val="9112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0EE"/>
    <w:multiLevelType w:val="hybridMultilevel"/>
    <w:tmpl w:val="57AEF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attachedTemplate r:id="rId1"/>
  <w:documentProtection w:edit="forms" w:enforcement="1" w:cryptProviderType="rsaAES" w:cryptAlgorithmClass="hash" w:cryptAlgorithmType="typeAny" w:cryptAlgorithmSid="14" w:cryptSpinCount="100000" w:hash="nBHFtXVNxnuhHaLN+FK4iXKY6w2dlndgZJRycPbqRXG0epRYAznOJDPiKcRychGbgqJTv3autGRQuEWRl5UkSQ==" w:salt="yzTegPPGO0s9i8N1uQf++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78"/>
    <w:rsid w:val="00020C00"/>
    <w:rsid w:val="00033028"/>
    <w:rsid w:val="00102E81"/>
    <w:rsid w:val="00233705"/>
    <w:rsid w:val="00290567"/>
    <w:rsid w:val="002A6A8A"/>
    <w:rsid w:val="0033379C"/>
    <w:rsid w:val="00344626"/>
    <w:rsid w:val="003B7827"/>
    <w:rsid w:val="00420AE9"/>
    <w:rsid w:val="00470CF1"/>
    <w:rsid w:val="0053583E"/>
    <w:rsid w:val="00583FEB"/>
    <w:rsid w:val="006C4D56"/>
    <w:rsid w:val="006D6B2F"/>
    <w:rsid w:val="0073748E"/>
    <w:rsid w:val="007F5290"/>
    <w:rsid w:val="008A3217"/>
    <w:rsid w:val="008C7533"/>
    <w:rsid w:val="008F6AC8"/>
    <w:rsid w:val="009B271A"/>
    <w:rsid w:val="00AA2C8D"/>
    <w:rsid w:val="00AE53D5"/>
    <w:rsid w:val="00B07A0B"/>
    <w:rsid w:val="00B758F5"/>
    <w:rsid w:val="00BA62BB"/>
    <w:rsid w:val="00BF44C0"/>
    <w:rsid w:val="00C70F37"/>
    <w:rsid w:val="00C72AB0"/>
    <w:rsid w:val="00C973C3"/>
    <w:rsid w:val="00CE2CCA"/>
    <w:rsid w:val="00E25B1E"/>
    <w:rsid w:val="00E65B78"/>
    <w:rsid w:val="00E8263F"/>
    <w:rsid w:val="00EC03AE"/>
    <w:rsid w:val="00F42AA5"/>
    <w:rsid w:val="00F80967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E9FC"/>
  <w15:chartTrackingRefBased/>
  <w15:docId w15:val="{6D5369DE-5563-4B31-A49D-F378A7C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CA"/>
  </w:style>
  <w:style w:type="paragraph" w:styleId="Footer">
    <w:name w:val="footer"/>
    <w:basedOn w:val="Normal"/>
    <w:link w:val="FooterChar"/>
    <w:uiPriority w:val="99"/>
    <w:unhideWhenUsed/>
    <w:rsid w:val="00CE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CA"/>
  </w:style>
  <w:style w:type="paragraph" w:styleId="NoSpacing">
    <w:name w:val="No Spacing"/>
    <w:uiPriority w:val="1"/>
    <w:qFormat/>
    <w:rsid w:val="00CE2C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E2CCA"/>
    <w:rPr>
      <w:color w:val="808080"/>
    </w:rPr>
  </w:style>
  <w:style w:type="table" w:styleId="TableGrid">
    <w:name w:val="Table Grid"/>
    <w:basedOn w:val="TableNormal"/>
    <w:uiPriority w:val="39"/>
    <w:rsid w:val="00CE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CCA"/>
    <w:rPr>
      <w:color w:val="4A273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17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90567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EC03AE"/>
    <w:rPr>
      <w:rFonts w:asciiTheme="minorHAnsi" w:hAnsiTheme="minorHAnsi"/>
      <w:sz w:val="18"/>
    </w:rPr>
  </w:style>
  <w:style w:type="character" w:customStyle="1" w:styleId="Style3">
    <w:name w:val="Style3"/>
    <w:basedOn w:val="DefaultParagraphFont"/>
    <w:uiPriority w:val="1"/>
    <w:rsid w:val="00B07A0B"/>
    <w:rPr>
      <w:rFonts w:asciiTheme="minorHAnsi" w:hAnsiTheme="minorHAnsi"/>
      <w:sz w:val="18"/>
    </w:rPr>
  </w:style>
  <w:style w:type="character" w:customStyle="1" w:styleId="Style4">
    <w:name w:val="Style4"/>
    <w:basedOn w:val="DefaultParagraphFont"/>
    <w:uiPriority w:val="1"/>
    <w:rsid w:val="00B07A0B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Versiones%20publicadas\FRM-004%20Solicitud%20de%20Opini&#243;n%20T&#233;c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E1892FFFA4DD4893367976D4D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0B38-48F9-4E72-8CF9-962A180667B3}"/>
      </w:docPartPr>
      <w:docPartBody>
        <w:p w:rsidR="00000000" w:rsidRDefault="00EB649C">
          <w:pPr>
            <w:pStyle w:val="8B5E1892FFFA4DD4893367976D4DF723"/>
          </w:pPr>
          <w:r>
            <w:rPr>
              <w:sz w:val="16"/>
            </w:rPr>
            <w:t xml:space="preserve"> </w:t>
          </w:r>
        </w:p>
      </w:docPartBody>
    </w:docPart>
    <w:docPart>
      <w:docPartPr>
        <w:name w:val="5C8F037BA4584A94B699F0CA170C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6363-106C-4016-A124-3551EE9AE12D}"/>
      </w:docPartPr>
      <w:docPartBody>
        <w:p w:rsidR="00000000" w:rsidRDefault="00EB649C">
          <w:pPr>
            <w:pStyle w:val="5C8F037BA4584A94B699F0CA170CC643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39E21ADA781948278F064E6895E2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B2CD-FFF3-4ACE-A7B6-F6DB8439DB41}"/>
      </w:docPartPr>
      <w:docPartBody>
        <w:p w:rsidR="00000000" w:rsidRDefault="00EB649C">
          <w:pPr>
            <w:pStyle w:val="39E21ADA781948278F064E6895E22447"/>
          </w:pPr>
          <w:r>
            <w:rPr>
              <w:rStyle w:val="Style4"/>
            </w:rPr>
            <w:t xml:space="preserve"> </w:t>
          </w:r>
        </w:p>
      </w:docPartBody>
    </w:docPart>
    <w:docPart>
      <w:docPartPr>
        <w:name w:val="433B38BB98FB4D6FAF0B2D4318DC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21D7-AA92-4BEE-99AE-65AD530C4E61}"/>
      </w:docPartPr>
      <w:docPartBody>
        <w:p w:rsidR="00000000" w:rsidRDefault="00EB649C">
          <w:pPr>
            <w:pStyle w:val="433B38BB98FB4D6FAF0B2D4318DC59AC"/>
          </w:pPr>
          <w:r w:rsidRPr="00EC03AE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81CBC5771C0455E97E3080E6A26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A2E5-566D-4FF7-8D77-78DFC1FE8A2E}"/>
      </w:docPartPr>
      <w:docPartBody>
        <w:p w:rsidR="00000000" w:rsidRDefault="00EB649C">
          <w:pPr>
            <w:pStyle w:val="881CBC5771C0455E97E3080E6A2658EC"/>
          </w:pPr>
          <w:r>
            <w:rPr>
              <w:rStyle w:val="Style3"/>
            </w:rPr>
            <w:t xml:space="preserve"> </w:t>
          </w:r>
        </w:p>
      </w:docPartBody>
    </w:docPart>
    <w:docPart>
      <w:docPartPr>
        <w:name w:val="AB754614F9144A4CA71032CBD9F5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838B-0D25-423A-8FBD-27CC2F40C7EF}"/>
      </w:docPartPr>
      <w:docPartBody>
        <w:p w:rsidR="00000000" w:rsidRDefault="00EB649C">
          <w:pPr>
            <w:pStyle w:val="AB754614F9144A4CA71032CBD9F59640"/>
          </w:pPr>
          <w:r>
            <w:rPr>
              <w:sz w:val="16"/>
            </w:rPr>
            <w:t xml:space="preserve"> </w:t>
          </w:r>
        </w:p>
      </w:docPartBody>
    </w:docPart>
    <w:docPart>
      <w:docPartPr>
        <w:name w:val="A7BBE7B50D4341D9965654FF8D30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1577-7802-44D0-8BAF-1A920D7D3D2A}"/>
      </w:docPartPr>
      <w:docPartBody>
        <w:p w:rsidR="00000000" w:rsidRDefault="00EB649C">
          <w:pPr>
            <w:pStyle w:val="A7BBE7B50D4341D9965654FF8D30104B"/>
          </w:pPr>
          <w:r>
            <w:rPr>
              <w:sz w:val="16"/>
            </w:rPr>
            <w:t xml:space="preserve"> </w:t>
          </w:r>
        </w:p>
      </w:docPartBody>
    </w:docPart>
    <w:docPart>
      <w:docPartPr>
        <w:name w:val="ADCD0262EE0645BDB03BD479808B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FAE1-170A-41DF-B6F9-5C77C99F55B2}"/>
      </w:docPartPr>
      <w:docPartBody>
        <w:p w:rsidR="00000000" w:rsidRDefault="00EB649C">
          <w:pPr>
            <w:pStyle w:val="ADCD0262EE0645BDB03BD479808B5391"/>
          </w:pPr>
          <w:r w:rsidRPr="00EC03AE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0FE491BF18E947D0987A49F89C5D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F6F7-51F4-472D-8B94-96F7E1DCA4B6}"/>
      </w:docPartPr>
      <w:docPartBody>
        <w:p w:rsidR="00000000" w:rsidRDefault="00EB649C">
          <w:pPr>
            <w:pStyle w:val="0FE491BF18E947D0987A49F89C5D8204"/>
          </w:pPr>
          <w:r w:rsidRPr="00EC03AE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9E6C7AB6D4140069D03C89196BD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627C-5D89-4FCD-BD73-67EBD82A3B7E}"/>
      </w:docPartPr>
      <w:docPartBody>
        <w:p w:rsidR="00000000" w:rsidRDefault="00EB649C">
          <w:pPr>
            <w:pStyle w:val="A9E6C7AB6D4140069D03C89196BDAAB7"/>
          </w:pPr>
          <w:r w:rsidRPr="00EC03AE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EB357B6F7514DCC8F3CDC9F16F4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DBCC-0215-4761-8BDE-0622E7AF53A0}"/>
      </w:docPartPr>
      <w:docPartBody>
        <w:p w:rsidR="00000000" w:rsidRDefault="00EB649C">
          <w:pPr>
            <w:pStyle w:val="0EB357B6F7514DCC8F3CDC9F16F41BE9"/>
          </w:pPr>
          <w:r w:rsidRPr="00F42AA5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A373ECED77ED40B08CE66E48D671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4FAE-AF4A-4FA2-8F92-BAE46BBECFCB}"/>
      </w:docPartPr>
      <w:docPartBody>
        <w:p w:rsidR="00000000" w:rsidRDefault="00EB649C">
          <w:pPr>
            <w:pStyle w:val="A373ECED77ED40B08CE66E48D67106BE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CC0125FEAEEC4EBAA258DCBA43B8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B8C2-3712-4BFF-A936-6E889C290DDC}"/>
      </w:docPartPr>
      <w:docPartBody>
        <w:p w:rsidR="00000000" w:rsidRDefault="00EB649C">
          <w:pPr>
            <w:pStyle w:val="CC0125FEAEEC4EBAA258DCBA43B83208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421B77033A6A4767B02C350117A8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78770-53DD-4027-9C7E-193F25F3A817}"/>
      </w:docPartPr>
      <w:docPartBody>
        <w:p w:rsidR="00000000" w:rsidRDefault="00EB649C">
          <w:pPr>
            <w:pStyle w:val="421B77033A6A4767B02C350117A82961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6AFBE8F8D47D4BC9AAB2BB8D83C0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6D4FE-A718-4589-A198-1C003635BBFE}"/>
      </w:docPartPr>
      <w:docPartBody>
        <w:p w:rsidR="00000000" w:rsidRDefault="00EB649C">
          <w:pPr>
            <w:pStyle w:val="6AFBE8F8D47D4BC9AAB2BB8D83C03327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1142D2DB967C4D46BD75709D0CD8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2168-7F93-4D03-8799-380A765E0049}"/>
      </w:docPartPr>
      <w:docPartBody>
        <w:p w:rsidR="00000000" w:rsidRDefault="00EB649C">
          <w:pPr>
            <w:pStyle w:val="1142D2DB967C4D46BD75709D0CD85AA5"/>
          </w:pPr>
          <w:r w:rsidRPr="006C4D56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8AA410AFBB94A17AFF74432E176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A061-F2C2-4FE0-A451-56C8C75C0EE7}"/>
      </w:docPartPr>
      <w:docPartBody>
        <w:p w:rsidR="00000000" w:rsidRDefault="00EB649C">
          <w:pPr>
            <w:pStyle w:val="68AA410AFBB94A17AFF74432E1766503"/>
          </w:pPr>
          <w:r w:rsidRPr="00F42AA5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8B91D709959499B8D840051F4C5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7349-FD07-4107-9E1C-FB4136222AF0}"/>
      </w:docPartPr>
      <w:docPartBody>
        <w:p w:rsidR="00000000" w:rsidRDefault="00EB649C">
          <w:pPr>
            <w:pStyle w:val="88B91D709959499B8D840051F4C5EE06"/>
          </w:pPr>
          <w:r w:rsidRPr="006C4D56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047794D54E94476BA6F3C2492BE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1E4A-3E0E-4035-A010-314197D25586}"/>
      </w:docPartPr>
      <w:docPartBody>
        <w:p w:rsidR="00000000" w:rsidRDefault="00EB649C">
          <w:pPr>
            <w:pStyle w:val="B047794D54E94476BA6F3C2492BE347F"/>
          </w:pPr>
          <w:r w:rsidRPr="00F42AA5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D03C0E2ABE744E9BD0C226A9075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FF28-C086-45AD-9161-2AB791990A55}"/>
      </w:docPartPr>
      <w:docPartBody>
        <w:p w:rsidR="00000000" w:rsidRDefault="00EB649C">
          <w:pPr>
            <w:pStyle w:val="FD03C0E2ABE744E9BD0C226A9075741B"/>
          </w:pPr>
          <w:r>
            <w:rPr>
              <w:sz w:val="18"/>
            </w:rPr>
            <w:t xml:space="preserve"> </w:t>
          </w:r>
        </w:p>
      </w:docPartBody>
    </w:docPart>
    <w:docPart>
      <w:docPartPr>
        <w:name w:val="AAA99A64AE4F4C598D454C97A1D9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C098-8379-4267-BDC9-9712570B7263}"/>
      </w:docPartPr>
      <w:docPartBody>
        <w:p w:rsidR="00000000" w:rsidRDefault="00EB649C">
          <w:pPr>
            <w:pStyle w:val="AAA99A64AE4F4C598D454C97A1D9CD5A"/>
          </w:pPr>
          <w:r w:rsidRPr="006C4D56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46EFB2C0C144E5D8B2AF4DC826D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BA76-ADD2-4299-A570-3FCCFB29E12E}"/>
      </w:docPartPr>
      <w:docPartBody>
        <w:p w:rsidR="00000000" w:rsidRDefault="00EB649C">
          <w:pPr>
            <w:pStyle w:val="246EFB2C0C144E5D8B2AF4DC826DB394"/>
          </w:pPr>
          <w:r w:rsidRPr="006C4D56"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E1892FFFA4DD4893367976D4DF723">
    <w:name w:val="8B5E1892FFFA4DD4893367976D4DF723"/>
  </w:style>
  <w:style w:type="paragraph" w:customStyle="1" w:styleId="5C8F037BA4584A94B699F0CA170CC643">
    <w:name w:val="5C8F037BA4584A94B699F0CA170CC643"/>
  </w:style>
  <w:style w:type="character" w:customStyle="1" w:styleId="Style4">
    <w:name w:val="Style4"/>
    <w:basedOn w:val="DefaultParagraphFont"/>
    <w:uiPriority w:val="1"/>
    <w:rPr>
      <w:rFonts w:asciiTheme="minorHAnsi" w:hAnsiTheme="minorHAnsi"/>
      <w:sz w:val="18"/>
    </w:rPr>
  </w:style>
  <w:style w:type="paragraph" w:customStyle="1" w:styleId="39E21ADA781948278F064E6895E22447">
    <w:name w:val="39E21ADA781948278F064E6895E224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3B38BB98FB4D6FAF0B2D4318DC59AC">
    <w:name w:val="433B38BB98FB4D6FAF0B2D4318DC59AC"/>
  </w:style>
  <w:style w:type="character" w:customStyle="1" w:styleId="Style3">
    <w:name w:val="Style3"/>
    <w:basedOn w:val="DefaultParagraphFont"/>
    <w:uiPriority w:val="1"/>
    <w:rPr>
      <w:rFonts w:asciiTheme="minorHAnsi" w:hAnsiTheme="minorHAnsi"/>
      <w:sz w:val="18"/>
    </w:rPr>
  </w:style>
  <w:style w:type="paragraph" w:customStyle="1" w:styleId="881CBC5771C0455E97E3080E6A2658EC">
    <w:name w:val="881CBC5771C0455E97E3080E6A2658EC"/>
  </w:style>
  <w:style w:type="paragraph" w:customStyle="1" w:styleId="AB754614F9144A4CA71032CBD9F59640">
    <w:name w:val="AB754614F9144A4CA71032CBD9F59640"/>
  </w:style>
  <w:style w:type="paragraph" w:customStyle="1" w:styleId="A7BBE7B50D4341D9965654FF8D30104B">
    <w:name w:val="A7BBE7B50D4341D9965654FF8D30104B"/>
  </w:style>
  <w:style w:type="paragraph" w:customStyle="1" w:styleId="ADCD0262EE0645BDB03BD479808B5391">
    <w:name w:val="ADCD0262EE0645BDB03BD479808B5391"/>
  </w:style>
  <w:style w:type="paragraph" w:customStyle="1" w:styleId="0FE491BF18E947D0987A49F89C5D8204">
    <w:name w:val="0FE491BF18E947D0987A49F89C5D8204"/>
  </w:style>
  <w:style w:type="paragraph" w:customStyle="1" w:styleId="A9E6C7AB6D4140069D03C89196BDAAB7">
    <w:name w:val="A9E6C7AB6D4140069D03C89196BDAAB7"/>
  </w:style>
  <w:style w:type="paragraph" w:customStyle="1" w:styleId="0EB357B6F7514DCC8F3CDC9F16F41BE9">
    <w:name w:val="0EB357B6F7514DCC8F3CDC9F16F41BE9"/>
  </w:style>
  <w:style w:type="paragraph" w:customStyle="1" w:styleId="A373ECED77ED40B08CE66E48D67106BE">
    <w:name w:val="A373ECED77ED40B08CE66E48D67106BE"/>
  </w:style>
  <w:style w:type="paragraph" w:customStyle="1" w:styleId="CC0125FEAEEC4EBAA258DCBA43B83208">
    <w:name w:val="CC0125FEAEEC4EBAA258DCBA43B83208"/>
  </w:style>
  <w:style w:type="paragraph" w:customStyle="1" w:styleId="421B77033A6A4767B02C350117A82961">
    <w:name w:val="421B77033A6A4767B02C350117A82961"/>
  </w:style>
  <w:style w:type="paragraph" w:customStyle="1" w:styleId="6AFBE8F8D47D4BC9AAB2BB8D83C03327">
    <w:name w:val="6AFBE8F8D47D4BC9AAB2BB8D83C03327"/>
  </w:style>
  <w:style w:type="paragraph" w:customStyle="1" w:styleId="1142D2DB967C4D46BD75709D0CD85AA5">
    <w:name w:val="1142D2DB967C4D46BD75709D0CD85AA5"/>
  </w:style>
  <w:style w:type="paragraph" w:customStyle="1" w:styleId="68AA410AFBB94A17AFF74432E1766503">
    <w:name w:val="68AA410AFBB94A17AFF74432E1766503"/>
  </w:style>
  <w:style w:type="paragraph" w:customStyle="1" w:styleId="88B91D709959499B8D840051F4C5EE06">
    <w:name w:val="88B91D709959499B8D840051F4C5EE06"/>
  </w:style>
  <w:style w:type="paragraph" w:customStyle="1" w:styleId="B047794D54E94476BA6F3C2492BE347F">
    <w:name w:val="B047794D54E94476BA6F3C2492BE347F"/>
  </w:style>
  <w:style w:type="paragraph" w:customStyle="1" w:styleId="FD03C0E2ABE744E9BD0C226A9075741B">
    <w:name w:val="FD03C0E2ABE744E9BD0C226A9075741B"/>
  </w:style>
  <w:style w:type="paragraph" w:customStyle="1" w:styleId="AAA99A64AE4F4C598D454C97A1D9CD5A">
    <w:name w:val="AAA99A64AE4F4C598D454C97A1D9CD5A"/>
  </w:style>
  <w:style w:type="paragraph" w:customStyle="1" w:styleId="246EFB2C0C144E5D8B2AF4DC826DB394">
    <w:name w:val="246EFB2C0C144E5D8B2AF4DC826DB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FRM-004 Solicitud de Opinión Técnica.dotx</Template>
  <TotalTime>1</TotalTime>
  <Pages>1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cp:lastPrinted>2022-06-21T00:49:00Z</cp:lastPrinted>
  <dcterms:created xsi:type="dcterms:W3CDTF">2024-08-30T17:07:00Z</dcterms:created>
  <dcterms:modified xsi:type="dcterms:W3CDTF">2024-08-30T17:08:00Z</dcterms:modified>
</cp:coreProperties>
</file>