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7E3B" w14:textId="77777777" w:rsidR="009D0A29" w:rsidRDefault="009D0A29"/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82"/>
        <w:gridCol w:w="2263"/>
        <w:gridCol w:w="567"/>
        <w:gridCol w:w="226"/>
        <w:gridCol w:w="486"/>
        <w:gridCol w:w="222"/>
        <w:gridCol w:w="484"/>
        <w:gridCol w:w="570"/>
        <w:gridCol w:w="422"/>
        <w:gridCol w:w="570"/>
        <w:gridCol w:w="83"/>
        <w:gridCol w:w="201"/>
        <w:gridCol w:w="286"/>
        <w:gridCol w:w="223"/>
        <w:gridCol w:w="58"/>
        <w:gridCol w:w="1275"/>
        <w:gridCol w:w="267"/>
        <w:gridCol w:w="156"/>
        <w:gridCol w:w="1273"/>
        <w:gridCol w:w="528"/>
        <w:gridCol w:w="77"/>
      </w:tblGrid>
      <w:tr w:rsidR="00567D5E" w:rsidRPr="00A21EA3" w14:paraId="77ED6AD2" w14:textId="77777777" w:rsidTr="0017130C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3B45DB8" w14:textId="77777777" w:rsidR="00567D5E" w:rsidRPr="00A21EA3" w:rsidRDefault="00567D5E" w:rsidP="0017130C">
            <w:pPr>
              <w:rPr>
                <w:lang w:val="es-MX"/>
              </w:rPr>
            </w:pPr>
          </w:p>
        </w:tc>
        <w:tc>
          <w:tcPr>
            <w:tcW w:w="10642" w:type="dxa"/>
            <w:gridSpan w:val="20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97C5634" w14:textId="77777777" w:rsidR="00567D5E" w:rsidRPr="00A21EA3" w:rsidRDefault="00567D5E" w:rsidP="0017130C">
            <w:pPr>
              <w:pStyle w:val="NoSpacing"/>
              <w:jc w:val="right"/>
              <w:rPr>
                <w:lang w:val="es-MX"/>
              </w:rPr>
            </w:pPr>
            <w:r w:rsidRPr="00A21EA3">
              <w:rPr>
                <w:lang w:val="es-MX"/>
              </w:rPr>
              <w:t xml:space="preserve">Formulario: </w:t>
            </w:r>
            <w:r w:rsidRPr="00A21EA3">
              <w:rPr>
                <w:b/>
                <w:lang w:val="es-MX"/>
              </w:rPr>
              <w:t>FRM-0</w:t>
            </w:r>
            <w:r>
              <w:rPr>
                <w:b/>
                <w:lang w:val="es-MX"/>
              </w:rPr>
              <w:t>22</w:t>
            </w:r>
            <w:r w:rsidRPr="00A21EA3">
              <w:rPr>
                <w:b/>
                <w:lang w:val="es-MX"/>
              </w:rPr>
              <w:t xml:space="preserve"> </w:t>
            </w:r>
            <w:r w:rsidRPr="00A21EA3">
              <w:rPr>
                <w:lang w:val="es-MX"/>
              </w:rPr>
              <w:t xml:space="preserve">Rev: </w:t>
            </w:r>
            <w:r w:rsidRPr="00C26497">
              <w:rPr>
                <w:b/>
                <w:bCs/>
                <w:lang w:val="es-MX"/>
              </w:rPr>
              <w:t>01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03D41E" w14:textId="77777777" w:rsidR="00567D5E" w:rsidRPr="00A21EA3" w:rsidRDefault="00567D5E" w:rsidP="0017130C">
            <w:pPr>
              <w:rPr>
                <w:lang w:val="es-MX"/>
              </w:rPr>
            </w:pPr>
          </w:p>
        </w:tc>
      </w:tr>
      <w:tr w:rsidR="00567D5E" w:rsidRPr="00A21EA3" w14:paraId="72380D26" w14:textId="77777777" w:rsidTr="00567D5E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A27F804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A62A9DE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61B5927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6521DC" w14:paraId="500C003D" w14:textId="77777777" w:rsidTr="00930808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5D5ECB" w14:textId="77777777" w:rsidR="00567D5E" w:rsidRPr="006521DC" w:rsidRDefault="00567D5E" w:rsidP="00CD70B3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0A727A" w14:textId="77777777" w:rsidR="00567D5E" w:rsidRPr="006521DC" w:rsidRDefault="00567D5E" w:rsidP="00CD70B3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6521DC">
              <w:rPr>
                <w:rFonts w:cstheme="minorHAnsi"/>
                <w:smallCaps/>
                <w:sz w:val="18"/>
                <w:szCs w:val="18"/>
                <w:lang w:val="es-MX"/>
              </w:rPr>
              <w:t>Número de cuenta CESPT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D69F57" w14:textId="77777777" w:rsidR="00567D5E" w:rsidRPr="006521DC" w:rsidRDefault="00567D5E" w:rsidP="00CD70B3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6521DC">
              <w:rPr>
                <w:rFonts w:cstheme="minorHAnsi"/>
                <w:smallCaps/>
                <w:sz w:val="18"/>
                <w:szCs w:val="18"/>
                <w:lang w:val="es-MX"/>
              </w:rPr>
              <w:t>No. Exención Permiso de Descargas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BB189" w14:textId="77777777" w:rsidR="00567D5E" w:rsidRPr="006521DC" w:rsidRDefault="00567D5E" w:rsidP="00CD70B3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</w:rPr>
              <w:t xml:space="preserve">Primera </w:t>
            </w:r>
            <w:r w:rsidRPr="006521DC">
              <w:rPr>
                <w:smallCaps/>
                <w:sz w:val="18"/>
                <w:szCs w:val="18"/>
                <w:lang w:val="es-MX"/>
              </w:rPr>
              <w:t>vez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6A1F3" w14:textId="77777777" w:rsidR="00567D5E" w:rsidRPr="006521DC" w:rsidRDefault="00567D5E" w:rsidP="00CD70B3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3F9E32" w14:textId="77777777" w:rsidR="00567D5E" w:rsidRPr="006521DC" w:rsidRDefault="00567D5E" w:rsidP="00CD70B3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  <w:lang w:val="es-MX"/>
              </w:rPr>
              <w:t>Revalidación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AA4E9D5" w14:textId="77777777" w:rsidR="00567D5E" w:rsidRPr="006521DC" w:rsidRDefault="00567D5E" w:rsidP="00CD70B3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</w:tcBorders>
          </w:tcPr>
          <w:p w14:paraId="53AB9261" w14:textId="77777777" w:rsidR="00567D5E" w:rsidRPr="006521DC" w:rsidRDefault="00567D5E" w:rsidP="006521DC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Fecha (dd/mmm/aa)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81B72B2" w14:textId="77777777" w:rsidR="00567D5E" w:rsidRPr="006521DC" w:rsidRDefault="00567D5E" w:rsidP="00CD70B3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</w:tr>
      <w:tr w:rsidR="00567D5E" w:rsidRPr="00D270E0" w14:paraId="517AF2AA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771FB73" w14:textId="77777777" w:rsidR="00567D5E" w:rsidRPr="004F7880" w:rsidRDefault="00567D5E" w:rsidP="0017130C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CtaCespt"/>
            <w:tag w:val="CtaCespt"/>
            <w:id w:val="639854993"/>
            <w:placeholder>
              <w:docPart w:val="7529433BF6484D04B8163E8C08AF0427"/>
            </w:placeholder>
            <w:showingPlcHdr/>
            <w:text/>
          </w:sdtPr>
          <w:sdtEndPr/>
          <w:sdtContent>
            <w:tc>
              <w:tcPr>
                <w:tcW w:w="2748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AC85C11" w14:textId="77777777" w:rsidR="00567D5E" w:rsidRPr="002824A0" w:rsidRDefault="00567D5E" w:rsidP="0017130C">
                <w:pPr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NoPerm"/>
            <w:tag w:val="NoPerm"/>
            <w:id w:val="693503838"/>
            <w:placeholder>
              <w:docPart w:val="9787CA13A72A4673A7F9E5035354B74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380EA98" w14:textId="77777777" w:rsidR="00567D5E" w:rsidRPr="002824A0" w:rsidRDefault="00567D5E" w:rsidP="0017130C">
                <w:pPr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lang w:val="es-MX"/>
            </w:rPr>
            <w:id w:val="-143720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</w:tcPr>
              <w:p w14:paraId="23B48AC8" w14:textId="77777777" w:rsidR="00567D5E" w:rsidRPr="006054F3" w:rsidRDefault="00567D5E" w:rsidP="0017130C">
                <w:pPr>
                  <w:jc w:val="center"/>
                  <w:rPr>
                    <w:rFonts w:cstheme="minorHAnsi"/>
                    <w:sz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CF205" w14:textId="77777777" w:rsidR="00567D5E" w:rsidRPr="006054F3" w:rsidRDefault="00567D5E" w:rsidP="0017130C">
            <w:pPr>
              <w:jc w:val="center"/>
              <w:rPr>
                <w:rFonts w:cstheme="minorHAnsi"/>
                <w:sz w:val="22"/>
                <w:lang w:val="es-MX"/>
              </w:rPr>
            </w:pPr>
          </w:p>
        </w:tc>
        <w:sdt>
          <w:sdtPr>
            <w:id w:val="14035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1DA214" w14:textId="77777777" w:rsidR="00567D5E" w:rsidRPr="002D6E3F" w:rsidRDefault="00567D5E" w:rsidP="001713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4DFA133" w14:textId="77777777" w:rsidR="00567D5E" w:rsidRPr="002D6E3F" w:rsidRDefault="00567D5E" w:rsidP="0017130C"/>
        </w:tc>
        <w:sdt>
          <w:sdtPr>
            <w:rPr>
              <w:rFonts w:cstheme="minorHAnsi"/>
              <w:sz w:val="22"/>
              <w:lang w:val="es-MX"/>
            </w:rPr>
            <w:alias w:val="Fecha"/>
            <w:tag w:val="Fecha"/>
            <w:id w:val="-303930720"/>
            <w:placeholder>
              <w:docPart w:val="258118C48C844809A6D89E3486C68EAC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237E363" w14:textId="77777777" w:rsidR="00567D5E" w:rsidRPr="002824A0" w:rsidRDefault="00567D5E" w:rsidP="0017130C">
                <w:pPr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1B4035" w14:textId="77777777" w:rsidR="00567D5E" w:rsidRPr="002824A0" w:rsidRDefault="00567D5E" w:rsidP="0017130C">
            <w:pPr>
              <w:rPr>
                <w:rFonts w:cstheme="minorHAnsi"/>
                <w:szCs w:val="20"/>
              </w:rPr>
            </w:pPr>
          </w:p>
        </w:tc>
      </w:tr>
      <w:tr w:rsidR="00567D5E" w:rsidRPr="00A21EA3" w14:paraId="656FA2F1" w14:textId="77777777" w:rsidTr="0017130C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BC538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DE225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D9110B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930808" w14:paraId="09DB76B4" w14:textId="77777777" w:rsidTr="0017130C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CAF07D" w14:textId="77777777" w:rsidR="00567D5E" w:rsidRPr="00A21EA3" w:rsidRDefault="00567D5E" w:rsidP="0017130C">
            <w:pPr>
              <w:rPr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78A555" w14:textId="77777777" w:rsidR="00567D5E" w:rsidRPr="006054F3" w:rsidRDefault="00567D5E" w:rsidP="0017130C">
            <w:pPr>
              <w:jc w:val="center"/>
              <w:rPr>
                <w:b/>
                <w:bCs/>
                <w:lang w:val="es-MX"/>
              </w:rPr>
            </w:pPr>
            <w:r w:rsidRPr="006054F3">
              <w:rPr>
                <w:b/>
                <w:bCs/>
                <w:sz w:val="18"/>
                <w:szCs w:val="20"/>
                <w:lang w:val="es-MX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96B7103" w14:textId="77777777" w:rsidR="00567D5E" w:rsidRPr="00A21EA3" w:rsidRDefault="00567D5E" w:rsidP="0017130C">
            <w:pPr>
              <w:rPr>
                <w:lang w:val="es-MX"/>
              </w:rPr>
            </w:pPr>
          </w:p>
        </w:tc>
      </w:tr>
      <w:tr w:rsidR="00567D5E" w:rsidRPr="00930808" w14:paraId="639A89B2" w14:textId="77777777" w:rsidTr="0017130C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659F79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A3B4C2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5A3B1D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1D62A5" w14:paraId="55F5D578" w14:textId="77777777" w:rsidTr="00BC1DEC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AA15A6A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B166BCC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Razón</w:t>
            </w:r>
            <w:r w:rsidRPr="001D62A5">
              <w:rPr>
                <w:smallCaps/>
                <w:sz w:val="18"/>
                <w:szCs w:val="20"/>
              </w:rPr>
              <w:t xml:space="preserve">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6326268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322799B0" w14:textId="77777777" w:rsidTr="00567D5E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30B4472" w14:textId="77777777" w:rsidR="00567D5E" w:rsidRPr="003A65A3" w:rsidRDefault="00567D5E" w:rsidP="0017130C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azonSocial"/>
            <w:tag w:val="RazonSocial"/>
            <w:id w:val="-680654428"/>
            <w:placeholder>
              <w:docPart w:val="BEB3FD79718048D5A31F43E7838FA044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724D99CF" w14:textId="77777777" w:rsidR="00567D5E" w:rsidRPr="003A65A3" w:rsidRDefault="00567D5E" w:rsidP="0017130C">
                <w:pPr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26129695" w14:textId="77777777" w:rsidR="00567D5E" w:rsidRPr="003A65A3" w:rsidRDefault="00567D5E" w:rsidP="0017130C">
            <w:pPr>
              <w:rPr>
                <w:rFonts w:cstheme="minorHAnsi"/>
                <w:szCs w:val="20"/>
              </w:rPr>
            </w:pPr>
          </w:p>
        </w:tc>
      </w:tr>
      <w:tr w:rsidR="00567D5E" w:rsidRPr="001D62A5" w14:paraId="729B3621" w14:textId="77777777" w:rsidTr="00BC1DEC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43FBA52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0642" w:type="dxa"/>
            <w:gridSpan w:val="2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BDBBD46" w14:textId="77777777" w:rsidR="00567D5E" w:rsidRPr="001D62A5" w:rsidRDefault="00567D5E" w:rsidP="00CD70B3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07F8E5F9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</w:tr>
      <w:tr w:rsidR="00567D5E" w:rsidRPr="003A65A3" w14:paraId="6750F8A7" w14:textId="77777777" w:rsidTr="00567D5E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778846D" w14:textId="77777777" w:rsidR="00567D5E" w:rsidRPr="003A65A3" w:rsidRDefault="00567D5E" w:rsidP="0017130C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NombreCom"/>
            <w:tag w:val="NombreCom"/>
            <w:id w:val="893393812"/>
            <w:placeholder>
              <w:docPart w:val="F0030F0F31B14334AE5006D0C7E9D6D9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57D2DEC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5E57BF41" w14:textId="77777777" w:rsidR="00567D5E" w:rsidRPr="003A65A3" w:rsidRDefault="00567D5E" w:rsidP="0017130C">
            <w:pPr>
              <w:rPr>
                <w:rFonts w:cstheme="minorHAnsi"/>
                <w:sz w:val="22"/>
              </w:rPr>
            </w:pPr>
          </w:p>
        </w:tc>
      </w:tr>
      <w:tr w:rsidR="00567D5E" w:rsidRPr="001D62A5" w14:paraId="6082BCA4" w14:textId="77777777" w:rsidTr="00930808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86008EB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742E894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RFC</w:t>
            </w:r>
          </w:p>
        </w:tc>
        <w:tc>
          <w:tcPr>
            <w:tcW w:w="7327" w:type="dxa"/>
            <w:gridSpan w:val="17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2CE13B00" w14:textId="77777777" w:rsidR="00567D5E" w:rsidRPr="006521DC" w:rsidRDefault="00567D5E" w:rsidP="006521DC">
            <w:pPr>
              <w:rPr>
                <w:smallCaps/>
                <w:sz w:val="16"/>
              </w:rPr>
            </w:pPr>
            <w:r w:rsidRPr="006521DC">
              <w:rPr>
                <w:smallCaps/>
                <w:sz w:val="18"/>
              </w:rPr>
              <w:t>Actividad principal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7A1428B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0EA5C845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28BB9DF" w14:textId="77777777" w:rsidR="00567D5E" w:rsidRPr="003A65A3" w:rsidRDefault="00567D5E" w:rsidP="0017130C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RFC"/>
            <w:tag w:val="RFC"/>
            <w:id w:val="757870089"/>
            <w:placeholder>
              <w:docPart w:val="BD0FF602390543E69FD7E01CE898B789"/>
            </w:placeholder>
            <w:showingPlcHdr/>
            <w:text/>
          </w:sdtPr>
          <w:sdtEndPr/>
          <w:sdtContent>
            <w:tc>
              <w:tcPr>
                <w:tcW w:w="3315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5664EC5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Actividad"/>
            <w:tag w:val="Actividad"/>
            <w:id w:val="-219680193"/>
            <w:placeholder>
              <w:docPart w:val="CBA782D8818041FB8FEAF00482046A4E"/>
            </w:placeholder>
            <w:showingPlcHdr/>
            <w:text/>
          </w:sdtPr>
          <w:sdtEndPr/>
          <w:sdtContent>
            <w:tc>
              <w:tcPr>
                <w:tcW w:w="7327" w:type="dxa"/>
                <w:gridSpan w:val="1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0E89C3C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BE53E8" w14:textId="77777777" w:rsidR="00567D5E" w:rsidRPr="003A65A3" w:rsidRDefault="00567D5E" w:rsidP="0017130C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567D5E" w:rsidRPr="00A21EA3" w14:paraId="79BD0BA7" w14:textId="77777777" w:rsidTr="0017130C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0900C281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Mar>
              <w:left w:w="28" w:type="dxa"/>
              <w:right w:w="28" w:type="dxa"/>
            </w:tcMar>
          </w:tcPr>
          <w:p w14:paraId="7D32949E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187C75B9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930808" w14:paraId="34711B19" w14:textId="77777777" w:rsidTr="0017130C">
        <w:tc>
          <w:tcPr>
            <w:tcW w:w="76" w:type="dxa"/>
            <w:tcMar>
              <w:left w:w="28" w:type="dxa"/>
              <w:right w:w="28" w:type="dxa"/>
            </w:tcMar>
          </w:tcPr>
          <w:p w14:paraId="6474F084" w14:textId="77777777" w:rsidR="00567D5E" w:rsidRPr="006571CB" w:rsidRDefault="00567D5E" w:rsidP="0017130C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0642" w:type="dxa"/>
            <w:gridSpan w:val="20"/>
            <w:tcMar>
              <w:left w:w="28" w:type="dxa"/>
              <w:right w:w="28" w:type="dxa"/>
            </w:tcMar>
          </w:tcPr>
          <w:p w14:paraId="753BD2B0" w14:textId="77777777" w:rsidR="00567D5E" w:rsidRPr="006571CB" w:rsidRDefault="00567D5E" w:rsidP="0017130C">
            <w:pPr>
              <w:jc w:val="center"/>
              <w:rPr>
                <w:b/>
                <w:bCs/>
                <w:lang w:val="es-MX"/>
              </w:rPr>
            </w:pPr>
            <w:r w:rsidRPr="006571CB">
              <w:rPr>
                <w:b/>
                <w:bCs/>
                <w:lang w:val="es-MX"/>
              </w:rPr>
              <w:t xml:space="preserve">Domicilio </w:t>
            </w:r>
            <w:r>
              <w:rPr>
                <w:b/>
                <w:bCs/>
                <w:lang w:val="es-MX"/>
              </w:rPr>
              <w:t xml:space="preserve">físico </w:t>
            </w:r>
            <w:r w:rsidRPr="006571CB">
              <w:rPr>
                <w:b/>
                <w:bCs/>
                <w:lang w:val="es-MX"/>
              </w:rPr>
              <w:t>de la empresa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130EA8DE" w14:textId="77777777" w:rsidR="00567D5E" w:rsidRPr="006571CB" w:rsidRDefault="00567D5E" w:rsidP="0017130C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567D5E" w:rsidRPr="00930808" w14:paraId="4DD40588" w14:textId="77777777" w:rsidTr="003A65A3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2296EBD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A8A2EA3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22C054B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1D62A5" w14:paraId="6D0177FD" w14:textId="77777777" w:rsidTr="003A65A3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9E512D6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7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410932E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AEB13B7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76042AD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No. Int.</w:t>
            </w:r>
          </w:p>
        </w:tc>
        <w:tc>
          <w:tcPr>
            <w:tcW w:w="4063" w:type="dxa"/>
            <w:gridSpan w:val="8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2EAAF9B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05F8F1A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125C643B" w14:textId="77777777" w:rsidTr="003A65A3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C6527CD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"/>
            <w:tag w:val="Calle"/>
            <w:id w:val="1974637830"/>
            <w:placeholder>
              <w:docPart w:val="2D9E55FD593A4C879E4A32E85DA6B3C4"/>
            </w:placeholder>
            <w:showingPlcHdr/>
            <w:text/>
          </w:sdtPr>
          <w:sdtEndPr/>
          <w:sdtContent>
            <w:tc>
              <w:tcPr>
                <w:tcW w:w="402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FB4E013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"/>
            <w:tag w:val="NoExt"/>
            <w:id w:val="-60482637"/>
            <w:placeholder>
              <w:docPart w:val="A792EBE9531A4F7D933C2AC06E14AEAB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9053BCD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"/>
            <w:tag w:val="NoInt"/>
            <w:id w:val="1083947641"/>
            <w:placeholder>
              <w:docPart w:val="DA0B3AB56FB54E1D9AE4D905DA01565D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8D40DE7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"/>
            <w:tag w:val="Colonia"/>
            <w:id w:val="-1818098727"/>
            <w:placeholder>
              <w:docPart w:val="15071CAD2E5E4EF799F604019E319A68"/>
            </w:placeholder>
            <w:showingPlcHdr/>
            <w:text/>
          </w:sdtPr>
          <w:sdtEndPr/>
          <w:sdtContent>
            <w:tc>
              <w:tcPr>
                <w:tcW w:w="4063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A261602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2272251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567D5E" w:rsidRPr="001D62A5" w14:paraId="37B14903" w14:textId="77777777" w:rsidTr="00930808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D7DE700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33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213D459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11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C64328" w14:textId="77777777" w:rsidR="00567D5E" w:rsidRPr="006521DC" w:rsidRDefault="00567D5E" w:rsidP="006521DC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798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2A0B33CB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ACEB98F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53C222A2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74ADC6C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acion"/>
            <w:tag w:val="Delegacion"/>
            <w:id w:val="783309362"/>
            <w:placeholder>
              <w:docPart w:val="CF697EA05A4F41AEA10844D079238897"/>
            </w:placeholder>
            <w:showingPlcHdr/>
            <w:text/>
          </w:sdtPr>
          <w:sdtEndPr/>
          <w:sdtContent>
            <w:tc>
              <w:tcPr>
                <w:tcW w:w="4733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DF6D706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unicipio"/>
            <w:tag w:val="Municipio"/>
            <w:id w:val="-341242636"/>
            <w:placeholder>
              <w:docPart w:val="F9C2C176A0004E34BAE83811C6A9470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1A3FF70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dPostal"/>
            <w:tag w:val="CodPostal"/>
            <w:id w:val="-711419919"/>
            <w:placeholder>
              <w:docPart w:val="FEC2734A0A864E16A9657F4DD114FBDF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B8B21B7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3991B88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567D5E" w:rsidRPr="001D62A5" w14:paraId="629658EC" w14:textId="77777777" w:rsidTr="00930808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9B78A93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14C0E8E" w14:textId="77777777" w:rsidR="00567D5E" w:rsidRPr="006521DC" w:rsidRDefault="00567D5E" w:rsidP="006521DC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Clave Catastral</w:t>
            </w:r>
          </w:p>
        </w:tc>
        <w:tc>
          <w:tcPr>
            <w:tcW w:w="2980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DD73FAC" w14:textId="77777777" w:rsidR="00567D5E" w:rsidRPr="006521DC" w:rsidRDefault="00567D5E" w:rsidP="006521DC">
            <w:pPr>
              <w:rPr>
                <w:smallCaps/>
                <w:sz w:val="18"/>
              </w:rPr>
            </w:pPr>
            <w:r w:rsidRPr="006521DC">
              <w:rPr>
                <w:smallCaps/>
                <w:sz w:val="18"/>
              </w:rPr>
              <w:t>Teléfono</w:t>
            </w:r>
          </w:p>
        </w:tc>
        <w:tc>
          <w:tcPr>
            <w:tcW w:w="4347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5B2541F" w14:textId="77777777" w:rsidR="00567D5E" w:rsidRPr="001D62A5" w:rsidRDefault="00567D5E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551EA4C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3AC121E6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CDE448E" w14:textId="77777777" w:rsidR="00567D5E" w:rsidRPr="003A65A3" w:rsidRDefault="00567D5E" w:rsidP="0017130C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CveCat"/>
            <w:tag w:val="CveCat"/>
            <w:id w:val="4947188"/>
            <w:placeholder>
              <w:docPart w:val="83B8EBB65CCF4DE6903A1935BEBCF196"/>
            </w:placeholder>
            <w:showingPlcHdr/>
            <w:text/>
          </w:sdtPr>
          <w:sdtEndPr/>
          <w:sdtContent>
            <w:tc>
              <w:tcPr>
                <w:tcW w:w="3315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5F8C7DD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Emo"/>
            <w:tag w:val="TelEmp"/>
            <w:id w:val="-769382179"/>
            <w:placeholder>
              <w:docPart w:val="73412172D70C4A61B754F37FDCF48E6F"/>
            </w:placeholder>
            <w:showingPlcHdr/>
            <w:text/>
          </w:sdtPr>
          <w:sdtEndPr/>
          <w:sdtContent>
            <w:tc>
              <w:tcPr>
                <w:tcW w:w="298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4183FAE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Emp"/>
            <w:tag w:val="emailEmp"/>
            <w:id w:val="-32507161"/>
            <w:placeholder>
              <w:docPart w:val="B7F0C0DFE47F4F3B96D88721B75B8C19"/>
            </w:placeholder>
            <w:showingPlcHdr/>
            <w:text/>
          </w:sdtPr>
          <w:sdtEndPr/>
          <w:sdtContent>
            <w:tc>
              <w:tcPr>
                <w:tcW w:w="4347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14FBA3F" w14:textId="77777777" w:rsidR="00567D5E" w:rsidRPr="003A65A3" w:rsidRDefault="00567D5E" w:rsidP="0017130C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AA8DA06" w14:textId="77777777" w:rsidR="00567D5E" w:rsidRPr="003A65A3" w:rsidRDefault="00567D5E" w:rsidP="0017130C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567D5E" w:rsidRPr="00A21EA3" w14:paraId="066C1CFA" w14:textId="77777777" w:rsidTr="0017130C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1E3E4900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Mar>
              <w:left w:w="28" w:type="dxa"/>
              <w:right w:w="28" w:type="dxa"/>
            </w:tcMar>
          </w:tcPr>
          <w:p w14:paraId="568353A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072DE30D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171735" w14:paraId="525AE3F8" w14:textId="77777777" w:rsidTr="0017130C">
        <w:tc>
          <w:tcPr>
            <w:tcW w:w="76" w:type="dxa"/>
            <w:tcMar>
              <w:left w:w="28" w:type="dxa"/>
              <w:right w:w="28" w:type="dxa"/>
            </w:tcMar>
          </w:tcPr>
          <w:p w14:paraId="7CA05F95" w14:textId="77777777" w:rsidR="00567D5E" w:rsidRPr="00A21EA3" w:rsidRDefault="00567D5E" w:rsidP="0017130C">
            <w:pPr>
              <w:rPr>
                <w:lang w:val="es-MX"/>
              </w:rPr>
            </w:pPr>
          </w:p>
        </w:tc>
        <w:tc>
          <w:tcPr>
            <w:tcW w:w="10642" w:type="dxa"/>
            <w:gridSpan w:val="20"/>
            <w:tcMar>
              <w:left w:w="28" w:type="dxa"/>
              <w:right w:w="28" w:type="dxa"/>
            </w:tcMar>
          </w:tcPr>
          <w:p w14:paraId="2F7FE33F" w14:textId="77777777" w:rsidR="00567D5E" w:rsidRPr="009C2AEF" w:rsidRDefault="00567D5E" w:rsidP="0017130C">
            <w:pPr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Contacto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583DB523" w14:textId="77777777" w:rsidR="00567D5E" w:rsidRPr="00A21EA3" w:rsidRDefault="00567D5E" w:rsidP="0017130C">
            <w:pPr>
              <w:rPr>
                <w:lang w:val="es-MX"/>
              </w:rPr>
            </w:pPr>
          </w:p>
        </w:tc>
      </w:tr>
      <w:tr w:rsidR="00567D5E" w:rsidRPr="00A21EA3" w14:paraId="4C1CFDEB" w14:textId="77777777" w:rsidTr="00BC1DEC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03E87C49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F4B22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2E63F78F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930808" w14:paraId="579F63BF" w14:textId="77777777" w:rsidTr="00930808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F45F977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7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A7FFC96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del </w:t>
            </w:r>
            <w:r w:rsidR="00930808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propietario o </w:t>
            </w: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representante legal</w:t>
            </w:r>
          </w:p>
        </w:tc>
        <w:tc>
          <w:tcPr>
            <w:tcW w:w="2838" w:type="dxa"/>
            <w:gridSpan w:val="8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6B09BC5D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77" w:type="dxa"/>
            <w:gridSpan w:val="7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6F8C2CA0" w14:textId="77777777" w:rsidR="00567D5E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Puesto 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F98E53E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2B4BB8C8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C289B4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RepLegal"/>
            <w:tag w:val="RepLegal"/>
            <w:id w:val="769044836"/>
            <w:lock w:val="sdtLocked"/>
            <w:placeholder>
              <w:docPart w:val="BA508418D24F4747806D972FDFB9474C"/>
            </w:placeholder>
            <w:showingPlcHdr/>
            <w:text/>
          </w:sdtPr>
          <w:sdtEndPr/>
          <w:sdtContent>
            <w:tc>
              <w:tcPr>
                <w:tcW w:w="402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A2986C5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RepLeg"/>
            <w:tag w:val="TelRepLeg"/>
            <w:id w:val="-845007584"/>
            <w:lock w:val="sdtLocked"/>
            <w:placeholder>
              <w:docPart w:val="0C1EA0612A54405DA7D790504A7415DE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6241F3E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PuestoRepLegal"/>
            <w:tag w:val="PuestoRepLegal"/>
            <w:id w:val="-1631402330"/>
            <w:lock w:val="sdtLocked"/>
            <w:placeholder>
              <w:docPart w:val="92F75726287D462C987A41150EE85046"/>
            </w:placeholder>
            <w:showingPlcHdr/>
            <w:text/>
          </w:sdtPr>
          <w:sdtEndPr/>
          <w:sdtContent>
            <w:tc>
              <w:tcPr>
                <w:tcW w:w="3777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2CF41BF" w14:textId="77777777" w:rsidR="00567D5E" w:rsidRPr="003A65A3" w:rsidRDefault="00567D5E" w:rsidP="0017130C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1A2D60" w14:textId="77777777" w:rsidR="00567D5E" w:rsidRPr="003A65A3" w:rsidRDefault="00567D5E" w:rsidP="0017130C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930808" w:rsidRPr="00930808" w14:paraId="37FB1E7F" w14:textId="77777777" w:rsidTr="00930808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2FCA2B5" w14:textId="77777777" w:rsidR="00930808" w:rsidRPr="001D62A5" w:rsidRDefault="00930808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7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0FAA943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>del responsable de la información</w:t>
            </w:r>
          </w:p>
        </w:tc>
        <w:tc>
          <w:tcPr>
            <w:tcW w:w="2838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2B3C28F6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77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3DFC32FF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Puesto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F3D2683" w14:textId="77777777" w:rsidR="00930808" w:rsidRPr="001D62A5" w:rsidRDefault="00930808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930808" w:rsidRPr="003A65A3" w14:paraId="0E00E561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CDBCBD" w14:textId="77777777" w:rsidR="00930808" w:rsidRPr="003A65A3" w:rsidRDefault="00930808" w:rsidP="0017130C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espInfo"/>
            <w:tag w:val="RespInfo"/>
            <w:id w:val="1119338369"/>
            <w:lock w:val="sdtLocked"/>
            <w:placeholder>
              <w:docPart w:val="37533C6358EE45ACAA3D1F7C80A2F83F"/>
            </w:placeholder>
            <w:showingPlcHdr/>
            <w:text/>
          </w:sdtPr>
          <w:sdtEndPr/>
          <w:sdtContent>
            <w:tc>
              <w:tcPr>
                <w:tcW w:w="402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ACE66E4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RespInfo"/>
            <w:tag w:val="TelRespInfo"/>
            <w:id w:val="-151837566"/>
            <w:lock w:val="sdtLocked"/>
            <w:placeholder>
              <w:docPart w:val="F3A2288ACB964A17AC69AD75384C26FA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0B4E1691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PuestoRespInfo"/>
            <w:tag w:val="PuestoRespInfo"/>
            <w:id w:val="-417320146"/>
            <w:lock w:val="sdtLocked"/>
            <w:placeholder>
              <w:docPart w:val="F063F6A6B1064C8CB295987F0187480B"/>
            </w:placeholder>
            <w:showingPlcHdr/>
            <w:text/>
          </w:sdtPr>
          <w:sdtEndPr/>
          <w:sdtContent>
            <w:tc>
              <w:tcPr>
                <w:tcW w:w="3777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DC47524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4CED653" w14:textId="77777777" w:rsidR="00930808" w:rsidRPr="003A65A3" w:rsidRDefault="00930808" w:rsidP="0017130C">
            <w:pPr>
              <w:rPr>
                <w:rFonts w:cstheme="minorHAnsi"/>
                <w:sz w:val="22"/>
              </w:rPr>
            </w:pPr>
          </w:p>
        </w:tc>
      </w:tr>
      <w:tr w:rsidR="00930808" w:rsidRPr="001D62A5" w14:paraId="51ABF4A5" w14:textId="77777777" w:rsidTr="00930808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36C68B1" w14:textId="77777777" w:rsidR="00930808" w:rsidRPr="001D62A5" w:rsidRDefault="00930808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7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0F93FD2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Persona autorizada para recibir y oír notificaciones</w:t>
            </w:r>
          </w:p>
        </w:tc>
        <w:tc>
          <w:tcPr>
            <w:tcW w:w="2838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751215E1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77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51DE5A97" w14:textId="77777777" w:rsidR="00930808" w:rsidRPr="001D62A5" w:rsidRDefault="00930808" w:rsidP="00CD70B3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Puesto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A462FFD" w14:textId="77777777" w:rsidR="00930808" w:rsidRPr="001D62A5" w:rsidRDefault="00930808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930808" w:rsidRPr="003A65A3" w14:paraId="2B2E7EB3" w14:textId="77777777" w:rsidTr="00930808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CD541D2" w14:textId="77777777" w:rsidR="00930808" w:rsidRPr="003A65A3" w:rsidRDefault="00930808" w:rsidP="0017130C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Autorizada"/>
            <w:tag w:val="Autorizada"/>
            <w:id w:val="957448540"/>
            <w:lock w:val="sdtLocked"/>
            <w:placeholder>
              <w:docPart w:val="7001B88874BC40A5B6FC0F5ED13F1C92"/>
            </w:placeholder>
            <w:showingPlcHdr/>
            <w:text/>
          </w:sdtPr>
          <w:sdtEndPr/>
          <w:sdtContent>
            <w:tc>
              <w:tcPr>
                <w:tcW w:w="4027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C4AF400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Aut"/>
            <w:tag w:val="TelAut"/>
            <w:id w:val="376280190"/>
            <w:lock w:val="sdtLocked"/>
            <w:placeholder>
              <w:docPart w:val="5F2C40565C3F4AB79E9A4D0AC146CA0D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527F6E41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PuestoAut"/>
            <w:tag w:val="PuestoAut"/>
            <w:id w:val="-725216543"/>
            <w:lock w:val="sdtLocked"/>
            <w:placeholder>
              <w:docPart w:val="3ED23A57C9194F5AB5EAD8A831D31A6C"/>
            </w:placeholder>
            <w:showingPlcHdr/>
            <w:text/>
          </w:sdtPr>
          <w:sdtEndPr/>
          <w:sdtContent>
            <w:tc>
              <w:tcPr>
                <w:tcW w:w="3777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DB58DAC" w14:textId="77777777" w:rsidR="00930808" w:rsidRPr="003A65A3" w:rsidRDefault="00930808" w:rsidP="0017130C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090C6D" w14:textId="77777777" w:rsidR="00930808" w:rsidRPr="003A65A3" w:rsidRDefault="00930808" w:rsidP="0017130C">
            <w:pPr>
              <w:rPr>
                <w:rFonts w:cstheme="minorHAnsi"/>
                <w:sz w:val="22"/>
              </w:rPr>
            </w:pPr>
          </w:p>
        </w:tc>
      </w:tr>
      <w:tr w:rsidR="00567D5E" w:rsidRPr="00195E8B" w14:paraId="5A9F3068" w14:textId="77777777" w:rsidTr="0017130C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1BF6F59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81F6667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7A83252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171735" w14:paraId="38365C3B" w14:textId="77777777" w:rsidTr="0017130C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810DD99" w14:textId="77777777" w:rsidR="00567D5E" w:rsidRPr="00A21EA3" w:rsidRDefault="00567D5E" w:rsidP="0017130C">
            <w:pPr>
              <w:rPr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A120BED" w14:textId="77777777" w:rsidR="00567D5E" w:rsidRPr="009C2AEF" w:rsidRDefault="00567D5E" w:rsidP="0017130C">
            <w:pPr>
              <w:jc w:val="center"/>
              <w:rPr>
                <w:b/>
                <w:bCs/>
                <w:lang w:val="es-MX"/>
              </w:rPr>
            </w:pPr>
            <w:r w:rsidRPr="009C2AEF">
              <w:rPr>
                <w:b/>
                <w:bCs/>
                <w:lang w:val="es-MX"/>
              </w:rPr>
              <w:t>CARACTERÍSTICAS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16058AB" w14:textId="77777777" w:rsidR="00567D5E" w:rsidRPr="00A21EA3" w:rsidRDefault="00567D5E" w:rsidP="0017130C">
            <w:pPr>
              <w:rPr>
                <w:lang w:val="es-MX"/>
              </w:rPr>
            </w:pPr>
          </w:p>
        </w:tc>
      </w:tr>
      <w:tr w:rsidR="00567D5E" w:rsidRPr="00A21EA3" w14:paraId="342D5987" w14:textId="77777777" w:rsidTr="00BC1DEC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87D218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7CB0BC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194CA9B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1D62A5" w14:paraId="3509B6F4" w14:textId="77777777" w:rsidTr="00930808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D052E1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54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085C7A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Horario laboral</w:t>
            </w:r>
          </w:p>
        </w:tc>
        <w:tc>
          <w:tcPr>
            <w:tcW w:w="3547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1CD08CE3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Días cerrado</w:t>
            </w:r>
          </w:p>
        </w:tc>
        <w:tc>
          <w:tcPr>
            <w:tcW w:w="3554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07B9AEC5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Cantidad de empleados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7267EC" w14:textId="77777777" w:rsidR="00567D5E" w:rsidRPr="001D62A5" w:rsidRDefault="00567D5E" w:rsidP="00CD70B3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567D5E" w:rsidRPr="003A65A3" w14:paraId="44F32F69" w14:textId="77777777" w:rsidTr="00930808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BC8FF9" w14:textId="77777777" w:rsidR="00567D5E" w:rsidRPr="003A65A3" w:rsidRDefault="00567D5E" w:rsidP="00567D5E">
            <w:pPr>
              <w:jc w:val="left"/>
              <w:rPr>
                <w:rFonts w:cstheme="minorHAnsi"/>
                <w:smallCaps/>
                <w:sz w:val="22"/>
              </w:rPr>
            </w:pPr>
          </w:p>
        </w:tc>
        <w:sdt>
          <w:sdtPr>
            <w:rPr>
              <w:rFonts w:cstheme="minorHAnsi"/>
              <w:smallCaps/>
              <w:sz w:val="22"/>
              <w:lang w:val="es-MX"/>
            </w:rPr>
            <w:alias w:val="Horario"/>
            <w:tag w:val="Horario"/>
            <w:id w:val="-1588691227"/>
            <w:lock w:val="sdtLocked"/>
            <w:placeholder>
              <w:docPart w:val="765DD256E4DB45098D2052C525A8487F"/>
            </w:placeholder>
            <w:showingPlcHdr/>
            <w:text/>
          </w:sdtPr>
          <w:sdtEndPr/>
          <w:sdtContent>
            <w:tc>
              <w:tcPr>
                <w:tcW w:w="3541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left w:w="28" w:type="dxa"/>
                  <w:right w:w="28" w:type="dxa"/>
                </w:tcMar>
              </w:tcPr>
              <w:p w14:paraId="6CEC1B6C" w14:textId="77777777" w:rsidR="00567D5E" w:rsidRPr="00D71F45" w:rsidRDefault="00D71F45" w:rsidP="00567D5E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Cerrado"/>
            <w:tag w:val="Cerrado"/>
            <w:id w:val="253407853"/>
            <w:lock w:val="sdtLocked"/>
            <w:placeholder>
              <w:docPart w:val="BEBB08ECF6334846B6A4713D6A09849C"/>
            </w:placeholder>
            <w:showingPlcHdr/>
            <w:text/>
          </w:sdtPr>
          <w:sdtEndPr/>
          <w:sdtContent>
            <w:tc>
              <w:tcPr>
                <w:tcW w:w="3547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8E4E184" w14:textId="77777777" w:rsidR="00567D5E" w:rsidRPr="00D71F45" w:rsidRDefault="00D71F45" w:rsidP="00567D5E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CantEmp"/>
            <w:tag w:val="CantEmp"/>
            <w:id w:val="2054116404"/>
            <w:lock w:val="sdtLocked"/>
            <w:placeholder>
              <w:docPart w:val="C7BEE5D869884893ACB3687D0D02C930"/>
            </w:placeholder>
            <w:showingPlcHdr/>
            <w:text/>
          </w:sdtPr>
          <w:sdtEndPr/>
          <w:sdtContent>
            <w:tc>
              <w:tcPr>
                <w:tcW w:w="3554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FAC525B" w14:textId="77777777" w:rsidR="00567D5E" w:rsidRPr="00D71F45" w:rsidRDefault="00D71F45" w:rsidP="00567D5E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E038E3" w14:textId="77777777" w:rsidR="00567D5E" w:rsidRPr="00D71F45" w:rsidRDefault="00567D5E" w:rsidP="00567D5E">
            <w:pPr>
              <w:jc w:val="left"/>
              <w:rPr>
                <w:rFonts w:cstheme="minorHAnsi"/>
                <w:smallCaps/>
                <w:sz w:val="22"/>
              </w:rPr>
            </w:pPr>
          </w:p>
        </w:tc>
      </w:tr>
      <w:tr w:rsidR="00567D5E" w:rsidRPr="00A21EA3" w14:paraId="24AFA06F" w14:textId="77777777" w:rsidTr="00567D5E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06EABE8" w14:textId="77777777" w:rsidR="00567D5E" w:rsidRPr="00D71F45" w:rsidRDefault="00567D5E" w:rsidP="0017130C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0"/>
            <w:tcBorders>
              <w:top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0C5B82C" w14:textId="77777777" w:rsidR="00567D5E" w:rsidRPr="00D71F45" w:rsidRDefault="00567D5E" w:rsidP="0017130C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C376877" w14:textId="77777777" w:rsidR="00567D5E" w:rsidRPr="00D71F45" w:rsidRDefault="00567D5E" w:rsidP="0017130C">
            <w:pPr>
              <w:rPr>
                <w:sz w:val="6"/>
                <w:szCs w:val="6"/>
              </w:rPr>
            </w:pPr>
          </w:p>
        </w:tc>
      </w:tr>
      <w:tr w:rsidR="00567D5E" w:rsidRPr="00930808" w14:paraId="5454C08A" w14:textId="77777777" w:rsidTr="00930808">
        <w:trPr>
          <w:trHeight w:val="312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0AA77E7" w14:textId="77777777" w:rsidR="00567D5E" w:rsidRPr="00D71F45" w:rsidRDefault="00567D5E" w:rsidP="0017130C">
            <w:pPr>
              <w:rPr>
                <w:sz w:val="22"/>
              </w:rPr>
            </w:pPr>
          </w:p>
        </w:tc>
        <w:tc>
          <w:tcPr>
            <w:tcW w:w="7143" w:type="dxa"/>
            <w:gridSpan w:val="15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6C68786" w14:textId="77777777" w:rsidR="00567D5E" w:rsidRPr="00D71F45" w:rsidRDefault="00567D5E" w:rsidP="0017130C">
            <w:pPr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49F8C6" w14:textId="77777777" w:rsidR="00567D5E" w:rsidRPr="00D71F45" w:rsidRDefault="00567D5E" w:rsidP="006521DC">
            <w:pPr>
              <w:jc w:val="center"/>
              <w:rPr>
                <w:sz w:val="18"/>
                <w:szCs w:val="18"/>
                <w:lang w:val="es-MX"/>
              </w:rPr>
            </w:pPr>
            <w:r w:rsidRPr="00D71F45">
              <w:rPr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D981C9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D270E0" w14:paraId="3D32DEA4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26B5F63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7C3734AC" w14:textId="77777777" w:rsidR="00567D5E" w:rsidRPr="00BC1DEC" w:rsidRDefault="00567D5E" w:rsidP="00BC1DEC">
            <w:pPr>
              <w:jc w:val="center"/>
              <w:rPr>
                <w:b/>
                <w:bCs/>
                <w:spacing w:val="100"/>
              </w:rPr>
            </w:pPr>
            <w:r w:rsidRPr="00BC1DEC">
              <w:rPr>
                <w:b/>
                <w:bCs/>
                <w:spacing w:val="100"/>
                <w:sz w:val="18"/>
                <w:szCs w:val="20"/>
              </w:rPr>
              <w:t>REQUISITOS</w:t>
            </w:r>
          </w:p>
        </w:tc>
        <w:tc>
          <w:tcPr>
            <w:tcW w:w="3499" w:type="dxa"/>
            <w:gridSpan w:val="5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CECB746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03FDDF5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5FCAFBFC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393FCDD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vMerge w:val="restart"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3F588878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E57E92">
              <w:rPr>
                <w:sz w:val="18"/>
                <w:szCs w:val="20"/>
                <w:lang w:val="es-MX"/>
              </w:rPr>
              <w:t>Los indicados en el trámite</w:t>
            </w:r>
            <w:r>
              <w:rPr>
                <w:i/>
                <w:iCs/>
                <w:sz w:val="18"/>
                <w:szCs w:val="20"/>
                <w:lang w:val="es-MX"/>
              </w:rPr>
              <w:t>,</w:t>
            </w:r>
            <w:r w:rsidRPr="00E57E92">
              <w:rPr>
                <w:sz w:val="18"/>
                <w:szCs w:val="20"/>
                <w:lang w:val="es-MX"/>
              </w:rPr>
              <w:t xml:space="preserve"> el cual puede consultar </w:t>
            </w:r>
            <w:r>
              <w:rPr>
                <w:sz w:val="18"/>
                <w:szCs w:val="20"/>
                <w:lang w:val="es-MX"/>
              </w:rPr>
              <w:t xml:space="preserve">y descargar </w:t>
            </w:r>
            <w:r w:rsidRPr="00E57E92">
              <w:rPr>
                <w:sz w:val="18"/>
                <w:szCs w:val="20"/>
                <w:lang w:val="es-MX"/>
              </w:rPr>
              <w:t xml:space="preserve">en el enlace de la página de Internet de CESPT: </w:t>
            </w:r>
            <w:hyperlink r:id="rId6" w:history="1">
              <w:r w:rsidR="00BC1DEC" w:rsidRPr="000F5077">
                <w:rPr>
                  <w:rStyle w:val="Hyperlink"/>
                  <w:sz w:val="18"/>
                  <w:szCs w:val="20"/>
                  <w:lang w:val="es-MX"/>
                </w:rPr>
                <w:t>https://www.cespt.gob.mx/tramitescespt/documentos/Tram_41.pdf</w:t>
              </w:r>
            </w:hyperlink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7849CC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B3E7A9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485CECD3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931D83A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840EF34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E257854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E861193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388B076A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FF62BE0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vMerge w:val="restart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11FE0652" w14:textId="77777777" w:rsidR="00567D5E" w:rsidRDefault="00567D5E" w:rsidP="0017130C">
            <w:pPr>
              <w:pStyle w:val="NoSpacing"/>
              <w:tabs>
                <w:tab w:val="left" w:pos="6678"/>
              </w:tabs>
              <w:rPr>
                <w:b/>
                <w:bCs/>
                <w:smallCaps/>
                <w:sz w:val="18"/>
                <w:lang w:val="es-MX"/>
              </w:rPr>
            </w:pPr>
            <w:r w:rsidRPr="0013051A">
              <w:rPr>
                <w:b/>
                <w:bCs/>
                <w:smallCaps/>
                <w:sz w:val="18"/>
                <w:lang w:val="es-MX"/>
              </w:rPr>
              <w:t>NOTA</w:t>
            </w:r>
            <w:r>
              <w:rPr>
                <w:b/>
                <w:bCs/>
                <w:smallCaps/>
                <w:sz w:val="18"/>
                <w:lang w:val="es-MX"/>
              </w:rPr>
              <w:t>:</w:t>
            </w:r>
          </w:p>
          <w:p w14:paraId="59453860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F7533">
              <w:rPr>
                <w:smallCaps/>
                <w:sz w:val="18"/>
                <w:lang w:val="es-MX"/>
              </w:rPr>
              <w:t xml:space="preserve">El trámite se empezará a procesar </w:t>
            </w:r>
            <w:r w:rsidRPr="004F7533">
              <w:rPr>
                <w:b/>
                <w:bCs/>
                <w:smallCaps/>
                <w:sz w:val="18"/>
                <w:lang w:val="es-MX"/>
              </w:rPr>
              <w:t xml:space="preserve">hasta que se realice el pago de derechos </w:t>
            </w:r>
            <w:r w:rsidRPr="00D71F45">
              <w:rPr>
                <w:b/>
                <w:bCs/>
                <w:smallCaps/>
                <w:sz w:val="18"/>
                <w:szCs w:val="20"/>
                <w:lang w:val="es-MX"/>
              </w:rPr>
              <w:t>correspondiente.</w:t>
            </w: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F90AABE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BF31C21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63D5280C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8A836DD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84D8F74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28546CE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DFA3BCE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216A0AB3" w14:textId="77777777" w:rsidTr="00930808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36E48E0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5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8EE7E29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5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6ABAFF" w14:textId="77777777" w:rsidR="00567D5E" w:rsidRPr="000552E7" w:rsidRDefault="00567D5E" w:rsidP="0017130C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99482C9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2B3E4A66" w14:textId="77777777" w:rsidTr="0017130C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C2938E9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</w:tcBorders>
            <w:tcMar>
              <w:left w:w="28" w:type="dxa"/>
              <w:right w:w="28" w:type="dxa"/>
            </w:tcMar>
          </w:tcPr>
          <w:p w14:paraId="54793236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8882D4A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930808" w14:paraId="251F800E" w14:textId="77777777" w:rsidTr="0017130C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FB8EEB8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</w:tcBorders>
            <w:tcMar>
              <w:left w:w="28" w:type="dxa"/>
              <w:right w:w="28" w:type="dxa"/>
            </w:tcMar>
          </w:tcPr>
          <w:p w14:paraId="44AABD25" w14:textId="77777777" w:rsidR="00567D5E" w:rsidRPr="00476230" w:rsidRDefault="00567D5E" w:rsidP="0017130C">
            <w:pPr>
              <w:rPr>
                <w:sz w:val="16"/>
                <w:szCs w:val="16"/>
                <w:lang w:val="es-MX"/>
              </w:rPr>
            </w:pPr>
            <w:r w:rsidRPr="000013E3">
              <w:rPr>
                <w:i/>
                <w:iCs/>
                <w:sz w:val="16"/>
                <w:szCs w:val="16"/>
                <w:lang w:val="es-MX"/>
              </w:rPr>
              <w:t>Declaro bajo protesta de decir verdad que mi representada genera únicamente aguas residuales sanitarias</w:t>
            </w:r>
            <w:r>
              <w:rPr>
                <w:i/>
                <w:iCs/>
                <w:sz w:val="16"/>
                <w:szCs w:val="16"/>
                <w:lang w:val="es-MX"/>
              </w:rPr>
              <w:t>,</w:t>
            </w:r>
            <w:r w:rsidRPr="000013E3">
              <w:rPr>
                <w:i/>
                <w:iCs/>
                <w:sz w:val="16"/>
                <w:szCs w:val="16"/>
                <w:lang w:val="es-MX"/>
              </w:rPr>
              <w:t xml:space="preserve"> es decir, no genero aguas de residuales de proceso, resultantes de la producción de un bien o servicio comercializable, así mismo 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5270609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930808" w14:paraId="12004DF5" w14:textId="77777777" w:rsidTr="0017130C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4806B6F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Borders>
              <w:top w:val="nil"/>
            </w:tcBorders>
            <w:tcMar>
              <w:left w:w="28" w:type="dxa"/>
              <w:right w:w="28" w:type="dxa"/>
            </w:tcMar>
          </w:tcPr>
          <w:p w14:paraId="0DA64CB5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FD964E4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  <w:tr w:rsidR="00567D5E" w:rsidRPr="00F24AE1" w14:paraId="77A172E0" w14:textId="77777777" w:rsidTr="00930808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0BB5C4A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4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ED043C6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66" w:type="dxa"/>
            <w:gridSpan w:val="5"/>
            <w:tcBorders>
              <w:top w:val="nil"/>
            </w:tcBorders>
          </w:tcPr>
          <w:p w14:paraId="36C4C1F2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3551318A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nil"/>
            </w:tcBorders>
          </w:tcPr>
          <w:p w14:paraId="06E63FB2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525" w:type="dxa"/>
            <w:tcBorders>
              <w:top w:val="nil"/>
            </w:tcBorders>
          </w:tcPr>
          <w:p w14:paraId="4A264ADB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A12A06E" w14:textId="77777777" w:rsidR="00567D5E" w:rsidRPr="00F24AE1" w:rsidRDefault="00567D5E" w:rsidP="0017130C">
            <w:pPr>
              <w:jc w:val="center"/>
              <w:rPr>
                <w:szCs w:val="20"/>
                <w:lang w:val="es-MX"/>
              </w:rPr>
            </w:pPr>
          </w:p>
        </w:tc>
      </w:tr>
      <w:tr w:rsidR="00567D5E" w:rsidRPr="000552E7" w14:paraId="59091828" w14:textId="77777777" w:rsidTr="00930808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7C0F031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4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FCB422C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3766" w:type="dxa"/>
            <w:gridSpan w:val="5"/>
            <w:tcBorders>
              <w:top w:val="nil"/>
              <w:bottom w:val="single" w:sz="4" w:space="0" w:color="A6A6A6" w:themeColor="background1" w:themeShade="A6"/>
            </w:tcBorders>
          </w:tcPr>
          <w:p w14:paraId="03B65892" w14:textId="77777777" w:rsidR="00567D5E" w:rsidRDefault="00567D5E" w:rsidP="0017130C">
            <w:pPr>
              <w:rPr>
                <w:sz w:val="22"/>
                <w:lang w:val="es-MX"/>
              </w:rPr>
            </w:pPr>
          </w:p>
          <w:p w14:paraId="05709091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4A66AEA4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nil"/>
              <w:bottom w:val="single" w:sz="4" w:space="0" w:color="A6A6A6" w:themeColor="background1" w:themeShade="A6"/>
            </w:tcBorders>
          </w:tcPr>
          <w:p w14:paraId="6046AA9C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 w14:paraId="120C0521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22D9063" w14:textId="77777777" w:rsidR="00567D5E" w:rsidRPr="000552E7" w:rsidRDefault="00567D5E" w:rsidP="0017130C">
            <w:pPr>
              <w:rPr>
                <w:sz w:val="22"/>
                <w:lang w:val="es-MX"/>
              </w:rPr>
            </w:pPr>
          </w:p>
        </w:tc>
      </w:tr>
      <w:tr w:rsidR="00567D5E" w:rsidRPr="00F24AE1" w14:paraId="531CF117" w14:textId="77777777" w:rsidTr="00930808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CF0897A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48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2D6EA15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66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14:paraId="49DEFC86" w14:textId="77777777" w:rsidR="00567D5E" w:rsidRPr="00F24AE1" w:rsidRDefault="00930808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 xml:space="preserve">Propietario o </w:t>
            </w:r>
            <w:r w:rsidR="00567D5E">
              <w:rPr>
                <w:b/>
                <w:bCs/>
                <w:szCs w:val="20"/>
                <w:lang w:val="es-MX"/>
              </w:rPr>
              <w:t>Representante Legal</w:t>
            </w:r>
          </w:p>
        </w:tc>
        <w:tc>
          <w:tcPr>
            <w:tcW w:w="2129" w:type="dxa"/>
            <w:gridSpan w:val="5"/>
            <w:tcBorders>
              <w:top w:val="nil"/>
            </w:tcBorders>
          </w:tcPr>
          <w:p w14:paraId="0A8A72CE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39" w:type="dxa"/>
            <w:gridSpan w:val="8"/>
            <w:tcBorders>
              <w:top w:val="single" w:sz="4" w:space="0" w:color="A6A6A6" w:themeColor="background1" w:themeShade="A6"/>
              <w:bottom w:val="nil"/>
            </w:tcBorders>
          </w:tcPr>
          <w:p w14:paraId="7C62FF4E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Responsable de la Información</w:t>
            </w:r>
          </w:p>
        </w:tc>
        <w:tc>
          <w:tcPr>
            <w:tcW w:w="525" w:type="dxa"/>
            <w:tcBorders>
              <w:top w:val="nil"/>
            </w:tcBorders>
          </w:tcPr>
          <w:p w14:paraId="7CE9558F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E844377" w14:textId="77777777" w:rsidR="00567D5E" w:rsidRPr="00F24AE1" w:rsidRDefault="00567D5E" w:rsidP="0017130C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</w:tr>
      <w:tr w:rsidR="00567D5E" w:rsidRPr="00171735" w14:paraId="63CBF213" w14:textId="77777777" w:rsidTr="0017130C">
        <w:tc>
          <w:tcPr>
            <w:tcW w:w="76" w:type="dxa"/>
            <w:tcMar>
              <w:left w:w="28" w:type="dxa"/>
              <w:right w:w="28" w:type="dxa"/>
            </w:tcMar>
          </w:tcPr>
          <w:p w14:paraId="1859D66D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0"/>
            <w:tcMar>
              <w:left w:w="28" w:type="dxa"/>
              <w:right w:w="28" w:type="dxa"/>
            </w:tcMar>
          </w:tcPr>
          <w:p w14:paraId="4983C99F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5FDAB12D" w14:textId="77777777" w:rsidR="00567D5E" w:rsidRPr="00A21EA3" w:rsidRDefault="00567D5E" w:rsidP="0017130C">
            <w:pPr>
              <w:rPr>
                <w:sz w:val="6"/>
                <w:szCs w:val="6"/>
                <w:lang w:val="es-MX"/>
              </w:rPr>
            </w:pPr>
          </w:p>
        </w:tc>
      </w:tr>
    </w:tbl>
    <w:p w14:paraId="22129DDE" w14:textId="77777777" w:rsidR="00567D5E" w:rsidRDefault="00567D5E"/>
    <w:sectPr w:rsidR="00567D5E" w:rsidSect="00BC1DEC">
      <w:headerReference w:type="default" r:id="rId7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6460" w14:textId="77777777" w:rsidR="008D00D2" w:rsidRDefault="008D00D2" w:rsidP="00BC1DEC">
      <w:pPr>
        <w:spacing w:line="240" w:lineRule="auto"/>
      </w:pPr>
      <w:r>
        <w:separator/>
      </w:r>
    </w:p>
  </w:endnote>
  <w:endnote w:type="continuationSeparator" w:id="0">
    <w:p w14:paraId="1A0D1D0B" w14:textId="77777777" w:rsidR="008D00D2" w:rsidRDefault="008D00D2" w:rsidP="00BC1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14C1" w14:textId="77777777" w:rsidR="008D00D2" w:rsidRDefault="008D00D2" w:rsidP="00BC1DEC">
      <w:pPr>
        <w:spacing w:line="240" w:lineRule="auto"/>
      </w:pPr>
      <w:r>
        <w:separator/>
      </w:r>
    </w:p>
  </w:footnote>
  <w:footnote w:type="continuationSeparator" w:id="0">
    <w:p w14:paraId="55116E5A" w14:textId="77777777" w:rsidR="008D00D2" w:rsidRDefault="008D00D2" w:rsidP="00BC1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EB7C" w14:textId="77777777" w:rsidR="00BC1DEC" w:rsidRDefault="00BC1DEC" w:rsidP="00BC1DEC">
    <w:pPr>
      <w:pStyle w:val="Header"/>
      <w:jc w:val="center"/>
      <w:rPr>
        <w:lang w:val="es-MX"/>
      </w:rPr>
    </w:pPr>
    <w:r w:rsidRPr="00BC1DEC">
      <w:rPr>
        <w:noProof/>
      </w:rPr>
      <w:drawing>
        <wp:anchor distT="0" distB="0" distL="114300" distR="114300" simplePos="0" relativeHeight="251659264" behindDoc="0" locked="0" layoutInCell="1" allowOverlap="1" wp14:anchorId="69E47A53" wp14:editId="7D359ED6">
          <wp:simplePos x="0" y="0"/>
          <wp:positionH relativeFrom="column">
            <wp:posOffset>5837555</wp:posOffset>
          </wp:positionH>
          <wp:positionV relativeFrom="paragraph">
            <wp:posOffset>-45085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DEC">
      <w:rPr>
        <w:noProof/>
      </w:rPr>
      <w:drawing>
        <wp:anchor distT="0" distB="0" distL="114300" distR="114300" simplePos="0" relativeHeight="251660288" behindDoc="0" locked="0" layoutInCell="1" allowOverlap="1" wp14:anchorId="0D1B6C09" wp14:editId="700C4525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2D9">
      <w:rPr>
        <w:b/>
        <w:color w:val="BF955A" w:themeColor="accent2"/>
        <w:sz w:val="28"/>
        <w:lang w:val="es-MX"/>
      </w:rPr>
      <w:t xml:space="preserve">Formulario para </w:t>
    </w:r>
    <w:r>
      <w:rPr>
        <w:b/>
        <w:color w:val="BF955A" w:themeColor="accent2"/>
        <w:sz w:val="28"/>
        <w:lang w:val="es-MX"/>
      </w:rPr>
      <w:t>Exención de Permiso de descargas</w:t>
    </w:r>
  </w:p>
  <w:p w14:paraId="2AF4E604" w14:textId="77777777" w:rsidR="00BC1DEC" w:rsidRPr="00BC1DEC" w:rsidRDefault="00BC1DEC" w:rsidP="00BC1DEC">
    <w:pPr>
      <w:pStyle w:val="Header"/>
      <w:jc w:val="center"/>
      <w:rPr>
        <w:sz w:val="22"/>
        <w:szCs w:val="18"/>
        <w:lang w:val="es-MX"/>
      </w:rPr>
    </w:pPr>
    <w:r>
      <w:rPr>
        <w:b/>
        <w:color w:val="BF955A" w:themeColor="accent2"/>
        <w:sz w:val="28"/>
        <w:lang w:val="es-MX"/>
      </w:rPr>
      <w:t>de aguas residuales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 w:cryptProviderType="rsaAES" w:cryptAlgorithmClass="hash" w:cryptAlgorithmType="typeAny" w:cryptAlgorithmSid="14" w:cryptSpinCount="100000" w:hash="zZp08ngmYvsnwbQA5asW+ht0cuyHDE5xK31swXOBepGvRY5aGk9Uzjj6IU4miFNLxl3t2pkDvI0OVOXJoT2umA==" w:salt="/QIYrUbuByyrYZ+rGqtK7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D2"/>
    <w:rsid w:val="001D62A5"/>
    <w:rsid w:val="001E4AF0"/>
    <w:rsid w:val="003A65A3"/>
    <w:rsid w:val="004B20AB"/>
    <w:rsid w:val="00567D5E"/>
    <w:rsid w:val="005E1B06"/>
    <w:rsid w:val="006521DC"/>
    <w:rsid w:val="006A003E"/>
    <w:rsid w:val="008D00D2"/>
    <w:rsid w:val="0090257E"/>
    <w:rsid w:val="00930808"/>
    <w:rsid w:val="009D0A29"/>
    <w:rsid w:val="00B035D6"/>
    <w:rsid w:val="00BC1DEC"/>
    <w:rsid w:val="00BF3377"/>
    <w:rsid w:val="00CD70B3"/>
    <w:rsid w:val="00D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D33D"/>
  <w15:chartTrackingRefBased/>
  <w15:docId w15:val="{E1E4DA95-45ED-42EE-86DB-AE801D42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5E"/>
    <w:pPr>
      <w:spacing w:after="0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D5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67D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7D5E"/>
    <w:rPr>
      <w:color w:val="4A273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D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E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C1D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EC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4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22%20Sol%20exencion%20permiso%20descarg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9433BF6484D04B8163E8C08AF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FC29-4519-48C0-8FD6-32F37ACE1EDC}"/>
      </w:docPartPr>
      <w:docPartBody>
        <w:p w:rsidR="00000000" w:rsidRDefault="00EC13B0">
          <w:pPr>
            <w:pStyle w:val="7529433BF6484D04B8163E8C08AF0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7CA13A72A4673A7F9E5035354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C114-F48C-4208-A585-1FF23A0DDC75}"/>
      </w:docPartPr>
      <w:docPartBody>
        <w:p w:rsidR="00000000" w:rsidRDefault="00EC13B0">
          <w:pPr>
            <w:pStyle w:val="9787CA13A72A4673A7F9E5035354B7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118C48C844809A6D89E3486C6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659C-7CA9-4E41-9106-59B727F06069}"/>
      </w:docPartPr>
      <w:docPartBody>
        <w:p w:rsidR="00000000" w:rsidRDefault="00EC13B0">
          <w:pPr>
            <w:pStyle w:val="258118C48C844809A6D89E3486C68E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B3FD79718048D5A31F43E7838F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F3A2-FFE4-4750-897C-CA68192E313A}"/>
      </w:docPartPr>
      <w:docPartBody>
        <w:p w:rsidR="00000000" w:rsidRDefault="00EC13B0">
          <w:pPr>
            <w:pStyle w:val="BEB3FD79718048D5A31F43E7838FA044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0030F0F31B14334AE5006D0C7E9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0BBF-361D-4668-ACA3-27913C7BBEA6}"/>
      </w:docPartPr>
      <w:docPartBody>
        <w:p w:rsidR="00000000" w:rsidRDefault="00EC13B0">
          <w:pPr>
            <w:pStyle w:val="F0030F0F31B14334AE5006D0C7E9D6D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D0FF602390543E69FD7E01CE898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1DB8-D9E0-4218-9FB9-B2DB2EF520E1}"/>
      </w:docPartPr>
      <w:docPartBody>
        <w:p w:rsidR="00000000" w:rsidRDefault="00EC13B0">
          <w:pPr>
            <w:pStyle w:val="BD0FF602390543E69FD7E01CE898B78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BA782D8818041FB8FEAF0048204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6A36-94FC-44A4-927A-34C4CB26F1A0}"/>
      </w:docPartPr>
      <w:docPartBody>
        <w:p w:rsidR="00000000" w:rsidRDefault="00EC13B0">
          <w:pPr>
            <w:pStyle w:val="CBA782D8818041FB8FEAF00482046A4E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D9E55FD593A4C879E4A32E85DA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3624-B82C-4E8D-B39E-9F1BFD325FB2}"/>
      </w:docPartPr>
      <w:docPartBody>
        <w:p w:rsidR="00000000" w:rsidRDefault="00EC13B0">
          <w:pPr>
            <w:pStyle w:val="2D9E55FD593A4C879E4A32E85DA6B3C4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A792EBE9531A4F7D933C2AC06E14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4AA5-2B52-4EA1-B498-2370E0178D2E}"/>
      </w:docPartPr>
      <w:docPartBody>
        <w:p w:rsidR="00000000" w:rsidRDefault="00EC13B0">
          <w:pPr>
            <w:pStyle w:val="A792EBE9531A4F7D933C2AC06E14AEAB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A0B3AB56FB54E1D9AE4D905DA01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77A3-F514-4236-9673-63D0C5014947}"/>
      </w:docPartPr>
      <w:docPartBody>
        <w:p w:rsidR="00000000" w:rsidRDefault="00EC13B0">
          <w:pPr>
            <w:pStyle w:val="DA0B3AB56FB54E1D9AE4D905DA01565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5071CAD2E5E4EF799F604019E31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B55C-5758-4D01-8AC3-6650CD273E2A}"/>
      </w:docPartPr>
      <w:docPartBody>
        <w:p w:rsidR="00000000" w:rsidRDefault="00EC13B0">
          <w:pPr>
            <w:pStyle w:val="15071CAD2E5E4EF799F604019E319A6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F697EA05A4F41AEA10844D07923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8E32-F5F2-426F-AF81-D18BC6986D6F}"/>
      </w:docPartPr>
      <w:docPartBody>
        <w:p w:rsidR="00000000" w:rsidRDefault="00EC13B0">
          <w:pPr>
            <w:pStyle w:val="CF697EA05A4F41AEA10844D07923889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9C2C176A0004E34BAE83811C6A9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44DB-3D36-420C-BB1A-BF0EE4BEE2EA}"/>
      </w:docPartPr>
      <w:docPartBody>
        <w:p w:rsidR="00000000" w:rsidRDefault="00EC13B0">
          <w:pPr>
            <w:pStyle w:val="F9C2C176A0004E34BAE83811C6A9470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EC2734A0A864E16A9657F4DD114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5B42-0245-4649-82CE-21F24B51732B}"/>
      </w:docPartPr>
      <w:docPartBody>
        <w:p w:rsidR="00000000" w:rsidRDefault="00EC13B0">
          <w:pPr>
            <w:pStyle w:val="FEC2734A0A864E16A9657F4DD114FBD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3B8EBB65CCF4DE6903A1935BEBC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CA2C-7B8D-4726-81EC-17F502B5C82A}"/>
      </w:docPartPr>
      <w:docPartBody>
        <w:p w:rsidR="00000000" w:rsidRDefault="00EC13B0">
          <w:pPr>
            <w:pStyle w:val="83B8EBB65CCF4DE6903A1935BEBCF19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3412172D70C4A61B754F37FDCF4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8294-2FB0-46FB-B0F5-10E4B3389AFD}"/>
      </w:docPartPr>
      <w:docPartBody>
        <w:p w:rsidR="00000000" w:rsidRDefault="00EC13B0">
          <w:pPr>
            <w:pStyle w:val="73412172D70C4A61B754F37FDCF48E6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7F0C0DFE47F4F3B96D88721B75B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788D-EE3B-461E-A930-B6BD526A464B}"/>
      </w:docPartPr>
      <w:docPartBody>
        <w:p w:rsidR="00000000" w:rsidRDefault="00EC13B0">
          <w:pPr>
            <w:pStyle w:val="B7F0C0DFE47F4F3B96D88721B75B8C1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A508418D24F4747806D972FDFB9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ED03-4BA2-4546-9504-3C916369C435}"/>
      </w:docPartPr>
      <w:docPartBody>
        <w:p w:rsidR="00000000" w:rsidRDefault="00EC13B0">
          <w:pPr>
            <w:pStyle w:val="BA508418D24F4747806D972FDFB9474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0C1EA0612A54405DA7D790504A74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44BF-6789-47A8-A10D-9AF616D9ACD7}"/>
      </w:docPartPr>
      <w:docPartBody>
        <w:p w:rsidR="00000000" w:rsidRDefault="00EC13B0">
          <w:pPr>
            <w:pStyle w:val="0C1EA0612A54405DA7D790504A7415DE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2F75726287D462C987A41150EE8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4FB3-98ED-4226-8169-E60A539B618E}"/>
      </w:docPartPr>
      <w:docPartBody>
        <w:p w:rsidR="00000000" w:rsidRDefault="00EC13B0">
          <w:pPr>
            <w:pStyle w:val="92F75726287D462C987A41150EE8504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7533C6358EE45ACAA3D1F7C80A2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5375-9BF7-427F-9E10-DF784B907507}"/>
      </w:docPartPr>
      <w:docPartBody>
        <w:p w:rsidR="00000000" w:rsidRDefault="00EC13B0">
          <w:pPr>
            <w:pStyle w:val="37533C6358EE45ACAA3D1F7C80A2F83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3A2288ACB964A17AC69AD75384C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1A24-FAC9-4DA4-8F64-7F0457BE39B6}"/>
      </w:docPartPr>
      <w:docPartBody>
        <w:p w:rsidR="00000000" w:rsidRDefault="00EC13B0">
          <w:pPr>
            <w:pStyle w:val="F3A2288ACB964A17AC69AD75384C26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63F6A6B1064C8CB295987F0187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DDDD-4F72-4A6F-97B8-41DAAA29DB57}"/>
      </w:docPartPr>
      <w:docPartBody>
        <w:p w:rsidR="00000000" w:rsidRDefault="00EC13B0">
          <w:pPr>
            <w:pStyle w:val="F063F6A6B1064C8CB295987F0187480B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001B88874BC40A5B6FC0F5ED13F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74C4-A82F-4E60-85B4-1FBF03F6DD9C}"/>
      </w:docPartPr>
      <w:docPartBody>
        <w:p w:rsidR="00000000" w:rsidRDefault="00EC13B0">
          <w:pPr>
            <w:pStyle w:val="7001B88874BC40A5B6FC0F5ED13F1C9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F2C40565C3F4AB79E9A4D0AC146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D78C-020F-48F9-AC1D-846A4AA5177B}"/>
      </w:docPartPr>
      <w:docPartBody>
        <w:p w:rsidR="00000000" w:rsidRDefault="00EC13B0">
          <w:pPr>
            <w:pStyle w:val="5F2C40565C3F4AB79E9A4D0AC146CA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D23A57C9194F5AB5EAD8A831D3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7FA5-530A-4E4A-AA46-A3CFC4E47F78}"/>
      </w:docPartPr>
      <w:docPartBody>
        <w:p w:rsidR="00000000" w:rsidRDefault="00EC13B0">
          <w:pPr>
            <w:pStyle w:val="3ED23A57C9194F5AB5EAD8A831D31A6C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65DD256E4DB45098D2052C525A8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585C-FC14-4FF3-B405-49CF639A1440}"/>
      </w:docPartPr>
      <w:docPartBody>
        <w:p w:rsidR="00000000" w:rsidRDefault="00EC13B0">
          <w:pPr>
            <w:pStyle w:val="765DD256E4DB45098D2052C525A848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BB08ECF6334846B6A4713D6A09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ACA3-24E5-4013-8433-6B2DF146871E}"/>
      </w:docPartPr>
      <w:docPartBody>
        <w:p w:rsidR="00000000" w:rsidRDefault="00EC13B0">
          <w:pPr>
            <w:pStyle w:val="BEBB08ECF6334846B6A4713D6A098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BEE5D869884893ACB3687D0D02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DF90-E029-4C97-A85B-177554729913}"/>
      </w:docPartPr>
      <w:docPartBody>
        <w:p w:rsidR="00000000" w:rsidRDefault="00EC13B0">
          <w:pPr>
            <w:pStyle w:val="C7BEE5D869884893ACB3687D0D02C93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29433BF6484D04B8163E8C08AF0427">
    <w:name w:val="7529433BF6484D04B8163E8C08AF0427"/>
  </w:style>
  <w:style w:type="paragraph" w:customStyle="1" w:styleId="9787CA13A72A4673A7F9E5035354B742">
    <w:name w:val="9787CA13A72A4673A7F9E5035354B742"/>
  </w:style>
  <w:style w:type="paragraph" w:customStyle="1" w:styleId="258118C48C844809A6D89E3486C68EAC">
    <w:name w:val="258118C48C844809A6D89E3486C68EAC"/>
  </w:style>
  <w:style w:type="paragraph" w:customStyle="1" w:styleId="BEB3FD79718048D5A31F43E7838FA044">
    <w:name w:val="BEB3FD79718048D5A31F43E7838FA044"/>
  </w:style>
  <w:style w:type="paragraph" w:customStyle="1" w:styleId="F0030F0F31B14334AE5006D0C7E9D6D9">
    <w:name w:val="F0030F0F31B14334AE5006D0C7E9D6D9"/>
  </w:style>
  <w:style w:type="paragraph" w:customStyle="1" w:styleId="BD0FF602390543E69FD7E01CE898B789">
    <w:name w:val="BD0FF602390543E69FD7E01CE898B789"/>
  </w:style>
  <w:style w:type="paragraph" w:customStyle="1" w:styleId="CBA782D8818041FB8FEAF00482046A4E">
    <w:name w:val="CBA782D8818041FB8FEAF00482046A4E"/>
  </w:style>
  <w:style w:type="paragraph" w:customStyle="1" w:styleId="2D9E55FD593A4C879E4A32E85DA6B3C4">
    <w:name w:val="2D9E55FD593A4C879E4A32E85DA6B3C4"/>
  </w:style>
  <w:style w:type="paragraph" w:customStyle="1" w:styleId="A792EBE9531A4F7D933C2AC06E14AEAB">
    <w:name w:val="A792EBE9531A4F7D933C2AC06E14AEAB"/>
  </w:style>
  <w:style w:type="paragraph" w:customStyle="1" w:styleId="DA0B3AB56FB54E1D9AE4D905DA01565D">
    <w:name w:val="DA0B3AB56FB54E1D9AE4D905DA01565D"/>
  </w:style>
  <w:style w:type="paragraph" w:customStyle="1" w:styleId="15071CAD2E5E4EF799F604019E319A68">
    <w:name w:val="15071CAD2E5E4EF799F604019E319A68"/>
  </w:style>
  <w:style w:type="paragraph" w:customStyle="1" w:styleId="CF697EA05A4F41AEA10844D079238897">
    <w:name w:val="CF697EA05A4F41AEA10844D079238897"/>
  </w:style>
  <w:style w:type="paragraph" w:customStyle="1" w:styleId="F9C2C176A0004E34BAE83811C6A94703">
    <w:name w:val="F9C2C176A0004E34BAE83811C6A94703"/>
  </w:style>
  <w:style w:type="paragraph" w:customStyle="1" w:styleId="FEC2734A0A864E16A9657F4DD114FBDF">
    <w:name w:val="FEC2734A0A864E16A9657F4DD114FBDF"/>
  </w:style>
  <w:style w:type="paragraph" w:customStyle="1" w:styleId="83B8EBB65CCF4DE6903A1935BEBCF196">
    <w:name w:val="83B8EBB65CCF4DE6903A1935BEBCF196"/>
  </w:style>
  <w:style w:type="paragraph" w:customStyle="1" w:styleId="73412172D70C4A61B754F37FDCF48E6F">
    <w:name w:val="73412172D70C4A61B754F37FDCF48E6F"/>
  </w:style>
  <w:style w:type="paragraph" w:customStyle="1" w:styleId="B7F0C0DFE47F4F3B96D88721B75B8C19">
    <w:name w:val="B7F0C0DFE47F4F3B96D88721B75B8C19"/>
  </w:style>
  <w:style w:type="paragraph" w:customStyle="1" w:styleId="BA508418D24F4747806D972FDFB9474C">
    <w:name w:val="BA508418D24F4747806D972FDFB9474C"/>
  </w:style>
  <w:style w:type="paragraph" w:customStyle="1" w:styleId="0C1EA0612A54405DA7D790504A7415DE">
    <w:name w:val="0C1EA0612A54405DA7D790504A7415DE"/>
  </w:style>
  <w:style w:type="paragraph" w:customStyle="1" w:styleId="92F75726287D462C987A41150EE85046">
    <w:name w:val="92F75726287D462C987A41150EE85046"/>
  </w:style>
  <w:style w:type="paragraph" w:customStyle="1" w:styleId="37533C6358EE45ACAA3D1F7C80A2F83F">
    <w:name w:val="37533C6358EE45ACAA3D1F7C80A2F83F"/>
  </w:style>
  <w:style w:type="paragraph" w:customStyle="1" w:styleId="F3A2288ACB964A17AC69AD75384C26FA">
    <w:name w:val="F3A2288ACB964A17AC69AD75384C26FA"/>
  </w:style>
  <w:style w:type="paragraph" w:customStyle="1" w:styleId="F063F6A6B1064C8CB295987F0187480B">
    <w:name w:val="F063F6A6B1064C8CB295987F0187480B"/>
  </w:style>
  <w:style w:type="paragraph" w:customStyle="1" w:styleId="7001B88874BC40A5B6FC0F5ED13F1C92">
    <w:name w:val="7001B88874BC40A5B6FC0F5ED13F1C92"/>
  </w:style>
  <w:style w:type="paragraph" w:customStyle="1" w:styleId="5F2C40565C3F4AB79E9A4D0AC146CA0D">
    <w:name w:val="5F2C40565C3F4AB79E9A4D0AC146CA0D"/>
  </w:style>
  <w:style w:type="paragraph" w:customStyle="1" w:styleId="3ED23A57C9194F5AB5EAD8A831D31A6C">
    <w:name w:val="3ED23A57C9194F5AB5EAD8A831D31A6C"/>
  </w:style>
  <w:style w:type="paragraph" w:customStyle="1" w:styleId="765DD256E4DB45098D2052C525A8487F">
    <w:name w:val="765DD256E4DB45098D2052C525A8487F"/>
  </w:style>
  <w:style w:type="paragraph" w:customStyle="1" w:styleId="BEBB08ECF6334846B6A4713D6A09849C">
    <w:name w:val="BEBB08ECF6334846B6A4713D6A09849C"/>
  </w:style>
  <w:style w:type="paragraph" w:customStyle="1" w:styleId="C7BEE5D869884893ACB3687D0D02C930">
    <w:name w:val="C7BEE5D869884893ACB3687D0D02C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FRM-022 Sol exencion permiso descargas.dotx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2023-06-15T19:01:00Z</cp:lastPrinted>
  <dcterms:created xsi:type="dcterms:W3CDTF">2024-09-06T17:46:00Z</dcterms:created>
  <dcterms:modified xsi:type="dcterms:W3CDTF">2024-09-06T17:46:00Z</dcterms:modified>
</cp:coreProperties>
</file>