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186F" w14:textId="77777777" w:rsidR="009D0A29" w:rsidRDefault="009D0A29"/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82"/>
        <w:gridCol w:w="2263"/>
        <w:gridCol w:w="567"/>
        <w:gridCol w:w="712"/>
        <w:gridCol w:w="224"/>
        <w:gridCol w:w="482"/>
        <w:gridCol w:w="9"/>
        <w:gridCol w:w="561"/>
        <w:gridCol w:w="422"/>
        <w:gridCol w:w="655"/>
        <w:gridCol w:w="199"/>
        <w:gridCol w:w="6"/>
        <w:gridCol w:w="280"/>
        <w:gridCol w:w="281"/>
        <w:gridCol w:w="1275"/>
        <w:gridCol w:w="267"/>
        <w:gridCol w:w="156"/>
        <w:gridCol w:w="1275"/>
        <w:gridCol w:w="526"/>
        <w:gridCol w:w="77"/>
      </w:tblGrid>
      <w:tr w:rsidR="004F5492" w:rsidRPr="00A21EA3" w14:paraId="4184D96B" w14:textId="77777777" w:rsidTr="0020145F">
        <w:tc>
          <w:tcPr>
            <w:tcW w:w="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8923777" w14:textId="77777777" w:rsidR="004F5492" w:rsidRPr="00A21EA3" w:rsidRDefault="004F5492" w:rsidP="0020145F">
            <w:pPr>
              <w:rPr>
                <w:lang w:val="es-MX"/>
              </w:rPr>
            </w:pPr>
          </w:p>
        </w:tc>
        <w:tc>
          <w:tcPr>
            <w:tcW w:w="10642" w:type="dxa"/>
            <w:gridSpan w:val="19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C667B3D" w14:textId="77777777" w:rsidR="004F5492" w:rsidRPr="00A21EA3" w:rsidRDefault="004F5492" w:rsidP="0020145F">
            <w:pPr>
              <w:pStyle w:val="NoSpacing"/>
              <w:jc w:val="right"/>
              <w:rPr>
                <w:lang w:val="es-MX"/>
              </w:rPr>
            </w:pPr>
            <w:r w:rsidRPr="00A21EA3">
              <w:rPr>
                <w:lang w:val="es-MX"/>
              </w:rPr>
              <w:t xml:space="preserve">Formulario: </w:t>
            </w:r>
            <w:r w:rsidRPr="00A21EA3">
              <w:rPr>
                <w:b/>
                <w:lang w:val="es-MX"/>
              </w:rPr>
              <w:t>FRM-0</w:t>
            </w:r>
            <w:r>
              <w:rPr>
                <w:b/>
                <w:lang w:val="es-MX"/>
              </w:rPr>
              <w:t>2</w:t>
            </w:r>
            <w:r w:rsidR="007271D1">
              <w:rPr>
                <w:b/>
                <w:lang w:val="es-MX"/>
              </w:rPr>
              <w:t>0</w:t>
            </w:r>
            <w:r w:rsidRPr="00A21EA3">
              <w:rPr>
                <w:b/>
                <w:lang w:val="es-MX"/>
              </w:rPr>
              <w:t xml:space="preserve"> </w:t>
            </w:r>
            <w:r w:rsidRPr="00A21EA3">
              <w:rPr>
                <w:lang w:val="es-MX"/>
              </w:rPr>
              <w:t xml:space="preserve">Rev: </w:t>
            </w:r>
            <w:r w:rsidRPr="00C26497">
              <w:rPr>
                <w:b/>
                <w:bCs/>
                <w:lang w:val="es-MX"/>
              </w:rPr>
              <w:t>01</w:t>
            </w:r>
          </w:p>
        </w:tc>
        <w:tc>
          <w:tcPr>
            <w:tcW w:w="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92B70A" w14:textId="77777777" w:rsidR="004F5492" w:rsidRPr="00A21EA3" w:rsidRDefault="004F5492" w:rsidP="0020145F">
            <w:pPr>
              <w:rPr>
                <w:lang w:val="es-MX"/>
              </w:rPr>
            </w:pPr>
          </w:p>
        </w:tc>
      </w:tr>
      <w:tr w:rsidR="004F5492" w:rsidRPr="00A21EA3" w14:paraId="6859FAD6" w14:textId="77777777" w:rsidTr="0020145F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095AF18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96B01AA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92B975A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</w:tr>
      <w:tr w:rsidR="004F5492" w:rsidRPr="006521DC" w14:paraId="4B1706CC" w14:textId="77777777" w:rsidTr="00F76863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F8C4D9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A4A243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F18742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EBB2F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  <w:r w:rsidRPr="006521DC">
              <w:rPr>
                <w:smallCaps/>
                <w:sz w:val="18"/>
                <w:szCs w:val="18"/>
              </w:rPr>
              <w:t xml:space="preserve">Primera </w:t>
            </w:r>
            <w:r w:rsidRPr="006521DC">
              <w:rPr>
                <w:smallCaps/>
                <w:sz w:val="18"/>
                <w:szCs w:val="18"/>
                <w:lang w:val="es-MX"/>
              </w:rPr>
              <w:t>vez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5BFA323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E23DE0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  <w:r w:rsidRPr="006521DC">
              <w:rPr>
                <w:smallCaps/>
                <w:sz w:val="18"/>
                <w:szCs w:val="18"/>
                <w:lang w:val="es-MX"/>
              </w:rPr>
              <w:t>Revalidación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96C81C8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</w:tcBorders>
          </w:tcPr>
          <w:p w14:paraId="02BBB378" w14:textId="77777777" w:rsidR="004F5492" w:rsidRPr="006521DC" w:rsidRDefault="004F5492" w:rsidP="0020145F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Fecha (dd/mmm/aa)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E0C5F4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</w:tr>
      <w:tr w:rsidR="004F5492" w:rsidRPr="00D270E0" w14:paraId="0C563975" w14:textId="77777777" w:rsidTr="00F76863">
        <w:trPr>
          <w:trHeight w:val="340"/>
        </w:trPr>
        <w:tc>
          <w:tcPr>
            <w:tcW w:w="76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4D6C92E8" w14:textId="77777777" w:rsidR="004F5492" w:rsidRPr="004F7880" w:rsidRDefault="004F5492" w:rsidP="0020145F">
            <w:pPr>
              <w:rPr>
                <w:rFonts w:cstheme="minorHAnsi"/>
                <w:szCs w:val="20"/>
                <w:lang w:val="es-MX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4C9D1B" w14:textId="77777777" w:rsidR="004F5492" w:rsidRPr="002824A0" w:rsidRDefault="004F5492" w:rsidP="0020145F">
            <w:pPr>
              <w:rPr>
                <w:rFonts w:cstheme="minorHAnsi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33F1F1" w14:textId="77777777" w:rsidR="004F5492" w:rsidRPr="002824A0" w:rsidRDefault="004F5492" w:rsidP="0020145F">
            <w:pPr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id w:val="-143720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5A249" w14:textId="77777777" w:rsidR="004F5492" w:rsidRPr="006054F3" w:rsidRDefault="004F5492" w:rsidP="0020145F">
                <w:pPr>
                  <w:jc w:val="center"/>
                  <w:rPr>
                    <w:rFonts w:cstheme="minorHAnsi"/>
                    <w:sz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8BFAE8D" w14:textId="77777777" w:rsidR="004F5492" w:rsidRPr="006054F3" w:rsidRDefault="004F5492" w:rsidP="0020145F">
            <w:pPr>
              <w:jc w:val="center"/>
              <w:rPr>
                <w:rFonts w:cstheme="minorHAnsi"/>
                <w:sz w:val="22"/>
                <w:lang w:val="es-MX"/>
              </w:rPr>
            </w:pPr>
          </w:p>
        </w:tc>
        <w:sdt>
          <w:sdtPr>
            <w:id w:val="14035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981D82" w14:textId="77777777" w:rsidR="004F5492" w:rsidRPr="002D6E3F" w:rsidRDefault="004F5492" w:rsidP="0020145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2B0C63D" w14:textId="77777777" w:rsidR="004F5492" w:rsidRPr="002D6E3F" w:rsidRDefault="004F5492" w:rsidP="0020145F"/>
        </w:tc>
        <w:sdt>
          <w:sdtPr>
            <w:rPr>
              <w:rFonts w:cstheme="minorHAnsi"/>
              <w:sz w:val="22"/>
              <w:lang w:val="es-MX"/>
            </w:rPr>
            <w:alias w:val="Fecha"/>
            <w:tag w:val="Fecha"/>
            <w:id w:val="-303930720"/>
            <w:placeholder>
              <w:docPart w:val="C0A803DF5EAA47C3A5721A158D051FE2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2B1ECFA" w14:textId="77777777" w:rsidR="004F5492" w:rsidRPr="002824A0" w:rsidRDefault="004F5492" w:rsidP="0020145F">
                <w:pPr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EDCEBFD" w14:textId="77777777" w:rsidR="004F5492" w:rsidRPr="002824A0" w:rsidRDefault="004F5492" w:rsidP="0020145F">
            <w:pPr>
              <w:rPr>
                <w:rFonts w:cstheme="minorHAnsi"/>
                <w:szCs w:val="20"/>
              </w:rPr>
            </w:pPr>
          </w:p>
        </w:tc>
      </w:tr>
      <w:tr w:rsidR="004F5492" w:rsidRPr="00A21EA3" w14:paraId="6B00D640" w14:textId="77777777" w:rsidTr="0020145F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E6EA3C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B4EA7E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A94D6C9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</w:tr>
      <w:tr w:rsidR="004F5492" w:rsidRPr="00116A82" w14:paraId="768305CE" w14:textId="77777777" w:rsidTr="0020145F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A285169" w14:textId="77777777" w:rsidR="004F5492" w:rsidRPr="00A21EA3" w:rsidRDefault="004F5492" w:rsidP="0020145F">
            <w:pPr>
              <w:rPr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7C7DBE0" w14:textId="77777777" w:rsidR="004F5492" w:rsidRPr="006054F3" w:rsidRDefault="004F5492" w:rsidP="0020145F">
            <w:pPr>
              <w:jc w:val="center"/>
              <w:rPr>
                <w:b/>
                <w:bCs/>
                <w:lang w:val="es-MX"/>
              </w:rPr>
            </w:pPr>
            <w:r w:rsidRPr="006054F3">
              <w:rPr>
                <w:b/>
                <w:bCs/>
                <w:sz w:val="18"/>
                <w:szCs w:val="20"/>
                <w:lang w:val="es-MX"/>
              </w:rPr>
              <w:t>DATOS GENERALES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AD2BA" w14:textId="77777777" w:rsidR="004F5492" w:rsidRPr="00A21EA3" w:rsidRDefault="004F5492" w:rsidP="0020145F">
            <w:pPr>
              <w:rPr>
                <w:lang w:val="es-MX"/>
              </w:rPr>
            </w:pPr>
          </w:p>
        </w:tc>
      </w:tr>
      <w:tr w:rsidR="004F5492" w:rsidRPr="00116A82" w14:paraId="41F11629" w14:textId="77777777" w:rsidTr="0020145F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82A0AE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5AFBF7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811AE2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</w:tr>
      <w:tr w:rsidR="004F5492" w:rsidRPr="001D62A5" w14:paraId="76D96A09" w14:textId="77777777" w:rsidTr="0020145F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8EBF65D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F5734F5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Razón</w:t>
            </w:r>
            <w:r w:rsidRPr="001D62A5">
              <w:rPr>
                <w:smallCaps/>
                <w:sz w:val="18"/>
                <w:szCs w:val="20"/>
              </w:rPr>
              <w:t xml:space="preserve"> Social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F979FC6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4F5492" w:rsidRPr="003A65A3" w14:paraId="77A83C9B" w14:textId="77777777" w:rsidTr="0020145F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DC5C5E5" w14:textId="77777777" w:rsidR="004F5492" w:rsidRPr="003A65A3" w:rsidRDefault="004F5492" w:rsidP="0020145F">
            <w:pPr>
              <w:rPr>
                <w:rFonts w:cstheme="minorHAnsi"/>
                <w:szCs w:val="20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azonSocial"/>
            <w:tag w:val="RazonSocial"/>
            <w:id w:val="-680654428"/>
            <w:placeholder>
              <w:docPart w:val="9B56967E044C4C019CC4B530E82456E7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1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7745A7F2" w14:textId="77777777" w:rsidR="004F5492" w:rsidRPr="003A65A3" w:rsidRDefault="004F5492" w:rsidP="0020145F">
                <w:pPr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648F33D" w14:textId="77777777" w:rsidR="004F5492" w:rsidRPr="003A65A3" w:rsidRDefault="004F5492" w:rsidP="0020145F">
            <w:pPr>
              <w:rPr>
                <w:rFonts w:cstheme="minorHAnsi"/>
                <w:szCs w:val="20"/>
              </w:rPr>
            </w:pPr>
          </w:p>
        </w:tc>
      </w:tr>
      <w:tr w:rsidR="004F5492" w:rsidRPr="001D62A5" w14:paraId="1AA63E27" w14:textId="77777777" w:rsidTr="0020145F">
        <w:trPr>
          <w:trHeight w:val="25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C29F129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0642" w:type="dxa"/>
            <w:gridSpan w:val="1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0156645" w14:textId="77777777" w:rsidR="004F5492" w:rsidRPr="001D62A5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10013DA3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</w:tr>
      <w:tr w:rsidR="004F5492" w:rsidRPr="003A65A3" w14:paraId="739E003F" w14:textId="77777777" w:rsidTr="0020145F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6AB30E3" w14:textId="77777777" w:rsidR="004F5492" w:rsidRPr="003A65A3" w:rsidRDefault="004F5492" w:rsidP="0020145F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NombreCom"/>
            <w:tag w:val="NombreCom"/>
            <w:id w:val="893393812"/>
            <w:placeholder>
              <w:docPart w:val="2124464BBAD64FA788693A0C30C76637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1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07F62B0" w14:textId="77777777" w:rsidR="004F5492" w:rsidRPr="003A65A3" w:rsidRDefault="004F5492" w:rsidP="0020145F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51F9B4E8" w14:textId="77777777" w:rsidR="004F5492" w:rsidRPr="003A65A3" w:rsidRDefault="004F5492" w:rsidP="0020145F">
            <w:pPr>
              <w:rPr>
                <w:rFonts w:cstheme="minorHAnsi"/>
                <w:sz w:val="22"/>
              </w:rPr>
            </w:pPr>
          </w:p>
        </w:tc>
      </w:tr>
      <w:tr w:rsidR="00D737F9" w:rsidRPr="001D62A5" w14:paraId="1B1FE4AD" w14:textId="77777777" w:rsidTr="00E32DA6">
        <w:trPr>
          <w:trHeight w:val="25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F7C542C" w14:textId="77777777" w:rsidR="00D737F9" w:rsidRPr="001D62A5" w:rsidRDefault="00D737F9" w:rsidP="0020145F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10642" w:type="dxa"/>
            <w:gridSpan w:val="1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FB5C306" w14:textId="77777777" w:rsidR="00D737F9" w:rsidRPr="006521DC" w:rsidRDefault="00D737F9" w:rsidP="0020145F">
            <w:pPr>
              <w:rPr>
                <w:smallCaps/>
                <w:sz w:val="16"/>
              </w:rPr>
            </w:pPr>
            <w:r w:rsidRPr="004F5492">
              <w:rPr>
                <w:smallCaps/>
                <w:sz w:val="18"/>
                <w:lang w:val="es-MX"/>
              </w:rPr>
              <w:t>Actividad</w:t>
            </w:r>
            <w:r w:rsidRPr="006521DC">
              <w:rPr>
                <w:smallCaps/>
                <w:sz w:val="18"/>
              </w:rPr>
              <w:t xml:space="preserve"> principal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6B078901" w14:textId="77777777" w:rsidR="00D737F9" w:rsidRPr="001D62A5" w:rsidRDefault="00D737F9" w:rsidP="0020145F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1149E156" w14:textId="77777777" w:rsidTr="006864C5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1947752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Actividad"/>
            <w:tag w:val="Actividad"/>
            <w:id w:val="-219680193"/>
            <w:placeholder>
              <w:docPart w:val="BBFF56B497A8423A8F8006BB3C682248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1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7B260A7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132B4AC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A21EA3" w14:paraId="092D686C" w14:textId="77777777" w:rsidTr="0020145F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5A565238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Mar>
              <w:left w:w="28" w:type="dxa"/>
              <w:right w:w="28" w:type="dxa"/>
            </w:tcMar>
          </w:tcPr>
          <w:p w14:paraId="3C9D199B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71EC16A3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116A82" w14:paraId="09ABB780" w14:textId="77777777" w:rsidTr="0020145F">
        <w:tc>
          <w:tcPr>
            <w:tcW w:w="76" w:type="dxa"/>
            <w:tcMar>
              <w:left w:w="28" w:type="dxa"/>
              <w:right w:w="28" w:type="dxa"/>
            </w:tcMar>
          </w:tcPr>
          <w:p w14:paraId="2E0BBECB" w14:textId="77777777" w:rsidR="00D737F9" w:rsidRPr="006571CB" w:rsidRDefault="00D737F9" w:rsidP="00D737F9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0642" w:type="dxa"/>
            <w:gridSpan w:val="19"/>
            <w:tcMar>
              <w:left w:w="28" w:type="dxa"/>
              <w:right w:w="28" w:type="dxa"/>
            </w:tcMar>
          </w:tcPr>
          <w:p w14:paraId="13A33722" w14:textId="77777777" w:rsidR="00D737F9" w:rsidRPr="006571CB" w:rsidRDefault="00D737F9" w:rsidP="00D737F9">
            <w:pPr>
              <w:jc w:val="center"/>
              <w:rPr>
                <w:b/>
                <w:bCs/>
                <w:lang w:val="es-MX"/>
              </w:rPr>
            </w:pPr>
            <w:r w:rsidRPr="006571CB">
              <w:rPr>
                <w:b/>
                <w:bCs/>
                <w:lang w:val="es-MX"/>
              </w:rPr>
              <w:t xml:space="preserve">Domicilio </w:t>
            </w:r>
            <w:r>
              <w:rPr>
                <w:b/>
                <w:bCs/>
                <w:lang w:val="es-MX"/>
              </w:rPr>
              <w:t>para oír y recibir notificaciones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7786CE78" w14:textId="77777777" w:rsidR="00D737F9" w:rsidRPr="006571CB" w:rsidRDefault="00D737F9" w:rsidP="00D737F9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D737F9" w:rsidRPr="00116A82" w14:paraId="4FFC5FBA" w14:textId="77777777" w:rsidTr="0020145F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BAB5E2D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848B26D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7F1BD6A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1D62A5" w14:paraId="3CD34B79" w14:textId="77777777" w:rsidTr="004F5492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FF142B5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4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598CEF5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Calle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2483F21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No. Ext.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8AAC2AF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No. Int.</w:t>
            </w:r>
          </w:p>
        </w:tc>
        <w:tc>
          <w:tcPr>
            <w:tcW w:w="4066" w:type="dxa"/>
            <w:gridSpan w:val="8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9FB8A6B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1F9F25B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0C9F5E6C" w14:textId="77777777" w:rsidTr="004F5492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1034690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Calle"/>
            <w:tag w:val="Calle"/>
            <w:id w:val="1974637830"/>
            <w:placeholder>
              <w:docPart w:val="B1CE6B8E06754683901B5739B8DDB042"/>
            </w:placeholder>
            <w:showingPlcHdr/>
            <w:text/>
          </w:sdtPr>
          <w:sdtEndPr/>
          <w:sdtContent>
            <w:tc>
              <w:tcPr>
                <w:tcW w:w="4024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5B6C17A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Ext"/>
            <w:tag w:val="NoExt"/>
            <w:id w:val="-60482637"/>
            <w:placeholder>
              <w:docPart w:val="CB51151F10E944B78455062FCF02BAA9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F2943E2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Int"/>
            <w:tag w:val="NoInt"/>
            <w:id w:val="1083947641"/>
            <w:placeholder>
              <w:docPart w:val="B6AC4EC392EE4A8BB9E0B4C11AD393A3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D1DF16B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lonia"/>
            <w:tag w:val="Colonia"/>
            <w:id w:val="-1818098727"/>
            <w:placeholder>
              <w:docPart w:val="8A35BB22BCBB4556A2152E5AEF0B08D5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0C3782D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E63C2D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1D62A5" w14:paraId="1EC64ECE" w14:textId="77777777" w:rsidTr="004F5492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8F60111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093CCFA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Delegación</w:t>
            </w:r>
          </w:p>
        </w:tc>
        <w:tc>
          <w:tcPr>
            <w:tcW w:w="4111" w:type="dxa"/>
            <w:gridSpan w:val="11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12B90EC" w14:textId="77777777" w:rsidR="00D737F9" w:rsidRPr="006521DC" w:rsidRDefault="00D737F9" w:rsidP="00D737F9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1801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2F63A28D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C5FB598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32D4E404" w14:textId="77777777" w:rsidTr="004F5492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8C9EC5C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Delegacion"/>
            <w:tag w:val="Delegacion"/>
            <w:id w:val="783309362"/>
            <w:placeholder>
              <w:docPart w:val="275DB3F08E1141388967CBDD5C56C7D3"/>
            </w:placeholder>
            <w:showingPlcHdr/>
            <w:text/>
          </w:sdtPr>
          <w:sdtEndPr/>
          <w:sdtContent>
            <w:tc>
              <w:tcPr>
                <w:tcW w:w="4730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57D4FC0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Municipio"/>
            <w:tag w:val="Municipio"/>
            <w:id w:val="-341242636"/>
            <w:placeholder>
              <w:docPart w:val="45C9C43B538348B3A8445734D10B528C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36959C9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dPostal"/>
            <w:tag w:val="CodPostal"/>
            <w:id w:val="-711419919"/>
            <w:placeholder>
              <w:docPart w:val="86C85FEF5A22431AA8EAD4057FBEBB8C"/>
            </w:placeholder>
            <w:showingPlcHdr/>
            <w:text/>
          </w:sdtPr>
          <w:sdtEndPr/>
          <w:sdtContent>
            <w:tc>
              <w:tcPr>
                <w:tcW w:w="1801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BA6301D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9095EF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1D62A5" w14:paraId="10BEFE0D" w14:textId="77777777" w:rsidTr="00116A82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C3C4066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E7F65D1" w14:textId="77777777" w:rsidR="00D737F9" w:rsidRPr="006521DC" w:rsidRDefault="00D737F9" w:rsidP="00D737F9">
            <w:pPr>
              <w:rPr>
                <w:smallCaps/>
              </w:rPr>
            </w:pPr>
            <w:r w:rsidRPr="004F5492">
              <w:rPr>
                <w:smallCaps/>
                <w:sz w:val="18"/>
                <w:lang w:val="es-MX"/>
              </w:rPr>
              <w:t>Teléfono</w:t>
            </w:r>
            <w:r w:rsidR="00116A82">
              <w:rPr>
                <w:smallCaps/>
                <w:sz w:val="18"/>
                <w:lang w:val="es-MX"/>
              </w:rPr>
              <w:t xml:space="preserve"> Fijo</w:t>
            </w:r>
          </w:p>
        </w:tc>
        <w:tc>
          <w:tcPr>
            <w:tcW w:w="1427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871D7D3" w14:textId="77777777" w:rsidR="00D737F9" w:rsidRPr="006521DC" w:rsidRDefault="00116A82" w:rsidP="00D737F9">
            <w:pPr>
              <w:rPr>
                <w:smallCaps/>
                <w:sz w:val="18"/>
              </w:rPr>
            </w:pPr>
            <w:r w:rsidRPr="00116A82">
              <w:rPr>
                <w:smallCaps/>
                <w:sz w:val="18"/>
                <w:lang w:val="es-MX"/>
              </w:rPr>
              <w:t>Extensión</w:t>
            </w:r>
          </w:p>
        </w:tc>
        <w:tc>
          <w:tcPr>
            <w:tcW w:w="590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2716569" w14:textId="77777777" w:rsidR="00D737F9" w:rsidRPr="001D62A5" w:rsidRDefault="00116A82" w:rsidP="00D737F9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34C49FB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116A82" w:rsidRPr="003A65A3" w14:paraId="2D8CC901" w14:textId="77777777" w:rsidTr="00116A82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A24E05D" w14:textId="77777777" w:rsidR="00116A82" w:rsidRPr="003A65A3" w:rsidRDefault="00116A82" w:rsidP="00116A82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TelEmp"/>
            <w:tag w:val="TelEmp"/>
            <w:id w:val="-769382179"/>
            <w:placeholder>
              <w:docPart w:val="3EA3D562D579418F81DB9C61CD24CB57"/>
            </w:placeholder>
            <w:showingPlcHdr/>
            <w:text/>
          </w:sdtPr>
          <w:sdtEndPr/>
          <w:sdtContent>
            <w:tc>
              <w:tcPr>
                <w:tcW w:w="3312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3C006A2" w14:textId="77777777" w:rsidR="00116A82" w:rsidRPr="003A65A3" w:rsidRDefault="00116A82" w:rsidP="00116A82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sxEmp"/>
            <w:tag w:val="ExtEmp"/>
            <w:id w:val="377295242"/>
            <w:lock w:val="sdtLocked"/>
            <w:placeholder>
              <w:docPart w:val="DEE753DF0FF5446C8DACD48ED3A1AA1C"/>
            </w:placeholder>
            <w:showingPlcHdr/>
            <w:text/>
          </w:sdtPr>
          <w:sdtEndPr/>
          <w:sdtContent>
            <w:tc>
              <w:tcPr>
                <w:tcW w:w="1427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8CB4D31" w14:textId="77777777" w:rsidR="00116A82" w:rsidRPr="003A65A3" w:rsidRDefault="00116A82" w:rsidP="00116A82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>
                  <w:rPr>
                    <w:rFonts w:cstheme="minorHAnsi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Emp"/>
            <w:tag w:val="emailEmp"/>
            <w:id w:val="-32507161"/>
            <w:placeholder>
              <w:docPart w:val="DC95C9438E074B678C0B97709D9E1F86"/>
            </w:placeholder>
            <w:showingPlcHdr/>
            <w:text/>
          </w:sdtPr>
          <w:sdtEndPr/>
          <w:sdtContent>
            <w:tc>
              <w:tcPr>
                <w:tcW w:w="5903" w:type="dxa"/>
                <w:gridSpan w:val="1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A5D308F" w14:textId="77777777" w:rsidR="00116A82" w:rsidRPr="003A65A3" w:rsidRDefault="00116A82" w:rsidP="00116A82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1CBD09" w14:textId="77777777" w:rsidR="00116A82" w:rsidRPr="003A65A3" w:rsidRDefault="00116A82" w:rsidP="00116A82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116A82" w:rsidRPr="00A21EA3" w14:paraId="142CBE77" w14:textId="77777777" w:rsidTr="0020145F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0D07F0D3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Mar>
              <w:left w:w="28" w:type="dxa"/>
              <w:right w:w="28" w:type="dxa"/>
            </w:tcMar>
          </w:tcPr>
          <w:p w14:paraId="04AE90BE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37F38471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</w:tr>
      <w:tr w:rsidR="00116A82" w:rsidRPr="00116A82" w14:paraId="128BEB97" w14:textId="77777777" w:rsidTr="0020145F">
        <w:tc>
          <w:tcPr>
            <w:tcW w:w="76" w:type="dxa"/>
            <w:tcMar>
              <w:left w:w="28" w:type="dxa"/>
              <w:right w:w="28" w:type="dxa"/>
            </w:tcMar>
          </w:tcPr>
          <w:p w14:paraId="1393A5CA" w14:textId="77777777" w:rsidR="00116A82" w:rsidRPr="00A21EA3" w:rsidRDefault="00116A82" w:rsidP="00116A82">
            <w:pPr>
              <w:rPr>
                <w:lang w:val="es-MX"/>
              </w:rPr>
            </w:pPr>
          </w:p>
        </w:tc>
        <w:tc>
          <w:tcPr>
            <w:tcW w:w="10642" w:type="dxa"/>
            <w:gridSpan w:val="19"/>
            <w:tcMar>
              <w:left w:w="28" w:type="dxa"/>
              <w:right w:w="28" w:type="dxa"/>
            </w:tcMar>
          </w:tcPr>
          <w:p w14:paraId="224BDF98" w14:textId="77777777" w:rsidR="00116A82" w:rsidRPr="009C2AEF" w:rsidRDefault="00116A82" w:rsidP="00116A82">
            <w:pPr>
              <w:jc w:val="center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Personas autorizadas para para oír y recibir notificaciones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53CDA04F" w14:textId="77777777" w:rsidR="00116A82" w:rsidRPr="00A21EA3" w:rsidRDefault="00116A82" w:rsidP="00116A82">
            <w:pPr>
              <w:rPr>
                <w:lang w:val="es-MX"/>
              </w:rPr>
            </w:pPr>
          </w:p>
        </w:tc>
      </w:tr>
      <w:tr w:rsidR="00116A82" w:rsidRPr="00116A82" w14:paraId="2470C992" w14:textId="77777777" w:rsidTr="0020145F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1CD9C11F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8D27DC1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6E2F377E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</w:tr>
      <w:tr w:rsidR="00116A82" w:rsidRPr="00930808" w14:paraId="5C8DBE8B" w14:textId="77777777" w:rsidTr="00D737F9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5F1B5FE" w14:textId="77777777" w:rsidR="00116A82" w:rsidRPr="004F5492" w:rsidRDefault="00116A82" w:rsidP="00116A82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4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4DF7D7A" w14:textId="77777777" w:rsidR="00116A82" w:rsidRPr="001D62A5" w:rsidRDefault="00116A82" w:rsidP="00116A82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del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propietario o </w:t>
            </w: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representante legal</w:t>
            </w:r>
          </w:p>
        </w:tc>
        <w:tc>
          <w:tcPr>
            <w:tcW w:w="2558" w:type="dxa"/>
            <w:gridSpan w:val="8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3CDDB7F8" w14:textId="77777777" w:rsidR="00116A82" w:rsidRPr="001D62A5" w:rsidRDefault="00116A82" w:rsidP="00116A82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4060" w:type="dxa"/>
            <w:gridSpan w:val="7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20E7684F" w14:textId="77777777" w:rsidR="00116A82" w:rsidRPr="001D62A5" w:rsidRDefault="00116A82" w:rsidP="00116A82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8994F8D" w14:textId="77777777" w:rsidR="00116A82" w:rsidRPr="001D62A5" w:rsidRDefault="00116A82" w:rsidP="00116A82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116A82" w:rsidRPr="003A65A3" w14:paraId="473B29CA" w14:textId="77777777" w:rsidTr="00D737F9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4D3D108" w14:textId="77777777" w:rsidR="00116A82" w:rsidRPr="003A65A3" w:rsidRDefault="00116A82" w:rsidP="00116A82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RepLegal"/>
            <w:tag w:val="RepLegal"/>
            <w:id w:val="769044836"/>
            <w:placeholder>
              <w:docPart w:val="70F25BA9900A4602BBCFF9929849FB6A"/>
            </w:placeholder>
            <w:showingPlcHdr/>
            <w:text/>
          </w:sdtPr>
          <w:sdtEndPr/>
          <w:sdtContent>
            <w:tc>
              <w:tcPr>
                <w:tcW w:w="4024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D070763" w14:textId="77777777" w:rsidR="00116A82" w:rsidRPr="003A65A3" w:rsidRDefault="00116A82" w:rsidP="00116A82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RepLeg"/>
            <w:tag w:val="TelRepLeg"/>
            <w:id w:val="-845007584"/>
            <w:placeholder>
              <w:docPart w:val="2FBC146C609F457E8ED970B56F6DEC55"/>
            </w:placeholder>
            <w:showingPlcHdr/>
            <w:text/>
          </w:sdtPr>
          <w:sdtEndPr/>
          <w:sdtContent>
            <w:tc>
              <w:tcPr>
                <w:tcW w:w="255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1B30E85" w14:textId="77777777" w:rsidR="00116A82" w:rsidRPr="003A65A3" w:rsidRDefault="00116A82" w:rsidP="00116A82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RepLegal"/>
            <w:tag w:val="emailRepLegal"/>
            <w:id w:val="-1631402330"/>
            <w:placeholder>
              <w:docPart w:val="3B42B1E247F24E27AA38C05F337BF5E2"/>
            </w:placeholder>
            <w:showingPlcHdr/>
            <w:text/>
          </w:sdtPr>
          <w:sdtEndPr/>
          <w:sdtContent>
            <w:tc>
              <w:tcPr>
                <w:tcW w:w="406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D40EEF1" w14:textId="77777777" w:rsidR="00116A82" w:rsidRPr="003A65A3" w:rsidRDefault="00116A82" w:rsidP="00116A82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F1B593C" w14:textId="77777777" w:rsidR="00116A82" w:rsidRPr="003A65A3" w:rsidRDefault="00116A82" w:rsidP="00116A82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116A82" w:rsidRPr="00930808" w14:paraId="04794E4C" w14:textId="77777777" w:rsidTr="00D737F9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3BEFFCD" w14:textId="77777777" w:rsidR="00116A82" w:rsidRPr="001D62A5" w:rsidRDefault="00116A82" w:rsidP="00116A82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1683803" w14:textId="77777777" w:rsidR="00116A82" w:rsidRPr="001D62A5" w:rsidRDefault="00116A82" w:rsidP="00116A82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>del responsable de la información</w:t>
            </w:r>
          </w:p>
        </w:tc>
        <w:tc>
          <w:tcPr>
            <w:tcW w:w="2558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66398B14" w14:textId="77777777" w:rsidR="00116A82" w:rsidRPr="001D62A5" w:rsidRDefault="00116A82" w:rsidP="00116A82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4060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48995CC0" w14:textId="77777777" w:rsidR="00116A82" w:rsidRPr="001D62A5" w:rsidRDefault="00116A82" w:rsidP="00116A82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E880D76" w14:textId="77777777" w:rsidR="00116A82" w:rsidRPr="001D62A5" w:rsidRDefault="00116A82" w:rsidP="00116A82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116A82" w:rsidRPr="003A65A3" w14:paraId="45B77CD1" w14:textId="77777777" w:rsidTr="00D737F9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CBD78B3" w14:textId="77777777" w:rsidR="00116A82" w:rsidRPr="003A65A3" w:rsidRDefault="00116A82" w:rsidP="00116A82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espInfo"/>
            <w:tag w:val="RespInfo"/>
            <w:id w:val="1119338369"/>
            <w:placeholder>
              <w:docPart w:val="8E80C887ECB24F16B6ED99BBC146F7AD"/>
            </w:placeholder>
            <w:showingPlcHdr/>
            <w:text/>
          </w:sdtPr>
          <w:sdtEndPr/>
          <w:sdtContent>
            <w:tc>
              <w:tcPr>
                <w:tcW w:w="4024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BCC429E" w14:textId="77777777" w:rsidR="00116A82" w:rsidRPr="003A65A3" w:rsidRDefault="00116A82" w:rsidP="00116A82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TelRespInfo"/>
            <w:tag w:val="TelRespInfo"/>
            <w:id w:val="-151837566"/>
            <w:placeholder>
              <w:docPart w:val="3FF79F6E09824547A8F77630546DEBCC"/>
            </w:placeholder>
            <w:showingPlcHdr/>
            <w:text/>
          </w:sdtPr>
          <w:sdtEndPr/>
          <w:sdtContent>
            <w:tc>
              <w:tcPr>
                <w:tcW w:w="255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76248E32" w14:textId="77777777" w:rsidR="00116A82" w:rsidRPr="003A65A3" w:rsidRDefault="00116A82" w:rsidP="00116A82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emailRespInfo"/>
            <w:tag w:val="emailRespInfo"/>
            <w:id w:val="-417320146"/>
            <w:placeholder>
              <w:docPart w:val="35802BDBD37C42B2B4863052225E06AD"/>
            </w:placeholder>
            <w:showingPlcHdr/>
            <w:text/>
          </w:sdtPr>
          <w:sdtEndPr/>
          <w:sdtContent>
            <w:tc>
              <w:tcPr>
                <w:tcW w:w="406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3701C75" w14:textId="77777777" w:rsidR="00116A82" w:rsidRPr="003A65A3" w:rsidRDefault="00116A82" w:rsidP="00116A82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2F009DEE" w14:textId="77777777" w:rsidR="00116A82" w:rsidRPr="003A65A3" w:rsidRDefault="00116A82" w:rsidP="00116A82">
            <w:pPr>
              <w:rPr>
                <w:rFonts w:cstheme="minorHAnsi"/>
                <w:sz w:val="22"/>
              </w:rPr>
            </w:pPr>
          </w:p>
        </w:tc>
      </w:tr>
      <w:tr w:rsidR="00116A82" w:rsidRPr="00195E8B" w14:paraId="3AEF9062" w14:textId="77777777" w:rsidTr="00F76863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B3C3119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3F345763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609397F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</w:tr>
      <w:tr w:rsidR="00116A82" w:rsidRPr="00116A82" w14:paraId="14CF52B0" w14:textId="77777777" w:rsidTr="0020145F">
        <w:trPr>
          <w:trHeight w:val="312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382D1E0" w14:textId="77777777" w:rsidR="00116A82" w:rsidRPr="00E63A8D" w:rsidRDefault="00116A82" w:rsidP="00116A82">
            <w:pPr>
              <w:rPr>
                <w:sz w:val="22"/>
              </w:rPr>
            </w:pPr>
          </w:p>
        </w:tc>
        <w:tc>
          <w:tcPr>
            <w:tcW w:w="7143" w:type="dxa"/>
            <w:gridSpan w:val="14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CBA42C9" w14:textId="77777777" w:rsidR="00116A82" w:rsidRPr="00E63A8D" w:rsidRDefault="00116A82" w:rsidP="00116A82">
            <w:pPr>
              <w:jc w:val="center"/>
              <w:rPr>
                <w:spacing w:val="100"/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0A0ECA4" w14:textId="77777777" w:rsidR="00116A82" w:rsidRPr="00D71F45" w:rsidRDefault="00116A82" w:rsidP="00116A82">
            <w:pPr>
              <w:jc w:val="center"/>
              <w:rPr>
                <w:sz w:val="18"/>
                <w:szCs w:val="18"/>
                <w:lang w:val="es-MX"/>
              </w:rPr>
            </w:pPr>
            <w:r w:rsidRPr="00D71F45">
              <w:rPr>
                <w:sz w:val="18"/>
                <w:szCs w:val="18"/>
                <w:lang w:val="es-MX"/>
              </w:rPr>
              <w:t>Acuse de registro de ingreso</w:t>
            </w: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8A31E54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D270E0" w14:paraId="5600ECD6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0A3D911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4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58CB44AE" w14:textId="77777777" w:rsidR="00116A82" w:rsidRPr="00BC1DEC" w:rsidRDefault="00116A82" w:rsidP="00116A82">
            <w:pPr>
              <w:jc w:val="center"/>
              <w:rPr>
                <w:b/>
                <w:bCs/>
                <w:spacing w:val="100"/>
              </w:rPr>
            </w:pPr>
            <w:r w:rsidRPr="00BC1DEC">
              <w:rPr>
                <w:b/>
                <w:bCs/>
                <w:spacing w:val="100"/>
                <w:sz w:val="18"/>
                <w:szCs w:val="20"/>
              </w:rPr>
              <w:t>REQUISITOS</w:t>
            </w:r>
          </w:p>
        </w:tc>
        <w:tc>
          <w:tcPr>
            <w:tcW w:w="3499" w:type="dxa"/>
            <w:gridSpan w:val="5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916A972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6F32E9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7523579E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C8A9F8F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4"/>
            <w:vMerge w:val="restart"/>
            <w:tcBorders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6D183EA3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D66B92">
              <w:rPr>
                <w:sz w:val="18"/>
                <w:szCs w:val="18"/>
                <w:lang w:val="es-MX"/>
              </w:rPr>
              <w:t xml:space="preserve">Los indicados en el trámite </w:t>
            </w:r>
            <w:r w:rsidRPr="00D66B92">
              <w:rPr>
                <w:i/>
                <w:iCs/>
                <w:sz w:val="18"/>
                <w:szCs w:val="18"/>
                <w:lang w:val="es-MX"/>
              </w:rPr>
              <w:t>Contrato de condiciones de descarga de aguas residuales de fosa séptica en sitio autorizado</w:t>
            </w:r>
            <w:r w:rsidRPr="00D66B92">
              <w:rPr>
                <w:sz w:val="18"/>
                <w:szCs w:val="18"/>
                <w:lang w:val="es-MX"/>
              </w:rPr>
              <w:t xml:space="preserve">, el cual puede consultar y descargar en el enlace de la página de Internet de CESPT: </w:t>
            </w:r>
            <w:hyperlink r:id="rId6" w:history="1">
              <w:r w:rsidRPr="00E90AF9">
                <w:rPr>
                  <w:rStyle w:val="Hyperlink"/>
                  <w:sz w:val="18"/>
                  <w:szCs w:val="18"/>
                  <w:lang w:val="es-MX"/>
                </w:rPr>
                <w:t>https://www.cespt.gob.mx/tramitescespt/documentos/Tram_40.pdf</w:t>
              </w:r>
            </w:hyperlink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627DFA3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2BB43C2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2E0BE6EB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7E5490C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4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2304CEA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039B00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F5E41B8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592CE2AB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9A68C42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4"/>
            <w:vMerge w:val="restart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55F6D03" w14:textId="77777777" w:rsidR="00116A82" w:rsidRDefault="00116A82" w:rsidP="00116A82">
            <w:pPr>
              <w:pStyle w:val="NoSpacing"/>
              <w:tabs>
                <w:tab w:val="left" w:pos="6678"/>
              </w:tabs>
              <w:rPr>
                <w:b/>
                <w:bCs/>
                <w:smallCaps/>
                <w:sz w:val="18"/>
                <w:lang w:val="es-MX"/>
              </w:rPr>
            </w:pPr>
            <w:r w:rsidRPr="0013051A">
              <w:rPr>
                <w:b/>
                <w:bCs/>
                <w:smallCaps/>
                <w:sz w:val="18"/>
                <w:lang w:val="es-MX"/>
              </w:rPr>
              <w:t>NOTA</w:t>
            </w:r>
            <w:r>
              <w:rPr>
                <w:b/>
                <w:bCs/>
                <w:smallCaps/>
                <w:sz w:val="18"/>
                <w:lang w:val="es-MX"/>
              </w:rPr>
              <w:t>:</w:t>
            </w:r>
          </w:p>
          <w:p w14:paraId="58E5C5EF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F7533">
              <w:rPr>
                <w:smallCaps/>
                <w:sz w:val="18"/>
                <w:lang w:val="es-MX"/>
              </w:rPr>
              <w:t xml:space="preserve">El trámite se empezará a procesar </w:t>
            </w:r>
            <w:r w:rsidRPr="004F7533">
              <w:rPr>
                <w:b/>
                <w:bCs/>
                <w:smallCaps/>
                <w:sz w:val="18"/>
                <w:lang w:val="es-MX"/>
              </w:rPr>
              <w:t xml:space="preserve">hasta que se realice el pago de derechos </w:t>
            </w:r>
            <w:r w:rsidRPr="00D71F45">
              <w:rPr>
                <w:b/>
                <w:bCs/>
                <w:smallCaps/>
                <w:sz w:val="18"/>
                <w:szCs w:val="20"/>
                <w:lang w:val="es-MX"/>
              </w:rPr>
              <w:t>correspondiente.</w:t>
            </w: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1E7445C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0362B6E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62510995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A00A472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4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B17996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49256F8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D1F3C16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6E4DFC68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9E9810E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4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E08CD73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2BEAD09" w14:textId="77777777" w:rsidR="00116A82" w:rsidRPr="000552E7" w:rsidRDefault="00116A82" w:rsidP="00116A82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80120A4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0DFAC12F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0D910E6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</w:tcBorders>
            <w:tcMar>
              <w:left w:w="28" w:type="dxa"/>
              <w:right w:w="28" w:type="dxa"/>
            </w:tcMar>
          </w:tcPr>
          <w:p w14:paraId="626A2FC7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EB7D889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</w:tr>
      <w:tr w:rsidR="00116A82" w:rsidRPr="00116A82" w14:paraId="285B78EB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7D1F180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</w:tcBorders>
            <w:tcMar>
              <w:left w:w="28" w:type="dxa"/>
              <w:right w:w="28" w:type="dxa"/>
            </w:tcMar>
          </w:tcPr>
          <w:p w14:paraId="7C2ABC00" w14:textId="77777777" w:rsidR="00116A82" w:rsidRPr="00476230" w:rsidRDefault="00116A82" w:rsidP="00116A82">
            <w:pPr>
              <w:rPr>
                <w:sz w:val="16"/>
                <w:szCs w:val="16"/>
                <w:lang w:val="es-MX"/>
              </w:rPr>
            </w:pPr>
            <w:r w:rsidRPr="00F76863">
              <w:rPr>
                <w:i/>
                <w:iCs/>
                <w:sz w:val="16"/>
                <w:szCs w:val="16"/>
                <w:lang w:val="es-MX"/>
              </w:rPr>
              <w:t>Declaro bajo protesta de decir la verdad que la información y documentación proporcionada es verídica, por lo que, en caso de existir falsedad en ella, tengo pleno conocimiento que se aplicarán las sanciones administrativas y penas establecidas, en términos del Artículo 21 de la Ley de Procedimiento para los Actos de Administración Pública del Estado de Baja California.</w:t>
            </w: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E7B398C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116A82" w14:paraId="729A4C2D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83A86AB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Borders>
              <w:top w:val="nil"/>
            </w:tcBorders>
            <w:tcMar>
              <w:left w:w="28" w:type="dxa"/>
              <w:right w:w="28" w:type="dxa"/>
            </w:tcMar>
          </w:tcPr>
          <w:p w14:paraId="584D29E8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34D96AE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</w:tr>
      <w:tr w:rsidR="00116A82" w:rsidRPr="00F24AE1" w14:paraId="63EC49CF" w14:textId="77777777" w:rsidTr="004F5492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46958AE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4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87BC846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66" w:type="dxa"/>
            <w:gridSpan w:val="4"/>
            <w:tcBorders>
              <w:top w:val="nil"/>
            </w:tcBorders>
          </w:tcPr>
          <w:p w14:paraId="3FBF270E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2129" w:type="dxa"/>
            <w:gridSpan w:val="5"/>
            <w:tcBorders>
              <w:top w:val="nil"/>
            </w:tcBorders>
          </w:tcPr>
          <w:p w14:paraId="234A2738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39" w:type="dxa"/>
            <w:gridSpan w:val="8"/>
            <w:tcBorders>
              <w:top w:val="nil"/>
            </w:tcBorders>
          </w:tcPr>
          <w:p w14:paraId="6ECF4EBB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526" w:type="dxa"/>
            <w:tcBorders>
              <w:top w:val="nil"/>
            </w:tcBorders>
          </w:tcPr>
          <w:p w14:paraId="220C4F66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D4ED272" w14:textId="77777777" w:rsidR="00116A82" w:rsidRPr="00F24AE1" w:rsidRDefault="00116A82" w:rsidP="00116A82">
            <w:pPr>
              <w:jc w:val="center"/>
              <w:rPr>
                <w:szCs w:val="20"/>
                <w:lang w:val="es-MX"/>
              </w:rPr>
            </w:pPr>
          </w:p>
        </w:tc>
      </w:tr>
      <w:tr w:rsidR="00116A82" w:rsidRPr="000552E7" w14:paraId="122A9588" w14:textId="77777777" w:rsidTr="004F5492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AD887B3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4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FDAE7BE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3766" w:type="dxa"/>
            <w:gridSpan w:val="4"/>
            <w:tcBorders>
              <w:top w:val="nil"/>
              <w:bottom w:val="single" w:sz="4" w:space="0" w:color="A6A6A6" w:themeColor="background1" w:themeShade="A6"/>
            </w:tcBorders>
          </w:tcPr>
          <w:p w14:paraId="6BF95ED4" w14:textId="77777777" w:rsidR="00116A82" w:rsidRDefault="00116A82" w:rsidP="00116A82">
            <w:pPr>
              <w:rPr>
                <w:sz w:val="22"/>
                <w:lang w:val="es-MX"/>
              </w:rPr>
            </w:pPr>
          </w:p>
          <w:p w14:paraId="58B7E00D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2129" w:type="dxa"/>
            <w:gridSpan w:val="5"/>
            <w:tcBorders>
              <w:top w:val="nil"/>
            </w:tcBorders>
          </w:tcPr>
          <w:p w14:paraId="211B4870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3739" w:type="dxa"/>
            <w:gridSpan w:val="8"/>
            <w:tcBorders>
              <w:top w:val="nil"/>
              <w:bottom w:val="single" w:sz="4" w:space="0" w:color="A6A6A6" w:themeColor="background1" w:themeShade="A6"/>
            </w:tcBorders>
          </w:tcPr>
          <w:p w14:paraId="2EB6B1E0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1D2B944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C1A25D7" w14:textId="77777777" w:rsidR="00116A82" w:rsidRPr="000552E7" w:rsidRDefault="00116A82" w:rsidP="00116A82">
            <w:pPr>
              <w:rPr>
                <w:sz w:val="22"/>
                <w:lang w:val="es-MX"/>
              </w:rPr>
            </w:pPr>
          </w:p>
        </w:tc>
      </w:tr>
      <w:tr w:rsidR="00116A82" w:rsidRPr="00F24AE1" w14:paraId="7273B068" w14:textId="77777777" w:rsidTr="004F5492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6B72F98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4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CA97BA3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6A6A6" w:themeColor="background1" w:themeShade="A6"/>
              <w:bottom w:val="nil"/>
            </w:tcBorders>
          </w:tcPr>
          <w:p w14:paraId="4CF8F681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Propietario o Representante Legal</w:t>
            </w:r>
          </w:p>
        </w:tc>
        <w:tc>
          <w:tcPr>
            <w:tcW w:w="2129" w:type="dxa"/>
            <w:gridSpan w:val="5"/>
            <w:tcBorders>
              <w:top w:val="nil"/>
            </w:tcBorders>
          </w:tcPr>
          <w:p w14:paraId="061587FC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39" w:type="dxa"/>
            <w:gridSpan w:val="8"/>
            <w:tcBorders>
              <w:top w:val="single" w:sz="4" w:space="0" w:color="A6A6A6" w:themeColor="background1" w:themeShade="A6"/>
              <w:bottom w:val="nil"/>
            </w:tcBorders>
          </w:tcPr>
          <w:p w14:paraId="030E8F37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Responsable de la Información</w:t>
            </w:r>
          </w:p>
        </w:tc>
        <w:tc>
          <w:tcPr>
            <w:tcW w:w="526" w:type="dxa"/>
            <w:tcBorders>
              <w:top w:val="nil"/>
            </w:tcBorders>
          </w:tcPr>
          <w:p w14:paraId="6098DB17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319DE58" w14:textId="77777777" w:rsidR="00116A82" w:rsidRPr="00F24AE1" w:rsidRDefault="00116A82" w:rsidP="00116A82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</w:tr>
      <w:tr w:rsidR="00116A82" w:rsidRPr="00171735" w14:paraId="7776AE6D" w14:textId="77777777" w:rsidTr="0020145F">
        <w:tc>
          <w:tcPr>
            <w:tcW w:w="76" w:type="dxa"/>
            <w:tcMar>
              <w:left w:w="28" w:type="dxa"/>
              <w:right w:w="28" w:type="dxa"/>
            </w:tcMar>
          </w:tcPr>
          <w:p w14:paraId="5B4368D6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19"/>
            <w:tcMar>
              <w:left w:w="28" w:type="dxa"/>
              <w:right w:w="28" w:type="dxa"/>
            </w:tcMar>
          </w:tcPr>
          <w:p w14:paraId="4419B8AD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29CEA402" w14:textId="77777777" w:rsidR="00116A82" w:rsidRPr="00A21EA3" w:rsidRDefault="00116A82" w:rsidP="00116A82">
            <w:pPr>
              <w:rPr>
                <w:sz w:val="6"/>
                <w:szCs w:val="6"/>
                <w:lang w:val="es-MX"/>
              </w:rPr>
            </w:pPr>
          </w:p>
        </w:tc>
      </w:tr>
    </w:tbl>
    <w:p w14:paraId="1F0E734D" w14:textId="77777777" w:rsidR="004F5492" w:rsidRDefault="004F5492"/>
    <w:sectPr w:rsidR="004F5492" w:rsidSect="004F5492">
      <w:headerReference w:type="default" r:id="rId7"/>
      <w:footerReference w:type="default" r:id="rId8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7762" w14:textId="77777777" w:rsidR="00A26CF5" w:rsidRDefault="00A26CF5" w:rsidP="004F5492">
      <w:pPr>
        <w:spacing w:line="240" w:lineRule="auto"/>
      </w:pPr>
      <w:r>
        <w:separator/>
      </w:r>
    </w:p>
  </w:endnote>
  <w:endnote w:type="continuationSeparator" w:id="0">
    <w:p w14:paraId="3DC2E63D" w14:textId="77777777" w:rsidR="00A26CF5" w:rsidRDefault="00A26CF5" w:rsidP="004F5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1894" w14:textId="77777777" w:rsidR="00D737F9" w:rsidRPr="00D737F9" w:rsidRDefault="00D737F9" w:rsidP="00D737F9">
    <w:pPr>
      <w:pStyle w:val="Footer"/>
      <w:jc w:val="center"/>
      <w:rPr>
        <w:sz w:val="18"/>
        <w:szCs w:val="18"/>
      </w:rPr>
    </w:pPr>
    <w:r w:rsidRPr="00D737F9">
      <w:rPr>
        <w:sz w:val="18"/>
        <w:szCs w:val="18"/>
      </w:rPr>
      <w:fldChar w:fldCharType="begin"/>
    </w:r>
    <w:r w:rsidRPr="00D737F9">
      <w:rPr>
        <w:sz w:val="18"/>
        <w:szCs w:val="18"/>
      </w:rPr>
      <w:instrText xml:space="preserve"> PAGE   \* MERGEFORMAT </w:instrText>
    </w:r>
    <w:r w:rsidRPr="00D737F9">
      <w:rPr>
        <w:sz w:val="18"/>
        <w:szCs w:val="18"/>
      </w:rPr>
      <w:fldChar w:fldCharType="separate"/>
    </w:r>
    <w:r w:rsidRPr="00D737F9">
      <w:rPr>
        <w:noProof/>
        <w:sz w:val="18"/>
        <w:szCs w:val="18"/>
      </w:rPr>
      <w:t>1</w:t>
    </w:r>
    <w:r w:rsidRPr="00D737F9">
      <w:rPr>
        <w:sz w:val="18"/>
        <w:szCs w:val="18"/>
      </w:rPr>
      <w:fldChar w:fldCharType="end"/>
    </w:r>
    <w:r w:rsidRPr="00D737F9">
      <w:rPr>
        <w:sz w:val="18"/>
        <w:szCs w:val="18"/>
      </w:rPr>
      <w:t xml:space="preserve"> de </w:t>
    </w:r>
    <w:r w:rsidRPr="00D737F9">
      <w:rPr>
        <w:sz w:val="18"/>
        <w:szCs w:val="18"/>
      </w:rPr>
      <w:fldChar w:fldCharType="begin"/>
    </w:r>
    <w:r w:rsidRPr="00D737F9">
      <w:rPr>
        <w:sz w:val="18"/>
        <w:szCs w:val="18"/>
      </w:rPr>
      <w:instrText xml:space="preserve"> NUMPAGES   \* MERGEFORMAT </w:instrText>
    </w:r>
    <w:r w:rsidRPr="00D737F9">
      <w:rPr>
        <w:sz w:val="18"/>
        <w:szCs w:val="18"/>
      </w:rPr>
      <w:fldChar w:fldCharType="separate"/>
    </w:r>
    <w:r w:rsidRPr="00D737F9">
      <w:rPr>
        <w:noProof/>
        <w:sz w:val="18"/>
        <w:szCs w:val="18"/>
      </w:rPr>
      <w:t>1</w:t>
    </w:r>
    <w:r w:rsidRPr="00D737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1370" w14:textId="77777777" w:rsidR="00A26CF5" w:rsidRDefault="00A26CF5" w:rsidP="004F5492">
      <w:pPr>
        <w:spacing w:line="240" w:lineRule="auto"/>
      </w:pPr>
      <w:r>
        <w:separator/>
      </w:r>
    </w:p>
  </w:footnote>
  <w:footnote w:type="continuationSeparator" w:id="0">
    <w:p w14:paraId="6E2AAC4C" w14:textId="77777777" w:rsidR="00A26CF5" w:rsidRDefault="00A26CF5" w:rsidP="004F5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7085" w14:textId="77777777" w:rsidR="007271D1" w:rsidRPr="007271D1" w:rsidRDefault="004F5492" w:rsidP="007271D1">
    <w:pPr>
      <w:pStyle w:val="NoSpacing"/>
      <w:tabs>
        <w:tab w:val="left" w:pos="2052"/>
        <w:tab w:val="center" w:pos="5400"/>
      </w:tabs>
      <w:jc w:val="center"/>
      <w:rPr>
        <w:b/>
        <w:color w:val="BF955A" w:themeColor="accent2"/>
        <w:sz w:val="28"/>
        <w:lang w:val="es-MX"/>
      </w:rPr>
    </w:pPr>
    <w:r w:rsidRPr="00BC1DEC">
      <w:rPr>
        <w:noProof/>
      </w:rPr>
      <w:drawing>
        <wp:anchor distT="0" distB="0" distL="114300" distR="114300" simplePos="0" relativeHeight="251659264" behindDoc="0" locked="0" layoutInCell="1" allowOverlap="1" wp14:anchorId="2869CD19" wp14:editId="7DEE10DE">
          <wp:simplePos x="0" y="0"/>
          <wp:positionH relativeFrom="column">
            <wp:posOffset>5837555</wp:posOffset>
          </wp:positionH>
          <wp:positionV relativeFrom="paragraph">
            <wp:posOffset>-45085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DEC">
      <w:rPr>
        <w:noProof/>
      </w:rPr>
      <w:drawing>
        <wp:anchor distT="0" distB="0" distL="114300" distR="114300" simplePos="0" relativeHeight="251660288" behindDoc="0" locked="0" layoutInCell="1" allowOverlap="1" wp14:anchorId="310A1E38" wp14:editId="6C3610B3">
          <wp:simplePos x="0" y="0"/>
          <wp:positionH relativeFrom="column">
            <wp:posOffset>7620</wp:posOffset>
          </wp:positionH>
          <wp:positionV relativeFrom="paragraph">
            <wp:posOffset>-45720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816" w:rsidRPr="007271D1">
      <w:rPr>
        <w:b/>
        <w:color w:val="BF955A" w:themeColor="accent2"/>
        <w:sz w:val="28"/>
        <w:lang w:val="es-MX"/>
      </w:rPr>
      <w:t xml:space="preserve">Solicitud de </w:t>
    </w:r>
    <w:r w:rsidR="007271D1" w:rsidRPr="007271D1">
      <w:rPr>
        <w:b/>
        <w:color w:val="BF955A" w:themeColor="accent2"/>
        <w:sz w:val="28"/>
        <w:lang w:val="es-MX"/>
      </w:rPr>
      <w:t xml:space="preserve">recepción de </w:t>
    </w:r>
  </w:p>
  <w:p w14:paraId="69105F47" w14:textId="77777777" w:rsidR="004F5492" w:rsidRPr="007271D1" w:rsidRDefault="007271D1" w:rsidP="007271D1">
    <w:pPr>
      <w:pStyle w:val="NoSpacing"/>
      <w:tabs>
        <w:tab w:val="left" w:pos="2052"/>
        <w:tab w:val="center" w:pos="5400"/>
      </w:tabs>
      <w:jc w:val="center"/>
      <w:rPr>
        <w:b/>
        <w:color w:val="BF955A" w:themeColor="accent2"/>
        <w:sz w:val="28"/>
        <w:lang w:val="es-MX"/>
      </w:rPr>
    </w:pPr>
    <w:r w:rsidRPr="007271D1">
      <w:rPr>
        <w:b/>
        <w:color w:val="BF955A" w:themeColor="accent2"/>
        <w:sz w:val="28"/>
        <w:lang w:val="es-MX"/>
      </w:rPr>
      <w:t>aguas residuales sanitarias domésticas y no domésticas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5"/>
    <w:rsid w:val="00116A82"/>
    <w:rsid w:val="004F5492"/>
    <w:rsid w:val="005E1B06"/>
    <w:rsid w:val="007271D1"/>
    <w:rsid w:val="009D0A29"/>
    <w:rsid w:val="00A11816"/>
    <w:rsid w:val="00A26CF5"/>
    <w:rsid w:val="00D737F9"/>
    <w:rsid w:val="00E63A8D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D5B"/>
  <w15:chartTrackingRefBased/>
  <w15:docId w15:val="{0D94621E-21E4-4F45-ADDD-E2781CA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92"/>
    <w:pPr>
      <w:spacing w:after="0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92"/>
    <w:pPr>
      <w:tabs>
        <w:tab w:val="center" w:pos="4680"/>
        <w:tab w:val="right" w:pos="9360"/>
      </w:tabs>
      <w:spacing w:line="240" w:lineRule="auto"/>
    </w:pPr>
    <w:rPr>
      <w:sz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4F5492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F5492"/>
    <w:pPr>
      <w:tabs>
        <w:tab w:val="center" w:pos="4680"/>
        <w:tab w:val="right" w:pos="9360"/>
      </w:tabs>
      <w:spacing w:line="240" w:lineRule="auto"/>
    </w:pPr>
    <w:rPr>
      <w:sz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4F5492"/>
    <w:rPr>
      <w:lang w:val="es-MX"/>
    </w:rPr>
  </w:style>
  <w:style w:type="table" w:styleId="TableGrid">
    <w:name w:val="Table Grid"/>
    <w:basedOn w:val="TableNormal"/>
    <w:uiPriority w:val="39"/>
    <w:rsid w:val="004F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49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54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5492"/>
    <w:rPr>
      <w:color w:val="4A273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40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20%20Sol%20recepci&#243;n%20de%20%20AR%20sanitarias%20dom%20y%20no%20dom%20NO%20PROTEGI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A803DF5EAA47C3A5721A158D05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E55E-F8A4-457C-A71D-2AFEBBF59EBE}"/>
      </w:docPartPr>
      <w:docPartBody>
        <w:p w:rsidR="00000000" w:rsidRDefault="0020140E">
          <w:pPr>
            <w:pStyle w:val="C0A803DF5EAA47C3A5721A158D051F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56967E044C4C019CC4B530E824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20ED-29A4-46BC-86BE-6255FAC69AD6}"/>
      </w:docPartPr>
      <w:docPartBody>
        <w:p w:rsidR="00000000" w:rsidRDefault="0020140E">
          <w:pPr>
            <w:pStyle w:val="9B56967E044C4C019CC4B530E82456E7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124464BBAD64FA788693A0C30C7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1323-45F7-4D3A-B35B-6A8E9820C96A}"/>
      </w:docPartPr>
      <w:docPartBody>
        <w:p w:rsidR="00000000" w:rsidRDefault="0020140E">
          <w:pPr>
            <w:pStyle w:val="2124464BBAD64FA788693A0C30C76637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BFF56B497A8423A8F8006BB3C68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3AD1-A70E-42E5-8B3B-5AB7642980AD}"/>
      </w:docPartPr>
      <w:docPartBody>
        <w:p w:rsidR="00000000" w:rsidRDefault="0020140E">
          <w:pPr>
            <w:pStyle w:val="BBFF56B497A8423A8F8006BB3C68224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1CE6B8E06754683901B5739B8DD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6543B-0EC9-46BC-A2EC-8B17D1B0ED4F}"/>
      </w:docPartPr>
      <w:docPartBody>
        <w:p w:rsidR="00000000" w:rsidRDefault="0020140E">
          <w:pPr>
            <w:pStyle w:val="B1CE6B8E06754683901B5739B8DDB04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B51151F10E944B78455062FCF02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5BED-2B5C-4C60-856F-7FDC70CEA97B}"/>
      </w:docPartPr>
      <w:docPartBody>
        <w:p w:rsidR="00000000" w:rsidRDefault="0020140E">
          <w:pPr>
            <w:pStyle w:val="CB51151F10E944B78455062FCF02BAA9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6AC4EC392EE4A8BB9E0B4C11AD3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37AB-A6A6-4B2F-8269-18754CF76ADA}"/>
      </w:docPartPr>
      <w:docPartBody>
        <w:p w:rsidR="00000000" w:rsidRDefault="0020140E">
          <w:pPr>
            <w:pStyle w:val="B6AC4EC392EE4A8BB9E0B4C11AD393A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A35BB22BCBB4556A2152E5AEF0B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9112-A65B-4F2B-B13B-A0E7E2ED4BCE}"/>
      </w:docPartPr>
      <w:docPartBody>
        <w:p w:rsidR="00000000" w:rsidRDefault="0020140E">
          <w:pPr>
            <w:pStyle w:val="8A35BB22BCBB4556A2152E5AEF0B08D5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75DB3F08E1141388967CBDD5C56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F3FE-E805-4217-B4B7-9F81C1D8B43C}"/>
      </w:docPartPr>
      <w:docPartBody>
        <w:p w:rsidR="00000000" w:rsidRDefault="0020140E">
          <w:pPr>
            <w:pStyle w:val="275DB3F08E1141388967CBDD5C56C7D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45C9C43B538348B3A8445734D10B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45F9-67BD-45A1-86F5-367624C9CE66}"/>
      </w:docPartPr>
      <w:docPartBody>
        <w:p w:rsidR="00000000" w:rsidRDefault="0020140E">
          <w:pPr>
            <w:pStyle w:val="45C9C43B538348B3A8445734D10B528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6C85FEF5A22431AA8EAD4057FBE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E4E6-AC8B-459B-B5E3-56982C07F923}"/>
      </w:docPartPr>
      <w:docPartBody>
        <w:p w:rsidR="00000000" w:rsidRDefault="0020140E">
          <w:pPr>
            <w:pStyle w:val="86C85FEF5A22431AA8EAD4057FBEBB8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EA3D562D579418F81DB9C61CD24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99C3-E2FE-4543-8E41-8A1501E2F4D7}"/>
      </w:docPartPr>
      <w:docPartBody>
        <w:p w:rsidR="00000000" w:rsidRDefault="0020140E">
          <w:pPr>
            <w:pStyle w:val="3EA3D562D579418F81DB9C61CD24CB57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EE753DF0FF5446C8DACD48ED3A1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B491-C6B3-481C-8A0F-4978E530D598}"/>
      </w:docPartPr>
      <w:docPartBody>
        <w:p w:rsidR="00000000" w:rsidRDefault="0020140E">
          <w:pPr>
            <w:pStyle w:val="DEE753DF0FF5446C8DACD48ED3A1AA1C"/>
          </w:pPr>
          <w:r>
            <w:rPr>
              <w:rFonts w:cstheme="minorHAnsi"/>
              <w:szCs w:val="24"/>
            </w:rPr>
            <w:t xml:space="preserve"> </w:t>
          </w:r>
        </w:p>
      </w:docPartBody>
    </w:docPart>
    <w:docPart>
      <w:docPartPr>
        <w:name w:val="DC95C9438E074B678C0B97709D9E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DEE5-7C7D-42D0-A900-1A680B0C42D8}"/>
      </w:docPartPr>
      <w:docPartBody>
        <w:p w:rsidR="00000000" w:rsidRDefault="0020140E">
          <w:pPr>
            <w:pStyle w:val="DC95C9438E074B678C0B97709D9E1F86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0F25BA9900A4602BBCFF9929849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0E3A-4C18-4627-838D-65C1351C73FA}"/>
      </w:docPartPr>
      <w:docPartBody>
        <w:p w:rsidR="00000000" w:rsidRDefault="0020140E">
          <w:pPr>
            <w:pStyle w:val="70F25BA9900A4602BBCFF9929849FB6A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FBC146C609F457E8ED970B56F6D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532B-989B-448E-A38B-6861691D064C}"/>
      </w:docPartPr>
      <w:docPartBody>
        <w:p w:rsidR="00000000" w:rsidRDefault="0020140E">
          <w:pPr>
            <w:pStyle w:val="2FBC146C609F457E8ED970B56F6DEC55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B42B1E247F24E27AA38C05F337B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A2BC-94E9-4A68-88D9-B9859E5691D2}"/>
      </w:docPartPr>
      <w:docPartBody>
        <w:p w:rsidR="00000000" w:rsidRDefault="0020140E">
          <w:pPr>
            <w:pStyle w:val="3B42B1E247F24E27AA38C05F337BF5E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E80C887ECB24F16B6ED99BBC146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47D9-3889-4A5A-AA52-276EFB95DC28}"/>
      </w:docPartPr>
      <w:docPartBody>
        <w:p w:rsidR="00000000" w:rsidRDefault="0020140E">
          <w:pPr>
            <w:pStyle w:val="8E80C887ECB24F16B6ED99BBC146F7AD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FF79F6E09824547A8F7763054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E673-DF73-4DA5-B89C-76C0277BFAD5}"/>
      </w:docPartPr>
      <w:docPartBody>
        <w:p w:rsidR="00000000" w:rsidRDefault="0020140E">
          <w:pPr>
            <w:pStyle w:val="3FF79F6E09824547A8F77630546DEB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802BDBD37C42B2B4863052225E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132D-B57F-4899-9056-F66328E84747}"/>
      </w:docPartPr>
      <w:docPartBody>
        <w:p w:rsidR="00000000" w:rsidRDefault="0020140E">
          <w:pPr>
            <w:pStyle w:val="35802BDBD37C42B2B4863052225E06AD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803DF5EAA47C3A5721A158D051FE2">
    <w:name w:val="C0A803DF5EAA47C3A5721A158D051FE2"/>
  </w:style>
  <w:style w:type="paragraph" w:customStyle="1" w:styleId="9B56967E044C4C019CC4B530E82456E7">
    <w:name w:val="9B56967E044C4C019CC4B530E82456E7"/>
  </w:style>
  <w:style w:type="paragraph" w:customStyle="1" w:styleId="2124464BBAD64FA788693A0C30C76637">
    <w:name w:val="2124464BBAD64FA788693A0C30C76637"/>
  </w:style>
  <w:style w:type="paragraph" w:customStyle="1" w:styleId="BBFF56B497A8423A8F8006BB3C682248">
    <w:name w:val="BBFF56B497A8423A8F8006BB3C682248"/>
  </w:style>
  <w:style w:type="paragraph" w:customStyle="1" w:styleId="B1CE6B8E06754683901B5739B8DDB042">
    <w:name w:val="B1CE6B8E06754683901B5739B8DDB042"/>
  </w:style>
  <w:style w:type="paragraph" w:customStyle="1" w:styleId="CB51151F10E944B78455062FCF02BAA9">
    <w:name w:val="CB51151F10E944B78455062FCF02BAA9"/>
  </w:style>
  <w:style w:type="paragraph" w:customStyle="1" w:styleId="B6AC4EC392EE4A8BB9E0B4C11AD393A3">
    <w:name w:val="B6AC4EC392EE4A8BB9E0B4C11AD393A3"/>
  </w:style>
  <w:style w:type="paragraph" w:customStyle="1" w:styleId="8A35BB22BCBB4556A2152E5AEF0B08D5">
    <w:name w:val="8A35BB22BCBB4556A2152E5AEF0B08D5"/>
  </w:style>
  <w:style w:type="paragraph" w:customStyle="1" w:styleId="275DB3F08E1141388967CBDD5C56C7D3">
    <w:name w:val="275DB3F08E1141388967CBDD5C56C7D3"/>
  </w:style>
  <w:style w:type="paragraph" w:customStyle="1" w:styleId="45C9C43B538348B3A8445734D10B528C">
    <w:name w:val="45C9C43B538348B3A8445734D10B528C"/>
  </w:style>
  <w:style w:type="paragraph" w:customStyle="1" w:styleId="86C85FEF5A22431AA8EAD4057FBEBB8C">
    <w:name w:val="86C85FEF5A22431AA8EAD4057FBEBB8C"/>
  </w:style>
  <w:style w:type="paragraph" w:customStyle="1" w:styleId="3EA3D562D579418F81DB9C61CD24CB57">
    <w:name w:val="3EA3D562D579418F81DB9C61CD24CB57"/>
  </w:style>
  <w:style w:type="paragraph" w:customStyle="1" w:styleId="DEE753DF0FF5446C8DACD48ED3A1AA1C">
    <w:name w:val="DEE753DF0FF5446C8DACD48ED3A1AA1C"/>
  </w:style>
  <w:style w:type="paragraph" w:customStyle="1" w:styleId="DC95C9438E074B678C0B97709D9E1F86">
    <w:name w:val="DC95C9438E074B678C0B97709D9E1F86"/>
  </w:style>
  <w:style w:type="paragraph" w:customStyle="1" w:styleId="70F25BA9900A4602BBCFF9929849FB6A">
    <w:name w:val="70F25BA9900A4602BBCFF9929849FB6A"/>
  </w:style>
  <w:style w:type="paragraph" w:customStyle="1" w:styleId="2FBC146C609F457E8ED970B56F6DEC55">
    <w:name w:val="2FBC146C609F457E8ED970B56F6DEC55"/>
  </w:style>
  <w:style w:type="paragraph" w:customStyle="1" w:styleId="3B42B1E247F24E27AA38C05F337BF5E2">
    <w:name w:val="3B42B1E247F24E27AA38C05F337BF5E2"/>
  </w:style>
  <w:style w:type="paragraph" w:customStyle="1" w:styleId="8E80C887ECB24F16B6ED99BBC146F7AD">
    <w:name w:val="8E80C887ECB24F16B6ED99BBC146F7AD"/>
  </w:style>
  <w:style w:type="paragraph" w:customStyle="1" w:styleId="3FF79F6E09824547A8F77630546DEBCC">
    <w:name w:val="3FF79F6E09824547A8F77630546DEBCC"/>
  </w:style>
  <w:style w:type="paragraph" w:customStyle="1" w:styleId="35802BDBD37C42B2B4863052225E06AD">
    <w:name w:val="35802BDBD37C42B2B4863052225E0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FRM-020 Sol recepción de  AR sanitarias dom y no dom NO PROTEGIDO.dotx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dcterms:created xsi:type="dcterms:W3CDTF">2024-09-06T16:55:00Z</dcterms:created>
  <dcterms:modified xsi:type="dcterms:W3CDTF">2024-09-06T16:56:00Z</dcterms:modified>
</cp:coreProperties>
</file>