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77"/>
        <w:gridCol w:w="718"/>
        <w:gridCol w:w="422"/>
        <w:gridCol w:w="703"/>
        <w:gridCol w:w="979"/>
        <w:gridCol w:w="712"/>
        <w:gridCol w:w="222"/>
        <w:gridCol w:w="221"/>
        <w:gridCol w:w="263"/>
        <w:gridCol w:w="570"/>
        <w:gridCol w:w="161"/>
        <w:gridCol w:w="424"/>
        <w:gridCol w:w="495"/>
        <w:gridCol w:w="196"/>
        <w:gridCol w:w="286"/>
        <w:gridCol w:w="281"/>
        <w:gridCol w:w="1425"/>
        <w:gridCol w:w="119"/>
        <w:gridCol w:w="152"/>
        <w:gridCol w:w="1276"/>
        <w:gridCol w:w="540"/>
        <w:gridCol w:w="77"/>
      </w:tblGrid>
      <w:tr w:rsidR="007B7542" w:rsidRPr="00A21EA3" w14:paraId="6A3CAB62" w14:textId="77777777" w:rsidTr="00E4546D">
        <w:tc>
          <w:tcPr>
            <w:tcW w:w="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01A745" w14:textId="77777777" w:rsidR="007B7542" w:rsidRPr="00A21EA3" w:rsidRDefault="007B7542" w:rsidP="00E4546D">
            <w:pPr>
              <w:rPr>
                <w:lang w:val="es-MX"/>
              </w:rPr>
            </w:pPr>
          </w:p>
        </w:tc>
        <w:tc>
          <w:tcPr>
            <w:tcW w:w="10642" w:type="dxa"/>
            <w:gridSpan w:val="21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F7AFA8C" w14:textId="77777777" w:rsidR="007B7542" w:rsidRPr="00A21EA3" w:rsidRDefault="007B7542" w:rsidP="00E4546D">
            <w:pPr>
              <w:pStyle w:val="NoSpacing"/>
              <w:jc w:val="right"/>
              <w:rPr>
                <w:lang w:val="es-MX"/>
              </w:rPr>
            </w:pPr>
            <w:r w:rsidRPr="00A21EA3">
              <w:rPr>
                <w:lang w:val="es-MX"/>
              </w:rPr>
              <w:t xml:space="preserve">Formulario: </w:t>
            </w:r>
            <w:r w:rsidRPr="00A21EA3">
              <w:rPr>
                <w:b/>
                <w:lang w:val="es-MX"/>
              </w:rPr>
              <w:t>FRM-0</w:t>
            </w:r>
            <w:r w:rsidR="004B70FD">
              <w:rPr>
                <w:b/>
                <w:lang w:val="es-MX"/>
              </w:rPr>
              <w:t>15</w:t>
            </w:r>
            <w:r w:rsidRPr="00A21EA3">
              <w:rPr>
                <w:b/>
                <w:lang w:val="es-MX"/>
              </w:rPr>
              <w:t xml:space="preserve"> </w:t>
            </w:r>
            <w:r w:rsidRPr="00A21EA3">
              <w:rPr>
                <w:lang w:val="es-MX"/>
              </w:rPr>
              <w:t xml:space="preserve">Rev: </w:t>
            </w:r>
            <w:r w:rsidRPr="00C26497">
              <w:rPr>
                <w:b/>
                <w:bCs/>
                <w:lang w:val="es-MX"/>
              </w:rPr>
              <w:t>0</w:t>
            </w:r>
            <w:r w:rsidR="00A510F1">
              <w:rPr>
                <w:b/>
                <w:bCs/>
                <w:lang w:val="es-MX"/>
              </w:rPr>
              <w:t>2</w:t>
            </w:r>
          </w:p>
        </w:tc>
        <w:tc>
          <w:tcPr>
            <w:tcW w:w="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BEAD00F" w14:textId="77777777" w:rsidR="007B7542" w:rsidRPr="00A21EA3" w:rsidRDefault="007B7542" w:rsidP="00E4546D">
            <w:pPr>
              <w:rPr>
                <w:lang w:val="es-MX"/>
              </w:rPr>
            </w:pPr>
          </w:p>
        </w:tc>
      </w:tr>
      <w:tr w:rsidR="007B7542" w:rsidRPr="00A21EA3" w14:paraId="3BCED872" w14:textId="77777777" w:rsidTr="00E4546D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487C9EF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85AAEEA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9F51FB9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4B70FD" w:rsidRPr="006521DC" w14:paraId="37C6943B" w14:textId="77777777" w:rsidTr="004B70FD"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5257E5" w14:textId="77777777" w:rsidR="004B70FD" w:rsidRPr="006521DC" w:rsidRDefault="004B70FD" w:rsidP="00E4546D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02B4CC" w14:textId="77777777" w:rsidR="004B70FD" w:rsidRPr="006521DC" w:rsidRDefault="004B70FD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>
              <w:rPr>
                <w:rFonts w:cstheme="minorHAnsi"/>
                <w:smallCaps/>
                <w:sz w:val="18"/>
                <w:szCs w:val="18"/>
                <w:lang w:val="es-MX"/>
              </w:rPr>
              <w:t>No. de expediente</w:t>
            </w:r>
          </w:p>
        </w:tc>
        <w:tc>
          <w:tcPr>
            <w:tcW w:w="63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DED052" w14:textId="77777777" w:rsidR="004B70FD" w:rsidRPr="005A1BEF" w:rsidRDefault="004B70FD" w:rsidP="00E4546D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</w:tcBorders>
          </w:tcPr>
          <w:p w14:paraId="67EACE4D" w14:textId="77777777" w:rsidR="004B70FD" w:rsidRPr="006521DC" w:rsidRDefault="004B70FD" w:rsidP="00E4546D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Fecha (dd/mmm/aa)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5F94B32" w14:textId="77777777" w:rsidR="004B70FD" w:rsidRPr="006521DC" w:rsidRDefault="004B70FD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</w:tr>
      <w:tr w:rsidR="004B70FD" w:rsidRPr="00447714" w14:paraId="5CB43B84" w14:textId="77777777" w:rsidTr="004B70FD"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83177D2" w14:textId="77777777" w:rsidR="004B70FD" w:rsidRPr="006521DC" w:rsidRDefault="004B70FD" w:rsidP="00E4546D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  <w:sdt>
          <w:sdtPr>
            <w:rPr>
              <w:rFonts w:cstheme="minorHAnsi"/>
              <w:smallCaps/>
              <w:sz w:val="18"/>
              <w:szCs w:val="18"/>
              <w:lang w:val="es-MX"/>
            </w:rPr>
            <w:alias w:val="NoExp"/>
            <w:tag w:val="NoExp"/>
            <w:id w:val="1794479431"/>
            <w:placeholder>
              <w:docPart w:val="02AD8CD5E20843189EF37A6EC69111AF"/>
            </w:placeholder>
            <w:showingPlcHdr/>
          </w:sdtPr>
          <w:sdtEndPr/>
          <w:sdtContent>
            <w:tc>
              <w:tcPr>
                <w:tcW w:w="2320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CCE8BB3" w14:textId="77777777" w:rsidR="004B70FD" w:rsidRDefault="00447714" w:rsidP="00E4546D">
                <w:pPr>
                  <w:jc w:val="left"/>
                  <w:rPr>
                    <w:rFonts w:cstheme="minorHAnsi"/>
                    <w:smallCaps/>
                    <w:sz w:val="18"/>
                    <w:szCs w:val="18"/>
                    <w:lang w:val="es-MX"/>
                  </w:rPr>
                </w:pPr>
                <w:r>
                  <w:rPr>
                    <w:rFonts w:cstheme="minorHAnsi"/>
                    <w:smallCaps/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6354" w:type="dxa"/>
            <w:gridSpan w:val="14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AD25F1F" w14:textId="77777777" w:rsidR="004B70FD" w:rsidRPr="005A1BEF" w:rsidRDefault="004B70FD" w:rsidP="00E4546D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  <w:sdt>
          <w:sdtPr>
            <w:rPr>
              <w:smallCaps/>
              <w:sz w:val="18"/>
              <w:szCs w:val="20"/>
              <w:lang w:val="es-MX"/>
            </w:rPr>
            <w:alias w:val="Fecha"/>
            <w:tag w:val="Fecha"/>
            <w:id w:val="1687406302"/>
            <w:placeholder>
              <w:docPart w:val="F69AE297DFA3420BBA59FED01CDB55F1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968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397DCF0" w14:textId="77777777" w:rsidR="004B70FD" w:rsidRPr="00447714" w:rsidRDefault="00447714" w:rsidP="00E4546D">
                <w:pPr>
                  <w:rPr>
                    <w:smallCaps/>
                    <w:sz w:val="18"/>
                    <w:szCs w:val="20"/>
                  </w:rPr>
                </w:pPr>
                <w:r w:rsidRPr="00447714">
                  <w:rPr>
                    <w:smallCaps/>
                    <w:sz w:val="18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403B143" w14:textId="77777777" w:rsidR="004B70FD" w:rsidRPr="00447714" w:rsidRDefault="004B70FD" w:rsidP="00E4546D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</w:tr>
      <w:tr w:rsidR="00A32CFE" w:rsidRPr="00A21EA3" w14:paraId="6EAE102C" w14:textId="77777777" w:rsidTr="00CB122A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95C318A" w14:textId="77777777" w:rsidR="00A32CFE" w:rsidRPr="00447714" w:rsidRDefault="00A32CFE" w:rsidP="00CB122A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E534E7" w14:textId="77777777" w:rsidR="00A32CFE" w:rsidRPr="00447714" w:rsidRDefault="00A32CFE" w:rsidP="00CB122A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42B5D7A" w14:textId="77777777" w:rsidR="00A32CFE" w:rsidRPr="00447714" w:rsidRDefault="00A32CFE" w:rsidP="00CB122A">
            <w:pPr>
              <w:rPr>
                <w:sz w:val="6"/>
                <w:szCs w:val="6"/>
              </w:rPr>
            </w:pPr>
          </w:p>
        </w:tc>
      </w:tr>
      <w:tr w:rsidR="004B70FD" w:rsidRPr="00A32CFE" w14:paraId="243AFB6D" w14:textId="77777777" w:rsidTr="004B70FD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AF55AE" w14:textId="77777777" w:rsidR="004B70FD" w:rsidRPr="00447714" w:rsidRDefault="004B70FD" w:rsidP="000F1EF9">
            <w:pPr>
              <w:rPr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76CB0E" w14:textId="77777777" w:rsidR="004B70FD" w:rsidRPr="004B70FD" w:rsidRDefault="004B70FD" w:rsidP="000F1EF9">
            <w:pPr>
              <w:rPr>
                <w:b/>
                <w:bCs/>
                <w:smallCaps/>
                <w:sz w:val="18"/>
                <w:szCs w:val="20"/>
                <w:lang w:val="es-MX"/>
              </w:rPr>
            </w:pPr>
            <w:r w:rsidRPr="004B70FD">
              <w:rPr>
                <w:b/>
                <w:bCs/>
                <w:smallCaps/>
                <w:sz w:val="18"/>
                <w:szCs w:val="20"/>
                <w:lang w:val="es-MX"/>
              </w:rPr>
              <w:t>Seleccione</w:t>
            </w:r>
            <w:r>
              <w:rPr>
                <w:b/>
                <w:bCs/>
                <w:smallCaps/>
                <w:sz w:val="18"/>
                <w:szCs w:val="20"/>
                <w:lang w:val="es-MX"/>
              </w:rPr>
              <w:t xml:space="preserve"> uno</w:t>
            </w:r>
            <w:r w:rsidRPr="004B70FD">
              <w:rPr>
                <w:b/>
                <w:bCs/>
                <w:smallCaps/>
                <w:sz w:val="18"/>
                <w:szCs w:val="20"/>
                <w:lang w:val="es-MX"/>
              </w:rPr>
              <w:t>:</w:t>
            </w:r>
          </w:p>
        </w:tc>
        <w:tc>
          <w:tcPr>
            <w:tcW w:w="3259" w:type="dxa"/>
            <w:gridSpan w:val="6"/>
            <w:tcBorders>
              <w:top w:val="nil"/>
              <w:bottom w:val="nil"/>
            </w:tcBorders>
          </w:tcPr>
          <w:p w14:paraId="7B589F90" w14:textId="77777777" w:rsidR="004B70FD" w:rsidRPr="00790F10" w:rsidRDefault="004B70FD" w:rsidP="000F1EF9">
            <w:pPr>
              <w:rPr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Revalidación de Constancia</w:t>
            </w:r>
            <w:r w:rsidRPr="00790F10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 </w:t>
            </w:r>
            <w:sdt>
              <w:sdtPr>
                <w:rPr>
                  <w:rFonts w:cstheme="minorHAnsi"/>
                  <w:smallCaps/>
                  <w:sz w:val="18"/>
                  <w:szCs w:val="20"/>
                  <w:lang w:val="es-MX"/>
                </w:rPr>
                <w:alias w:val="Constancia"/>
                <w:tag w:val="Constancia"/>
                <w:id w:val="6672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10">
                  <w:rPr>
                    <w:rFonts w:ascii="MS Gothic" w:eastAsia="MS Gothic" w:hAnsi="MS Gothic" w:cstheme="minorHAnsi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6188" w:type="dxa"/>
            <w:gridSpan w:val="13"/>
            <w:tcBorders>
              <w:top w:val="nil"/>
              <w:bottom w:val="nil"/>
            </w:tcBorders>
          </w:tcPr>
          <w:p w14:paraId="11EE6275" w14:textId="77777777" w:rsidR="004B70FD" w:rsidRPr="00790F10" w:rsidRDefault="004B70FD" w:rsidP="000F1EF9">
            <w:pPr>
              <w:rPr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Revalidación de Exención</w:t>
            </w:r>
            <w:r w:rsidRPr="00790F10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 </w:t>
            </w:r>
            <w:sdt>
              <w:sdtPr>
                <w:rPr>
                  <w:rFonts w:cstheme="minorHAnsi"/>
                  <w:smallCaps/>
                  <w:sz w:val="18"/>
                  <w:szCs w:val="20"/>
                  <w:lang w:val="es-MX"/>
                </w:rPr>
                <w:alias w:val="Exención"/>
                <w:tag w:val="Exención"/>
                <w:id w:val="-20121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10">
                  <w:rPr>
                    <w:rFonts w:ascii="MS Gothic" w:eastAsia="MS Gothic" w:hAnsi="MS Gothic" w:cstheme="minorHAnsi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43E1D3" w14:textId="77777777" w:rsidR="004B70FD" w:rsidRPr="00A32CFE" w:rsidRDefault="004B70FD" w:rsidP="000F1EF9">
            <w:pPr>
              <w:rPr>
                <w:sz w:val="22"/>
                <w:lang w:val="es-MX"/>
              </w:rPr>
            </w:pPr>
          </w:p>
        </w:tc>
      </w:tr>
      <w:tr w:rsidR="000F1EF9" w:rsidRPr="00A21EA3" w14:paraId="543D2BCF" w14:textId="77777777" w:rsidTr="00E4546D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CC38AE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A70D0B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1AC2611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</w:tr>
      <w:tr w:rsidR="00A93287" w:rsidRPr="00360D14" w14:paraId="51471AF5" w14:textId="77777777" w:rsidTr="00C51926">
        <w:trPr>
          <w:trHeight w:val="48"/>
        </w:trPr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9C68D40" w14:textId="77777777" w:rsidR="00A93287" w:rsidRPr="00A21EA3" w:rsidRDefault="00A93287" w:rsidP="00C51926">
            <w:pPr>
              <w:rPr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1259D0D" w14:textId="77777777" w:rsidR="00A93287" w:rsidRPr="006054F3" w:rsidRDefault="00A93287" w:rsidP="00C51926">
            <w:pPr>
              <w:jc w:val="center"/>
              <w:rPr>
                <w:b/>
                <w:bCs/>
                <w:lang w:val="es-MX"/>
              </w:rPr>
            </w:pPr>
            <w:r w:rsidRPr="006054F3">
              <w:rPr>
                <w:b/>
                <w:bCs/>
                <w:sz w:val="18"/>
                <w:szCs w:val="20"/>
                <w:lang w:val="es-MX"/>
              </w:rPr>
              <w:t>DATOS GENERALES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B06DC87" w14:textId="77777777" w:rsidR="00A93287" w:rsidRPr="00A21EA3" w:rsidRDefault="00A93287" w:rsidP="00C51926">
            <w:pPr>
              <w:rPr>
                <w:lang w:val="es-MX"/>
              </w:rPr>
            </w:pPr>
          </w:p>
        </w:tc>
      </w:tr>
      <w:tr w:rsidR="00A93287" w:rsidRPr="00360D14" w14:paraId="4FD809D1" w14:textId="77777777" w:rsidTr="00C51926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E202D8" w14:textId="77777777" w:rsidR="00A93287" w:rsidRPr="00A21EA3" w:rsidRDefault="00A93287" w:rsidP="00C51926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93EA25" w14:textId="77777777" w:rsidR="00A93287" w:rsidRPr="00A21EA3" w:rsidRDefault="00A93287" w:rsidP="00C51926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8A4078" w14:textId="77777777" w:rsidR="00A93287" w:rsidRPr="00A21EA3" w:rsidRDefault="00A93287" w:rsidP="00C51926">
            <w:pPr>
              <w:rPr>
                <w:sz w:val="6"/>
                <w:szCs w:val="6"/>
                <w:lang w:val="es-MX"/>
              </w:rPr>
            </w:pPr>
          </w:p>
        </w:tc>
      </w:tr>
      <w:tr w:rsidR="00A93287" w:rsidRPr="001D62A5" w14:paraId="0A5B1134" w14:textId="77777777" w:rsidTr="00C51926">
        <w:trPr>
          <w:trHeight w:val="159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DFD890B" w14:textId="77777777" w:rsidR="00A93287" w:rsidRPr="001D62A5" w:rsidRDefault="00A93287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27F36F8" w14:textId="77777777" w:rsidR="00A93287" w:rsidRPr="001D62A5" w:rsidRDefault="00A93287" w:rsidP="00C51926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Razón</w:t>
            </w:r>
            <w:r w:rsidRPr="001D62A5">
              <w:rPr>
                <w:smallCaps/>
                <w:sz w:val="18"/>
                <w:szCs w:val="20"/>
              </w:rPr>
              <w:t xml:space="preserve"> Social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56CCF58" w14:textId="77777777" w:rsidR="00A93287" w:rsidRPr="001D62A5" w:rsidRDefault="00A93287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A93287" w:rsidRPr="003A65A3" w14:paraId="21FE9BF1" w14:textId="77777777" w:rsidTr="00C51926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2AFAE23" w14:textId="77777777" w:rsidR="00A93287" w:rsidRPr="003A65A3" w:rsidRDefault="00A93287" w:rsidP="00C51926">
            <w:pPr>
              <w:rPr>
                <w:rFonts w:cstheme="minorHAnsi"/>
                <w:szCs w:val="20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azonSocial"/>
            <w:tag w:val="RazonSocial"/>
            <w:id w:val="-680654428"/>
            <w:placeholder>
              <w:docPart w:val="2F457AC6CB1B48C29DB6475494E24093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08B8620A" w14:textId="77777777" w:rsidR="00A93287" w:rsidRPr="003A65A3" w:rsidRDefault="00A93287" w:rsidP="00C51926">
                <w:pPr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2495CDA3" w14:textId="77777777" w:rsidR="00A93287" w:rsidRPr="003A65A3" w:rsidRDefault="00A93287" w:rsidP="00C51926">
            <w:pPr>
              <w:rPr>
                <w:rFonts w:cstheme="minorHAnsi"/>
                <w:szCs w:val="20"/>
              </w:rPr>
            </w:pPr>
          </w:p>
        </w:tc>
      </w:tr>
      <w:tr w:rsidR="00A93287" w:rsidRPr="001D62A5" w14:paraId="32381110" w14:textId="77777777" w:rsidTr="004B70FD">
        <w:trPr>
          <w:trHeight w:val="157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FB12918" w14:textId="77777777" w:rsidR="00A93287" w:rsidRPr="005A1BEF" w:rsidRDefault="00A93287" w:rsidP="00C51926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8555" w:type="dxa"/>
            <w:gridSpan w:val="1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A824E92" w14:textId="77777777" w:rsidR="00A93287" w:rsidRPr="001D62A5" w:rsidRDefault="00A93287" w:rsidP="00C51926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2087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440CEA24" w14:textId="77777777" w:rsidR="00A93287" w:rsidRPr="001D62A5" w:rsidRDefault="00A93287" w:rsidP="00C51926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>
              <w:rPr>
                <w:rFonts w:cstheme="minorHAnsi"/>
                <w:smallCaps/>
                <w:sz w:val="18"/>
                <w:szCs w:val="18"/>
                <w:lang w:val="es-MX"/>
              </w:rPr>
              <w:t>N</w:t>
            </w:r>
            <w:r w:rsidR="00314DCE">
              <w:rPr>
                <w:rFonts w:cstheme="minorHAnsi"/>
                <w:smallCaps/>
                <w:sz w:val="18"/>
                <w:szCs w:val="18"/>
                <w:lang w:val="es-MX"/>
              </w:rPr>
              <w:t>úmero de</w:t>
            </w:r>
            <w:r>
              <w:rPr>
                <w:rFonts w:cstheme="minorHAnsi"/>
                <w:smallCaps/>
                <w:sz w:val="18"/>
                <w:szCs w:val="18"/>
                <w:lang w:val="es-MX"/>
              </w:rPr>
              <w:t xml:space="preserve"> cuenta CESPT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3E7F3C46" w14:textId="77777777" w:rsidR="00A93287" w:rsidRPr="001D62A5" w:rsidRDefault="00A93287" w:rsidP="00C51926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</w:tr>
      <w:tr w:rsidR="00A93287" w:rsidRPr="003A65A3" w14:paraId="5A0FC59E" w14:textId="77777777" w:rsidTr="004B70FD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BF35F2A" w14:textId="77777777" w:rsidR="00A93287" w:rsidRPr="003A65A3" w:rsidRDefault="00A93287" w:rsidP="00C51926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NombreCom"/>
            <w:tag w:val="NombreCom"/>
            <w:id w:val="893393812"/>
            <w:placeholder>
              <w:docPart w:val="F2431AA7DB184E3FB6FD1F95D1EB0832"/>
            </w:placeholder>
            <w:showingPlcHdr/>
            <w:text/>
          </w:sdtPr>
          <w:sdtEndPr/>
          <w:sdtContent>
            <w:tc>
              <w:tcPr>
                <w:tcW w:w="8555" w:type="dxa"/>
                <w:gridSpan w:val="1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296AB9F" w14:textId="77777777" w:rsidR="00A93287" w:rsidRPr="003A65A3" w:rsidRDefault="00A93287" w:rsidP="00C51926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CtaCESPT"/>
            <w:tag w:val="CtaCESPT"/>
            <w:id w:val="-858200710"/>
            <w:placeholder>
              <w:docPart w:val="13B6E6B79CD5478787E5C2B6F5F21F64"/>
            </w:placeholder>
            <w:showingPlcHdr/>
            <w:text/>
          </w:sdtPr>
          <w:sdtEndPr/>
          <w:sdtContent>
            <w:tc>
              <w:tcPr>
                <w:tcW w:w="2087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942B2AD" w14:textId="77777777" w:rsidR="00A93287" w:rsidRPr="003A65A3" w:rsidRDefault="00447714" w:rsidP="00C51926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6ECD6E5D" w14:textId="77777777" w:rsidR="00A93287" w:rsidRPr="003A65A3" w:rsidRDefault="00A93287" w:rsidP="00C51926">
            <w:pPr>
              <w:rPr>
                <w:rFonts w:cstheme="minorHAnsi"/>
                <w:sz w:val="22"/>
              </w:rPr>
            </w:pPr>
          </w:p>
        </w:tc>
      </w:tr>
      <w:tr w:rsidR="000F1EF9" w:rsidRPr="00360D14" w14:paraId="53FF9C03" w14:textId="77777777" w:rsidTr="00C51926">
        <w:tc>
          <w:tcPr>
            <w:tcW w:w="76" w:type="dxa"/>
            <w:tcMar>
              <w:left w:w="28" w:type="dxa"/>
              <w:right w:w="28" w:type="dxa"/>
            </w:tcMar>
          </w:tcPr>
          <w:p w14:paraId="2A1D2487" w14:textId="77777777" w:rsidR="000F1EF9" w:rsidRPr="00447714" w:rsidRDefault="000F1EF9" w:rsidP="00C51926"/>
        </w:tc>
        <w:tc>
          <w:tcPr>
            <w:tcW w:w="10642" w:type="dxa"/>
            <w:gridSpan w:val="21"/>
            <w:tcMar>
              <w:left w:w="28" w:type="dxa"/>
              <w:right w:w="28" w:type="dxa"/>
            </w:tcMar>
          </w:tcPr>
          <w:p w14:paraId="3B0F18A0" w14:textId="77777777" w:rsidR="00A93287" w:rsidRDefault="00A93287" w:rsidP="00C51926">
            <w:pPr>
              <w:jc w:val="center"/>
              <w:rPr>
                <w:b/>
                <w:bCs/>
                <w:smallCaps/>
                <w:lang w:val="es-MX"/>
              </w:rPr>
            </w:pPr>
            <w:r w:rsidRPr="00787412">
              <w:rPr>
                <w:b/>
                <w:bCs/>
                <w:smallCaps/>
                <w:color w:val="6A1B32" w:themeColor="accent1"/>
                <w:sz w:val="22"/>
                <w:szCs w:val="32"/>
                <w:lang w:val="es-MX"/>
              </w:rPr>
              <w:t xml:space="preserve">En caso de existir </w:t>
            </w:r>
            <w:r>
              <w:rPr>
                <w:b/>
                <w:bCs/>
                <w:smallCaps/>
                <w:color w:val="6A1B32" w:themeColor="accent1"/>
                <w:sz w:val="22"/>
                <w:szCs w:val="32"/>
                <w:lang w:val="es-MX"/>
              </w:rPr>
              <w:t>modificaciones</w:t>
            </w:r>
            <w:r w:rsidRPr="00787412">
              <w:rPr>
                <w:b/>
                <w:bCs/>
                <w:smallCaps/>
                <w:color w:val="6A1B32" w:themeColor="accent1"/>
                <w:sz w:val="22"/>
                <w:szCs w:val="32"/>
                <w:lang w:val="es-MX"/>
              </w:rPr>
              <w:t xml:space="preserve"> en los datos del registro inicial, favor de indicarlos:</w:t>
            </w:r>
          </w:p>
          <w:p w14:paraId="4D3073D6" w14:textId="77777777" w:rsidR="000F1EF9" w:rsidRPr="001E49F8" w:rsidRDefault="000F1EF9" w:rsidP="00C51926">
            <w:pPr>
              <w:jc w:val="center"/>
              <w:rPr>
                <w:smallCaps/>
                <w:lang w:val="es-MX"/>
              </w:rPr>
            </w:pPr>
            <w:r w:rsidRPr="001E49F8">
              <w:rPr>
                <w:b/>
                <w:bCs/>
                <w:smallCaps/>
                <w:lang w:val="es-MX"/>
              </w:rPr>
              <w:t>Persona autorizada y domicilio para oír notificaciones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56D8BE0B" w14:textId="77777777" w:rsidR="000F1EF9" w:rsidRPr="00A21EA3" w:rsidRDefault="000F1EF9" w:rsidP="00C51926">
            <w:pPr>
              <w:rPr>
                <w:lang w:val="es-MX"/>
              </w:rPr>
            </w:pPr>
          </w:p>
        </w:tc>
      </w:tr>
      <w:tr w:rsidR="000F1EF9" w:rsidRPr="00360D14" w14:paraId="6282B1A1" w14:textId="77777777" w:rsidTr="00C51926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10110E23" w14:textId="77777777" w:rsidR="000F1EF9" w:rsidRPr="00A21EA3" w:rsidRDefault="000F1EF9" w:rsidP="00C51926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9580F88" w14:textId="77777777" w:rsidR="000F1EF9" w:rsidRPr="00A21EA3" w:rsidRDefault="000F1EF9" w:rsidP="00C51926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4258C4CD" w14:textId="77777777" w:rsidR="000F1EF9" w:rsidRPr="00A21EA3" w:rsidRDefault="000F1EF9" w:rsidP="00C51926">
            <w:pPr>
              <w:rPr>
                <w:sz w:val="6"/>
                <w:szCs w:val="6"/>
                <w:lang w:val="es-MX"/>
              </w:rPr>
            </w:pPr>
          </w:p>
        </w:tc>
      </w:tr>
      <w:tr w:rsidR="000F1EF9" w:rsidRPr="001D62A5" w14:paraId="20EA3B94" w14:textId="77777777" w:rsidTr="004B70FD">
        <w:trPr>
          <w:trHeight w:val="90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AE5606E" w14:textId="77777777" w:rsidR="000F1EF9" w:rsidRPr="001E49F8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11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CB127DD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del </w:t>
            </w:r>
            <w:r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propietario o </w:t>
            </w: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representante legal</w:t>
            </w:r>
          </w:p>
        </w:tc>
        <w:tc>
          <w:tcPr>
            <w:tcW w:w="2838" w:type="dxa"/>
            <w:gridSpan w:val="9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13532334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793" w:type="dxa"/>
            <w:gridSpan w:val="6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777A342A" w14:textId="77777777" w:rsidR="000F1EF9" w:rsidRPr="001D62A5" w:rsidRDefault="000F1EF9" w:rsidP="00C51926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6302AE4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0F1EF9" w:rsidRPr="003A65A3" w14:paraId="0EF6C817" w14:textId="77777777" w:rsidTr="004B70F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4FC72EF" w14:textId="77777777" w:rsidR="000F1EF9" w:rsidRPr="003A65A3" w:rsidRDefault="000F1EF9" w:rsidP="00C51926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RepLegal"/>
            <w:tag w:val="RepLegal"/>
            <w:id w:val="769044836"/>
            <w:placeholder>
              <w:docPart w:val="756FFE1699E54BEA84D4D0BF95590025"/>
            </w:placeholder>
            <w:showingPlcHdr/>
            <w:text/>
          </w:sdtPr>
          <w:sdtEndPr/>
          <w:sdtContent>
            <w:tc>
              <w:tcPr>
                <w:tcW w:w="4011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3D21051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RepLeg"/>
            <w:tag w:val="TelRepLeg"/>
            <w:id w:val="-845007584"/>
            <w:placeholder>
              <w:docPart w:val="8C192BC1185E4E62939E431C91F46F78"/>
            </w:placeholder>
            <w:showingPlcHdr/>
            <w:text/>
          </w:sdtPr>
          <w:sdtEndPr/>
          <w:sdtContent>
            <w:tc>
              <w:tcPr>
                <w:tcW w:w="2838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CC8D6EE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RepLegal"/>
            <w:tag w:val="emailRepLegal"/>
            <w:id w:val="-1631402330"/>
            <w:placeholder>
              <w:docPart w:val="3F88FE6F26D4493E8E63C3E594442300"/>
            </w:placeholder>
            <w:showingPlcHdr/>
            <w:text/>
          </w:sdtPr>
          <w:sdtEndPr/>
          <w:sdtContent>
            <w:tc>
              <w:tcPr>
                <w:tcW w:w="3793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FEA4AB2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A404728" w14:textId="77777777" w:rsidR="000F1EF9" w:rsidRPr="003A65A3" w:rsidRDefault="000F1EF9" w:rsidP="00C51926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0F1EF9" w:rsidRPr="001D62A5" w14:paraId="6765A500" w14:textId="77777777" w:rsidTr="004B70FD">
        <w:trPr>
          <w:trHeight w:val="8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C66C5E4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DC283C1" w14:textId="77777777" w:rsidR="000F1EF9" w:rsidRPr="001D62A5" w:rsidRDefault="000F1EF9" w:rsidP="00C51926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Persona autorizada para recibir y oír notificaciones</w:t>
            </w:r>
          </w:p>
        </w:tc>
        <w:tc>
          <w:tcPr>
            <w:tcW w:w="2838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2A4591B4" w14:textId="77777777" w:rsidR="000F1EF9" w:rsidRPr="001D62A5" w:rsidRDefault="000F1EF9" w:rsidP="00C51926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793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49F37357" w14:textId="77777777" w:rsidR="000F1EF9" w:rsidRPr="001D62A5" w:rsidRDefault="000F1EF9" w:rsidP="00C51926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B9CBF5A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0F1EF9" w:rsidRPr="003A65A3" w14:paraId="3F78CC4E" w14:textId="77777777" w:rsidTr="004B70F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177F1E0" w14:textId="77777777" w:rsidR="000F1EF9" w:rsidRPr="003A65A3" w:rsidRDefault="000F1EF9" w:rsidP="00C51926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Autorizada"/>
            <w:tag w:val="Autorizada"/>
            <w:id w:val="957448540"/>
            <w:placeholder>
              <w:docPart w:val="6552FB4B9C93462FA6C87C2A0C287BAC"/>
            </w:placeholder>
            <w:showingPlcHdr/>
            <w:text/>
          </w:sdtPr>
          <w:sdtEndPr/>
          <w:sdtContent>
            <w:tc>
              <w:tcPr>
                <w:tcW w:w="4011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1870866" w14:textId="77777777" w:rsidR="000F1EF9" w:rsidRPr="003A65A3" w:rsidRDefault="000F1EF9" w:rsidP="00C51926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TelAut"/>
            <w:tag w:val="TelAut"/>
            <w:id w:val="376280190"/>
            <w:placeholder>
              <w:docPart w:val="530B73EAF1C1443BA4DFA7D20F58F6AA"/>
            </w:placeholder>
            <w:showingPlcHdr/>
            <w:text/>
          </w:sdtPr>
          <w:sdtEndPr/>
          <w:sdtContent>
            <w:tc>
              <w:tcPr>
                <w:tcW w:w="2838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245A0BB8" w14:textId="77777777" w:rsidR="000F1EF9" w:rsidRPr="003A65A3" w:rsidRDefault="000F1EF9" w:rsidP="00C51926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emailAut"/>
            <w:tag w:val="emailAut"/>
            <w:id w:val="-725216543"/>
            <w:placeholder>
              <w:docPart w:val="D0B30F58D847464593DEB0F1F8826E78"/>
            </w:placeholder>
            <w:showingPlcHdr/>
            <w:text/>
          </w:sdtPr>
          <w:sdtEndPr/>
          <w:sdtContent>
            <w:tc>
              <w:tcPr>
                <w:tcW w:w="3793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D806371" w14:textId="77777777" w:rsidR="000F1EF9" w:rsidRPr="003A65A3" w:rsidRDefault="000F1EF9" w:rsidP="00C51926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173B879" w14:textId="77777777" w:rsidR="000F1EF9" w:rsidRPr="003A65A3" w:rsidRDefault="000F1EF9" w:rsidP="00C51926">
            <w:pPr>
              <w:rPr>
                <w:rFonts w:cstheme="minorHAnsi"/>
                <w:sz w:val="22"/>
              </w:rPr>
            </w:pPr>
          </w:p>
        </w:tc>
      </w:tr>
      <w:tr w:rsidR="000F1EF9" w:rsidRPr="001D62A5" w14:paraId="181BB493" w14:textId="77777777" w:rsidTr="004B70FD">
        <w:trPr>
          <w:trHeight w:val="3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84297B7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11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DC316FB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Calle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0556A4F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No. Ext.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7DC2B58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No. Int.</w:t>
            </w:r>
          </w:p>
        </w:tc>
        <w:tc>
          <w:tcPr>
            <w:tcW w:w="4079" w:type="dxa"/>
            <w:gridSpan w:val="7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477B638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Colonia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F9667E0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0F1EF9" w:rsidRPr="003A65A3" w14:paraId="2F584E51" w14:textId="77777777" w:rsidTr="004B70F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9EB27B7" w14:textId="77777777" w:rsidR="000F1EF9" w:rsidRPr="003A65A3" w:rsidRDefault="000F1EF9" w:rsidP="00C51926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CalleNot"/>
            <w:tag w:val="CalleNot"/>
            <w:id w:val="30467237"/>
            <w:placeholder>
              <w:docPart w:val="6A1FD6B1C5B346AF87475C70F7748EC8"/>
            </w:placeholder>
            <w:showingPlcHdr/>
            <w:text/>
          </w:sdtPr>
          <w:sdtEndPr/>
          <w:sdtContent>
            <w:tc>
              <w:tcPr>
                <w:tcW w:w="4011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D5FA026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ExtNot"/>
            <w:tag w:val="NoExtNot"/>
            <w:id w:val="-1445633"/>
            <w:placeholder>
              <w:docPart w:val="51D2B4E8567D4145B285B47697994E6F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88FB7A1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IntNot"/>
            <w:tag w:val="NoIntNot"/>
            <w:id w:val="-747805197"/>
            <w:placeholder>
              <w:docPart w:val="FF0D3DA83CF54AF5802689B2F31D014C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C8495EB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loniaNot"/>
            <w:tag w:val="ColoniaNot"/>
            <w:id w:val="1678151693"/>
            <w:placeholder>
              <w:docPart w:val="23AFFC6B2EEB48A3981F59C34C88410C"/>
            </w:placeholder>
            <w:showingPlcHdr/>
            <w:text/>
          </w:sdtPr>
          <w:sdtEndPr/>
          <w:sdtContent>
            <w:tc>
              <w:tcPr>
                <w:tcW w:w="4079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57850EF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3C59E57" w14:textId="77777777" w:rsidR="000F1EF9" w:rsidRPr="003A65A3" w:rsidRDefault="000F1EF9" w:rsidP="00C51926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0F1EF9" w:rsidRPr="001D62A5" w14:paraId="479D9E6B" w14:textId="77777777" w:rsidTr="004B70FD">
        <w:trPr>
          <w:trHeight w:val="76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9C143AD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717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64E4447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Delegación</w:t>
            </w:r>
          </w:p>
        </w:tc>
        <w:tc>
          <w:tcPr>
            <w:tcW w:w="4109" w:type="dxa"/>
            <w:gridSpan w:val="1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39E1801" w14:textId="77777777" w:rsidR="000F1EF9" w:rsidRPr="006521DC" w:rsidRDefault="000F1EF9" w:rsidP="00C51926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Municipio</w:t>
            </w:r>
          </w:p>
        </w:tc>
        <w:tc>
          <w:tcPr>
            <w:tcW w:w="1816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130BD1C2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77AA876" w14:textId="77777777" w:rsidR="000F1EF9" w:rsidRPr="001D62A5" w:rsidRDefault="000F1EF9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0F1EF9" w:rsidRPr="003A65A3" w14:paraId="15AD55EE" w14:textId="77777777" w:rsidTr="004B70F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4D349C3" w14:textId="77777777" w:rsidR="000F1EF9" w:rsidRPr="003A65A3" w:rsidRDefault="000F1EF9" w:rsidP="00C51926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DelegNot"/>
            <w:tag w:val="DelegNot"/>
            <w:id w:val="-1385788526"/>
            <w:placeholder>
              <w:docPart w:val="F3899DF4396A400ABCC601BDE9C2244B"/>
            </w:placeholder>
            <w:showingPlcHdr/>
            <w:text/>
          </w:sdtPr>
          <w:sdtEndPr/>
          <w:sdtContent>
            <w:tc>
              <w:tcPr>
                <w:tcW w:w="4717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8C17DFB" w14:textId="77777777" w:rsidR="000F1EF9" w:rsidRPr="001E49F8" w:rsidRDefault="000F1EF9" w:rsidP="00C51926">
                <w:pPr>
                  <w:rPr>
                    <w:rFonts w:cstheme="minorHAnsi"/>
                    <w:sz w:val="22"/>
                    <w:szCs w:val="24"/>
                    <w:lang w:val="es-MX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MpioNot"/>
            <w:tag w:val="MpioNOt"/>
            <w:id w:val="-1137946048"/>
            <w:placeholder>
              <w:docPart w:val="64DC158D4E5C466B9CA7CE834B276E6C"/>
            </w:placeholder>
            <w:showingPlcHdr/>
            <w:text/>
          </w:sdtPr>
          <w:sdtEndPr/>
          <w:sdtContent>
            <w:tc>
              <w:tcPr>
                <w:tcW w:w="4109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20ACC3D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PNot"/>
            <w:tag w:val="CPNot"/>
            <w:id w:val="-1010217642"/>
            <w:placeholder>
              <w:docPart w:val="172CA26270D049C9A4CF1290AB3BF418"/>
            </w:placeholder>
            <w:showingPlcHdr/>
            <w:text/>
          </w:sdtPr>
          <w:sdtEndPr/>
          <w:sdtContent>
            <w:tc>
              <w:tcPr>
                <w:tcW w:w="1816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34A39FF" w14:textId="77777777" w:rsidR="000F1EF9" w:rsidRPr="003A65A3" w:rsidRDefault="000F1EF9" w:rsidP="00C51926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19FAC99" w14:textId="77777777" w:rsidR="000F1EF9" w:rsidRPr="003A65A3" w:rsidRDefault="000F1EF9" w:rsidP="00C51926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A93287" w:rsidRPr="001D62A5" w14:paraId="797449C1" w14:textId="77777777" w:rsidTr="00314DCE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5C6581D" w14:textId="77777777" w:rsidR="00A93287" w:rsidRPr="001D62A5" w:rsidRDefault="00A93287" w:rsidP="00C51926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52F2369" w14:textId="77777777" w:rsidR="00A93287" w:rsidRPr="006521DC" w:rsidRDefault="00A93287" w:rsidP="00C51926">
            <w:pPr>
              <w:rPr>
                <w:smallCaps/>
              </w:rPr>
            </w:pPr>
            <w:r w:rsidRPr="006521DC">
              <w:rPr>
                <w:smallCaps/>
                <w:sz w:val="18"/>
              </w:rPr>
              <w:t>Teléfono</w:t>
            </w:r>
          </w:p>
        </w:tc>
        <w:tc>
          <w:tcPr>
            <w:tcW w:w="2149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C6E2293" w14:textId="77777777" w:rsidR="00A93287" w:rsidRPr="006521DC" w:rsidRDefault="00A93287" w:rsidP="00C51926">
            <w:pPr>
              <w:rPr>
                <w:smallCaps/>
                <w:sz w:val="18"/>
              </w:rPr>
            </w:pPr>
            <w:r>
              <w:rPr>
                <w:smallCaps/>
                <w:sz w:val="18"/>
              </w:rPr>
              <w:t>Extensión</w:t>
            </w:r>
          </w:p>
        </w:tc>
        <w:tc>
          <w:tcPr>
            <w:tcW w:w="5194" w:type="dxa"/>
            <w:gridSpan w:val="1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8313A6B" w14:textId="77777777" w:rsidR="00A93287" w:rsidRPr="001D62A5" w:rsidRDefault="00A93287" w:rsidP="00C51926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39AEC9E" w14:textId="77777777" w:rsidR="00A93287" w:rsidRPr="001D62A5" w:rsidRDefault="00A93287" w:rsidP="00C51926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A93287" w:rsidRPr="003A65A3" w14:paraId="677A9E49" w14:textId="77777777" w:rsidTr="00314DCE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D3E6194" w14:textId="77777777" w:rsidR="00A93287" w:rsidRPr="003A65A3" w:rsidRDefault="00A93287" w:rsidP="00C51926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TelNot"/>
            <w:tag w:val="TelNot"/>
            <w:id w:val="4947188"/>
            <w:placeholder>
              <w:docPart w:val="B256E5292C8048B9A2117AF9CCF93EB5"/>
            </w:placeholder>
            <w:showingPlcHdr/>
            <w:text/>
          </w:sdtPr>
          <w:sdtEndPr/>
          <w:sdtContent>
            <w:tc>
              <w:tcPr>
                <w:tcW w:w="3299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D325D54" w14:textId="77777777" w:rsidR="00A93287" w:rsidRPr="003A65A3" w:rsidRDefault="00A93287" w:rsidP="00C51926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ExtNot"/>
            <w:tag w:val="TelExtNot"/>
            <w:id w:val="-769382179"/>
            <w:placeholder>
              <w:docPart w:val="3CCCF7AA4E18487B8F6537279F248634"/>
            </w:placeholder>
            <w:showingPlcHdr/>
            <w:text/>
          </w:sdtPr>
          <w:sdtEndPr/>
          <w:sdtContent>
            <w:tc>
              <w:tcPr>
                <w:tcW w:w="2149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0335560" w14:textId="77777777" w:rsidR="00A93287" w:rsidRPr="003A65A3" w:rsidRDefault="00A93287" w:rsidP="00C51926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Not"/>
            <w:tag w:val="emailNot"/>
            <w:id w:val="-32507161"/>
            <w:placeholder>
              <w:docPart w:val="EF1CF71934D747169A44B6B33EDC3ED5"/>
            </w:placeholder>
            <w:showingPlcHdr/>
            <w:text/>
          </w:sdtPr>
          <w:sdtEndPr/>
          <w:sdtContent>
            <w:tc>
              <w:tcPr>
                <w:tcW w:w="5194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C5F395C" w14:textId="77777777" w:rsidR="00A93287" w:rsidRPr="003A65A3" w:rsidRDefault="00A93287" w:rsidP="00C51926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C28776E" w14:textId="77777777" w:rsidR="00A93287" w:rsidRPr="003A65A3" w:rsidRDefault="00A93287" w:rsidP="00C51926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0F1EF9" w:rsidRPr="00A21EA3" w14:paraId="502ABFAF" w14:textId="77777777" w:rsidTr="00E4546D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61742F0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56FEB06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19805FE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</w:tr>
      <w:tr w:rsidR="000F1EF9" w:rsidRPr="007B7542" w14:paraId="02F30DE3" w14:textId="77777777" w:rsidTr="00E4546D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3087152" w14:textId="77777777" w:rsidR="000F1EF9" w:rsidRPr="007B7542" w:rsidRDefault="000F1EF9" w:rsidP="000F1EF9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5F01AF9" w14:textId="77777777" w:rsidR="000F1EF9" w:rsidRPr="007B7542" w:rsidRDefault="000F1EF9" w:rsidP="000F1EF9">
            <w:pPr>
              <w:jc w:val="center"/>
              <w:rPr>
                <w:b/>
                <w:bCs/>
                <w:sz w:val="18"/>
                <w:szCs w:val="20"/>
                <w:lang w:val="es-MX"/>
              </w:rPr>
            </w:pPr>
            <w:r w:rsidRPr="007B7542">
              <w:rPr>
                <w:b/>
                <w:bCs/>
                <w:sz w:val="18"/>
                <w:szCs w:val="20"/>
                <w:lang w:val="es-MX"/>
              </w:rPr>
              <w:t>CARACTERÍSTICAS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47A78A" w14:textId="77777777" w:rsidR="000F1EF9" w:rsidRPr="007B7542" w:rsidRDefault="000F1EF9" w:rsidP="000F1EF9">
            <w:pPr>
              <w:rPr>
                <w:sz w:val="18"/>
                <w:szCs w:val="20"/>
                <w:lang w:val="es-MX"/>
              </w:rPr>
            </w:pPr>
          </w:p>
        </w:tc>
      </w:tr>
      <w:tr w:rsidR="000F1EF9" w:rsidRPr="00A21EA3" w14:paraId="487523A0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1686C25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09A780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36BC519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</w:tr>
      <w:tr w:rsidR="00A93287" w:rsidRPr="001D62A5" w14:paraId="1292D161" w14:textId="77777777" w:rsidTr="004B70FD">
        <w:trPr>
          <w:trHeight w:val="115"/>
        </w:trPr>
        <w:tc>
          <w:tcPr>
            <w:tcW w:w="7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E49F45" w14:textId="77777777" w:rsidR="00A93287" w:rsidRPr="001D62A5" w:rsidRDefault="00A93287" w:rsidP="000F1E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10642" w:type="dxa"/>
            <w:gridSpan w:val="2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BEF45A" w14:textId="77777777" w:rsidR="00A93287" w:rsidRDefault="00A93287" w:rsidP="000F1E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6"/>
              </w:rPr>
              <w:t>Actividad principal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B11C2D" w14:textId="77777777" w:rsidR="00A93287" w:rsidRPr="001D62A5" w:rsidRDefault="00A93287" w:rsidP="000F1E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A93287" w:rsidRPr="00360D14" w14:paraId="03A9DAD5" w14:textId="77777777" w:rsidTr="004B70FD">
        <w:trPr>
          <w:trHeight w:val="115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77205A" w14:textId="77777777" w:rsidR="00A93287" w:rsidRPr="00360D14" w:rsidRDefault="00A93287" w:rsidP="000F1EF9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  <w:lang w:val="es-MX"/>
            </w:rPr>
            <w:alias w:val="ActPrincipal"/>
            <w:tag w:val="ActPrincipal"/>
            <w:id w:val="-922403096"/>
            <w:placeholder>
              <w:docPart w:val="43F238EDE72E46049507228CE3CB8A2B"/>
            </w:placeholder>
            <w:showingPlcHdr/>
          </w:sdtPr>
          <w:sdtEndPr/>
          <w:sdtContent>
            <w:tc>
              <w:tcPr>
                <w:tcW w:w="10642" w:type="dxa"/>
                <w:gridSpan w:val="2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bottom"/>
              </w:tcPr>
              <w:p w14:paraId="6620D351" w14:textId="77777777" w:rsidR="00A93287" w:rsidRPr="00360D14" w:rsidRDefault="00447714" w:rsidP="000F1EF9">
                <w:pPr>
                  <w:jc w:val="left"/>
                  <w:rPr>
                    <w:sz w:val="22"/>
                    <w:szCs w:val="24"/>
                    <w:lang w:val="es-MX"/>
                  </w:rPr>
                </w:pPr>
                <w:r w:rsidRPr="00360D14">
                  <w:rPr>
                    <w:sz w:val="22"/>
                    <w:szCs w:val="24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57B43A" w14:textId="77777777" w:rsidR="00A93287" w:rsidRPr="00360D14" w:rsidRDefault="00A93287" w:rsidP="000F1EF9">
            <w:pPr>
              <w:jc w:val="left"/>
              <w:rPr>
                <w:sz w:val="22"/>
                <w:szCs w:val="24"/>
                <w:lang w:val="es-MX"/>
              </w:rPr>
            </w:pPr>
          </w:p>
        </w:tc>
      </w:tr>
      <w:tr w:rsidR="000F1EF9" w:rsidRPr="001D62A5" w14:paraId="48B1A621" w14:textId="77777777" w:rsidTr="004B70FD">
        <w:trPr>
          <w:trHeight w:val="115"/>
        </w:trPr>
        <w:tc>
          <w:tcPr>
            <w:tcW w:w="7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3CD4FA" w14:textId="77777777" w:rsidR="000F1EF9" w:rsidRPr="001D62A5" w:rsidRDefault="000F1EF9" w:rsidP="000F1E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C34C1F" w14:textId="77777777" w:rsidR="000F1EF9" w:rsidRPr="001D62A5" w:rsidRDefault="000F1EF9" w:rsidP="000F1E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Horario laboral</w:t>
            </w:r>
          </w:p>
        </w:tc>
        <w:tc>
          <w:tcPr>
            <w:tcW w:w="2837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0D4BF7D0" w14:textId="77777777" w:rsidR="000F1EF9" w:rsidRPr="001D62A5" w:rsidRDefault="000F1EF9" w:rsidP="000F1E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Días cerrado</w:t>
            </w:r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366EA308" w14:textId="77777777" w:rsidR="000F1EF9" w:rsidRPr="001D62A5" w:rsidRDefault="000F1EF9" w:rsidP="000F1E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Cant</w:t>
            </w:r>
            <w:r>
              <w:rPr>
                <w:smallCaps/>
                <w:sz w:val="18"/>
                <w:szCs w:val="20"/>
                <w:lang w:val="es-MX"/>
              </w:rPr>
              <w:t>.</w:t>
            </w:r>
            <w:r w:rsidRPr="001D62A5">
              <w:rPr>
                <w:smallCaps/>
                <w:sz w:val="18"/>
                <w:szCs w:val="20"/>
                <w:lang w:val="es-MX"/>
              </w:rPr>
              <w:t xml:space="preserve"> de empleados</w:t>
            </w:r>
          </w:p>
        </w:tc>
        <w:tc>
          <w:tcPr>
            <w:tcW w:w="4770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bottom"/>
          </w:tcPr>
          <w:p w14:paraId="4D7133C9" w14:textId="77777777" w:rsidR="000F1EF9" w:rsidRPr="001D62A5" w:rsidRDefault="000F1EF9" w:rsidP="000F1E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>Descripción física del local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DC839C" w14:textId="77777777" w:rsidR="000F1EF9" w:rsidRPr="001D62A5" w:rsidRDefault="000F1EF9" w:rsidP="000F1E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0F1EF9" w:rsidRPr="00360D14" w14:paraId="2839AFAD" w14:textId="77777777" w:rsidTr="004B70FD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3F0B24" w14:textId="77777777" w:rsidR="000F1EF9" w:rsidRPr="00360D14" w:rsidRDefault="000F1EF9" w:rsidP="000F1EF9">
            <w:pPr>
              <w:jc w:val="left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Horario"/>
            <w:tag w:val="Horario"/>
            <w:id w:val="-1588691227"/>
            <w:placeholder>
              <w:docPart w:val="A09300588BA0440BAF0614397A075C2E"/>
            </w:placeholder>
            <w:showingPlcHdr/>
            <w:text/>
          </w:sdtPr>
          <w:sdtEndPr/>
          <w:sdtContent>
            <w:tc>
              <w:tcPr>
                <w:tcW w:w="1617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left w:w="28" w:type="dxa"/>
                  <w:right w:w="28" w:type="dxa"/>
                </w:tcMar>
              </w:tcPr>
              <w:p w14:paraId="279B450A" w14:textId="77777777" w:rsidR="000F1EF9" w:rsidRPr="00360D14" w:rsidRDefault="000F1EF9" w:rsidP="000F1EF9">
                <w:pPr>
                  <w:jc w:val="left"/>
                  <w:rPr>
                    <w:rFonts w:cstheme="minorHAnsi"/>
                    <w:sz w:val="22"/>
                  </w:rPr>
                </w:pPr>
                <w:r w:rsidRPr="00360D1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lang w:val="es-MX"/>
            </w:rPr>
            <w:alias w:val="Cerrado"/>
            <w:tag w:val="Cerrado"/>
            <w:id w:val="253407853"/>
            <w:placeholder>
              <w:docPart w:val="D6AD2DC211FF486B9D7685FB33264D77"/>
            </w:placeholder>
            <w:showingPlcHdr/>
            <w:text/>
          </w:sdtPr>
          <w:sdtEndPr/>
          <w:sdtContent>
            <w:tc>
              <w:tcPr>
                <w:tcW w:w="2837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AB445C3" w14:textId="77777777" w:rsidR="000F1EF9" w:rsidRPr="00360D14" w:rsidRDefault="000F1EF9" w:rsidP="000F1EF9">
                <w:pPr>
                  <w:jc w:val="left"/>
                  <w:rPr>
                    <w:rFonts w:cstheme="minorHAnsi"/>
                    <w:sz w:val="22"/>
                    <w:lang w:val="es-MX"/>
                  </w:rPr>
                </w:pPr>
                <w:r w:rsidRPr="00360D1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CantEmp"/>
            <w:tag w:val="CantEmp"/>
            <w:id w:val="2054116404"/>
            <w:placeholder>
              <w:docPart w:val="4AEB6265F7144060B79449B9E4103CE3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0E4F500" w14:textId="77777777" w:rsidR="000F1EF9" w:rsidRPr="00360D14" w:rsidRDefault="000F1EF9" w:rsidP="000F1EF9">
                <w:pPr>
                  <w:jc w:val="left"/>
                  <w:rPr>
                    <w:rFonts w:cstheme="minorHAnsi"/>
                    <w:sz w:val="22"/>
                  </w:rPr>
                </w:pPr>
                <w:r w:rsidRPr="00360D1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DescFisicaLocal"/>
            <w:tag w:val="DescFisicaLocal"/>
            <w:id w:val="-2141873218"/>
            <w:placeholder>
              <w:docPart w:val="A44799717DC647D1BD724EA5F45A0121"/>
            </w:placeholder>
            <w:showingPlcHdr/>
          </w:sdtPr>
          <w:sdtEndPr/>
          <w:sdtContent>
            <w:tc>
              <w:tcPr>
                <w:tcW w:w="4770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A97CC74" w14:textId="77777777" w:rsidR="000F1EF9" w:rsidRPr="00360D14" w:rsidRDefault="00447714" w:rsidP="000F1EF9">
                <w:pPr>
                  <w:jc w:val="left"/>
                  <w:rPr>
                    <w:rFonts w:cstheme="minorHAnsi"/>
                    <w:sz w:val="22"/>
                  </w:rPr>
                </w:pPr>
                <w:r w:rsidRPr="00360D14">
                  <w:rPr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8B549C" w14:textId="77777777" w:rsidR="000F1EF9" w:rsidRPr="00360D14" w:rsidRDefault="000F1EF9" w:rsidP="000F1EF9">
            <w:pPr>
              <w:jc w:val="left"/>
              <w:rPr>
                <w:rFonts w:cstheme="minorHAnsi"/>
                <w:sz w:val="22"/>
              </w:rPr>
            </w:pPr>
          </w:p>
        </w:tc>
      </w:tr>
      <w:tr w:rsidR="000F1EF9" w:rsidRPr="00D71F45" w14:paraId="6C98F9BC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81552DE" w14:textId="77777777" w:rsidR="000F1EF9" w:rsidRPr="00D71F45" w:rsidRDefault="000F1EF9" w:rsidP="000F1EF9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1"/>
            <w:tcBorders>
              <w:top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18F260" w14:textId="77777777" w:rsidR="000F1EF9" w:rsidRPr="00D71F45" w:rsidRDefault="000F1EF9" w:rsidP="000F1EF9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9174403" w14:textId="77777777" w:rsidR="000F1EF9" w:rsidRPr="00D71F45" w:rsidRDefault="000F1EF9" w:rsidP="000F1EF9">
            <w:pPr>
              <w:rPr>
                <w:sz w:val="6"/>
                <w:szCs w:val="6"/>
              </w:rPr>
            </w:pPr>
          </w:p>
        </w:tc>
      </w:tr>
      <w:tr w:rsidR="000F1EF9" w:rsidRPr="00360D14" w14:paraId="33B422BB" w14:textId="77777777" w:rsidTr="004B70FD">
        <w:trPr>
          <w:trHeight w:val="153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3B1888C" w14:textId="77777777" w:rsidR="000F1EF9" w:rsidRPr="00D71F45" w:rsidRDefault="000F1EF9" w:rsidP="000F1EF9">
            <w:pPr>
              <w:rPr>
                <w:sz w:val="22"/>
              </w:rPr>
            </w:pPr>
          </w:p>
        </w:tc>
        <w:tc>
          <w:tcPr>
            <w:tcW w:w="7130" w:type="dxa"/>
            <w:gridSpan w:val="16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CD04864" w14:textId="77777777" w:rsidR="000F1EF9" w:rsidRPr="00D71F45" w:rsidRDefault="000F1EF9" w:rsidP="000F1EF9">
            <w:pPr>
              <w:jc w:val="center"/>
              <w:rPr>
                <w:spacing w:val="100"/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12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D75DC87" w14:textId="77777777" w:rsidR="000F1EF9" w:rsidRPr="00D71F45" w:rsidRDefault="000F1EF9" w:rsidP="000F1EF9">
            <w:pPr>
              <w:jc w:val="center"/>
              <w:rPr>
                <w:sz w:val="18"/>
                <w:szCs w:val="18"/>
                <w:lang w:val="es-MX"/>
              </w:rPr>
            </w:pPr>
            <w:r w:rsidRPr="00D71F45">
              <w:rPr>
                <w:sz w:val="18"/>
                <w:szCs w:val="18"/>
                <w:lang w:val="es-MX"/>
              </w:rPr>
              <w:t>Acuse de registro de ingreso</w:t>
            </w: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D99E35D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</w:tr>
      <w:tr w:rsidR="000F1EF9" w:rsidRPr="000552E7" w14:paraId="5011E154" w14:textId="77777777" w:rsidTr="004B70FD">
        <w:trPr>
          <w:trHeight w:val="133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0A51F66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7130" w:type="dxa"/>
            <w:gridSpan w:val="16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79B2601F" w14:textId="77777777" w:rsidR="000F1EF9" w:rsidRPr="00BC1DEC" w:rsidRDefault="000F1EF9" w:rsidP="000F1EF9">
            <w:pPr>
              <w:jc w:val="center"/>
              <w:rPr>
                <w:b/>
                <w:bCs/>
                <w:spacing w:val="100"/>
              </w:rPr>
            </w:pPr>
            <w:r w:rsidRPr="00BC1DEC">
              <w:rPr>
                <w:b/>
                <w:bCs/>
                <w:spacing w:val="100"/>
                <w:sz w:val="18"/>
                <w:szCs w:val="20"/>
              </w:rPr>
              <w:t>REQUISITOS</w:t>
            </w:r>
          </w:p>
        </w:tc>
        <w:tc>
          <w:tcPr>
            <w:tcW w:w="3512" w:type="dxa"/>
            <w:gridSpan w:val="5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1E7DD2" w14:textId="77777777" w:rsidR="000F1EF9" w:rsidRPr="000552E7" w:rsidRDefault="000F1EF9" w:rsidP="000F1E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BCDC52B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</w:tr>
      <w:tr w:rsidR="00A93287" w:rsidRPr="00360D14" w14:paraId="4BF6B32A" w14:textId="77777777" w:rsidTr="004B70FD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8FE4422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  <w:tc>
          <w:tcPr>
            <w:tcW w:w="7130" w:type="dxa"/>
            <w:gridSpan w:val="16"/>
            <w:vMerge w:val="restart"/>
            <w:tcBorders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2D88A66B" w14:textId="77777777" w:rsidR="00A93287" w:rsidRPr="00A510F1" w:rsidRDefault="004B70FD" w:rsidP="00A93287">
            <w:pPr>
              <w:rPr>
                <w:sz w:val="16"/>
                <w:szCs w:val="16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E57E92">
              <w:rPr>
                <w:sz w:val="18"/>
                <w:szCs w:val="20"/>
                <w:lang w:val="es-MX"/>
              </w:rPr>
              <w:t xml:space="preserve">Los indicados en el </w:t>
            </w:r>
            <w:r w:rsidRPr="0063295A">
              <w:rPr>
                <w:sz w:val="18"/>
                <w:szCs w:val="20"/>
                <w:lang w:val="es-MX"/>
              </w:rPr>
              <w:t xml:space="preserve">trámite </w:t>
            </w:r>
            <w:r w:rsidRPr="0092626C">
              <w:rPr>
                <w:i/>
                <w:iCs/>
                <w:sz w:val="18"/>
                <w:szCs w:val="20"/>
                <w:lang w:val="es-MX"/>
              </w:rPr>
              <w:t xml:space="preserve">Revalidación de la constancia de cumplimiento al </w:t>
            </w:r>
            <w:r>
              <w:rPr>
                <w:i/>
                <w:iCs/>
                <w:sz w:val="18"/>
                <w:szCs w:val="20"/>
                <w:lang w:val="es-MX"/>
              </w:rPr>
              <w:t>P</w:t>
            </w:r>
            <w:r w:rsidRPr="0092626C">
              <w:rPr>
                <w:i/>
                <w:iCs/>
                <w:sz w:val="18"/>
                <w:szCs w:val="20"/>
                <w:lang w:val="es-MX"/>
              </w:rPr>
              <w:t>rograma atrapa la grasa y sólidos</w:t>
            </w:r>
            <w:r w:rsidRPr="0063295A">
              <w:rPr>
                <w:sz w:val="18"/>
                <w:szCs w:val="20"/>
                <w:lang w:val="es-MX"/>
              </w:rPr>
              <w:t>,</w:t>
            </w:r>
            <w:r w:rsidRPr="00E57E92">
              <w:rPr>
                <w:sz w:val="18"/>
                <w:szCs w:val="20"/>
                <w:lang w:val="es-MX"/>
              </w:rPr>
              <w:t xml:space="preserve"> el cual puede consultar </w:t>
            </w:r>
            <w:r>
              <w:rPr>
                <w:sz w:val="18"/>
                <w:szCs w:val="20"/>
                <w:lang w:val="es-MX"/>
              </w:rPr>
              <w:t xml:space="preserve">y descargar </w:t>
            </w:r>
            <w:r w:rsidRPr="00E57E92">
              <w:rPr>
                <w:sz w:val="18"/>
                <w:szCs w:val="20"/>
                <w:lang w:val="es-MX"/>
              </w:rPr>
              <w:t xml:space="preserve">en el enlace de la página de Internet de CESPT: </w:t>
            </w:r>
            <w:hyperlink r:id="rId6" w:history="1">
              <w:r w:rsidRPr="00114FCF">
                <w:rPr>
                  <w:rStyle w:val="Hyperlink"/>
                  <w:sz w:val="18"/>
                  <w:szCs w:val="20"/>
                  <w:lang w:val="es-MX"/>
                </w:rPr>
                <w:t>https://www.cespt.gob.mx/tramitescespt/documentos/Tram_37.pdf</w:t>
              </w:r>
            </w:hyperlink>
            <w:r>
              <w:rPr>
                <w:sz w:val="18"/>
                <w:szCs w:val="20"/>
                <w:lang w:val="es-MX"/>
              </w:rPr>
              <w:t xml:space="preserve"> o en el trámite </w:t>
            </w:r>
            <w:r>
              <w:rPr>
                <w:i/>
                <w:iCs/>
                <w:sz w:val="18"/>
                <w:szCs w:val="20"/>
                <w:lang w:val="es-MX"/>
              </w:rPr>
              <w:t xml:space="preserve">Expedición de exención de Constancia al Programa Atrapa la Grasa y Sólidos, </w:t>
            </w:r>
            <w:r>
              <w:rPr>
                <w:sz w:val="18"/>
                <w:szCs w:val="20"/>
                <w:lang w:val="es-MX"/>
              </w:rPr>
              <w:t xml:space="preserve">el cual puede consultar y descargar en el enlace de la página de Internet de CESPT: </w:t>
            </w:r>
            <w:hyperlink r:id="rId7" w:history="1">
              <w:r>
                <w:rPr>
                  <w:rStyle w:val="Hyperlink"/>
                  <w:sz w:val="18"/>
                  <w:szCs w:val="20"/>
                  <w:lang w:val="es-MX"/>
                </w:rPr>
                <w:t>https://www.cespt.gob.mx/tramitescespt/documentos/Tram_39.pdf</w:t>
              </w:r>
            </w:hyperlink>
            <w:r>
              <w:rPr>
                <w:sz w:val="18"/>
                <w:szCs w:val="20"/>
                <w:lang w:val="es-MX"/>
              </w:rPr>
              <w:t>, según corresponda.</w:t>
            </w:r>
          </w:p>
        </w:tc>
        <w:tc>
          <w:tcPr>
            <w:tcW w:w="3512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E651715" w14:textId="77777777" w:rsidR="00A93287" w:rsidRPr="000552E7" w:rsidRDefault="00A93287" w:rsidP="000F1E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7337405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</w:tr>
      <w:tr w:rsidR="00A93287" w:rsidRPr="00360D14" w14:paraId="5C5452B5" w14:textId="77777777" w:rsidTr="004B70FD">
        <w:trPr>
          <w:trHeight w:val="142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24439CF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  <w:tc>
          <w:tcPr>
            <w:tcW w:w="7130" w:type="dxa"/>
            <w:gridSpan w:val="16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E6A9517" w14:textId="77777777" w:rsidR="00A93287" w:rsidRPr="00A510F1" w:rsidRDefault="00A93287" w:rsidP="000F1EF9">
            <w:pPr>
              <w:rPr>
                <w:sz w:val="16"/>
                <w:szCs w:val="16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12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E6537E" w14:textId="77777777" w:rsidR="00A93287" w:rsidRPr="000552E7" w:rsidRDefault="00A93287" w:rsidP="000F1E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1DF533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</w:tr>
      <w:tr w:rsidR="00A93287" w:rsidRPr="00360D14" w14:paraId="46EF22CA" w14:textId="77777777" w:rsidTr="004B70FD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9F5D7E6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  <w:tc>
          <w:tcPr>
            <w:tcW w:w="7130" w:type="dxa"/>
            <w:gridSpan w:val="16"/>
            <w:vMerge/>
            <w:tcBorders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57686CD8" w14:textId="77777777" w:rsidR="00A93287" w:rsidRPr="00A510F1" w:rsidRDefault="00A93287" w:rsidP="000F1EF9">
            <w:pPr>
              <w:rPr>
                <w:sz w:val="16"/>
                <w:szCs w:val="16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12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C246F96" w14:textId="77777777" w:rsidR="00A93287" w:rsidRPr="000552E7" w:rsidRDefault="00A93287" w:rsidP="000F1E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CD9B484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</w:tr>
      <w:tr w:rsidR="00A93287" w:rsidRPr="00360D14" w14:paraId="0BBB1958" w14:textId="77777777" w:rsidTr="004B70FD">
        <w:trPr>
          <w:trHeight w:val="3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F167C84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  <w:tc>
          <w:tcPr>
            <w:tcW w:w="7130" w:type="dxa"/>
            <w:gridSpan w:val="16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CB3CBAF" w14:textId="77777777" w:rsidR="00A93287" w:rsidRPr="000552E7" w:rsidRDefault="00A93287" w:rsidP="000F1E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12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89A02D2" w14:textId="77777777" w:rsidR="00A93287" w:rsidRPr="000552E7" w:rsidRDefault="00A93287" w:rsidP="000F1E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76AEAB5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</w:tr>
      <w:tr w:rsidR="00A93287" w:rsidRPr="00360D14" w14:paraId="6A204294" w14:textId="77777777" w:rsidTr="004B70FD">
        <w:trPr>
          <w:trHeight w:val="3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3C7F48D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  <w:tc>
          <w:tcPr>
            <w:tcW w:w="7130" w:type="dxa"/>
            <w:gridSpan w:val="16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8FD85D0" w14:textId="77777777" w:rsidR="00A93287" w:rsidRPr="00A510F1" w:rsidRDefault="00A93287" w:rsidP="000F1EF9">
            <w:pPr>
              <w:rPr>
                <w:sz w:val="12"/>
                <w:szCs w:val="14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12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1034611" w14:textId="77777777" w:rsidR="00A93287" w:rsidRPr="000552E7" w:rsidRDefault="00A93287" w:rsidP="000F1E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5A3DB49" w14:textId="77777777" w:rsidR="00A93287" w:rsidRPr="000552E7" w:rsidRDefault="00A93287" w:rsidP="000F1EF9">
            <w:pPr>
              <w:rPr>
                <w:sz w:val="22"/>
                <w:lang w:val="es-MX"/>
              </w:rPr>
            </w:pPr>
          </w:p>
        </w:tc>
      </w:tr>
      <w:tr w:rsidR="000F1EF9" w:rsidRPr="00360D14" w14:paraId="63346680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2A71768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</w:tcBorders>
            <w:tcMar>
              <w:left w:w="28" w:type="dxa"/>
              <w:right w:w="28" w:type="dxa"/>
            </w:tcMar>
          </w:tcPr>
          <w:p w14:paraId="0F39E35A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AD39CD5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</w:tr>
      <w:tr w:rsidR="000F1EF9" w:rsidRPr="00360D14" w14:paraId="4F8B5A02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C4D3582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</w:tcBorders>
            <w:tcMar>
              <w:left w:w="28" w:type="dxa"/>
              <w:right w:w="28" w:type="dxa"/>
            </w:tcMar>
          </w:tcPr>
          <w:p w14:paraId="690AA37A" w14:textId="77777777" w:rsidR="004B70FD" w:rsidRPr="008E0E8B" w:rsidRDefault="004B70FD" w:rsidP="004B70FD">
            <w:pPr>
              <w:pStyle w:val="NoSpacing"/>
              <w:tabs>
                <w:tab w:val="left" w:pos="1229"/>
              </w:tabs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Autorizo al personal adscrito a la Comisión Estatal de Servicios Públicos de Tijuana, para que realice la revisión y verificación de las descargas de aguas residuales a la red de alcantarillado sanitario, dentro del domicilio registrado, comprometiéndome a cumplir con los ordenamientos que resulten, y en caso de incumplir, tengo pleno conocimiento de las sanciones aplicables, de acuerdo a lo establecido por el </w:t>
            </w:r>
            <w:r w:rsidRPr="008E0E8B">
              <w:rPr>
                <w:sz w:val="18"/>
                <w:lang w:val="es-MX"/>
              </w:rPr>
              <w:t>Artículo 94</w:t>
            </w:r>
            <w:r>
              <w:rPr>
                <w:sz w:val="18"/>
                <w:lang w:val="es-MX"/>
              </w:rPr>
              <w:t>,</w:t>
            </w:r>
            <w:r w:rsidRPr="008E0E8B">
              <w:rPr>
                <w:sz w:val="18"/>
                <w:lang w:val="es-MX"/>
              </w:rPr>
              <w:t xml:space="preserve"> Fracc. IV, Inciso o) de la Ley que Reglamenta el Servicio de Agua Potable en el Estado de Baja California.</w:t>
            </w:r>
          </w:p>
          <w:p w14:paraId="582E64D9" w14:textId="77777777" w:rsidR="000F1EF9" w:rsidRPr="00476230" w:rsidRDefault="004B70FD" w:rsidP="004B70FD">
            <w:pPr>
              <w:rPr>
                <w:sz w:val="16"/>
                <w:szCs w:val="16"/>
                <w:lang w:val="es-MX"/>
              </w:rPr>
            </w:pPr>
            <w:r>
              <w:rPr>
                <w:sz w:val="18"/>
                <w:lang w:val="es-MX"/>
              </w:rPr>
              <w:t>A su vez, declaro bajo protesta de decir la verdad que la información y documentación proporcionada es verídica, por lo que, en caso de existir falsedad en ella, tengo pleno conocimiento que se aplicarán las sanciones administrativas y penas establecidas, en términos del Artículo 21 de la Ley de Procedimiento para los Actos de Administración Pública del Estado de Baja California.</w:t>
            </w: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6DFB765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</w:tr>
      <w:tr w:rsidR="000F1EF9" w:rsidRPr="00360D14" w14:paraId="6FBD2558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008E109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Borders>
              <w:top w:val="nil"/>
            </w:tcBorders>
            <w:tcMar>
              <w:left w:w="28" w:type="dxa"/>
              <w:right w:w="28" w:type="dxa"/>
            </w:tcMar>
          </w:tcPr>
          <w:p w14:paraId="5FADD5BB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AED615E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</w:tr>
      <w:tr w:rsidR="000F1EF9" w:rsidRPr="00F24AE1" w14:paraId="6737485C" w14:textId="77777777" w:rsidTr="004B70F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64E84C6" w14:textId="77777777" w:rsidR="000F1EF9" w:rsidRPr="00F24AE1" w:rsidRDefault="000F1EF9" w:rsidP="000F1E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4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D4877AC" w14:textId="77777777" w:rsidR="000F1EF9" w:rsidRPr="00F24AE1" w:rsidRDefault="000F1EF9" w:rsidP="000F1E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56" w:type="dxa"/>
            <w:gridSpan w:val="6"/>
            <w:tcBorders>
              <w:top w:val="nil"/>
            </w:tcBorders>
          </w:tcPr>
          <w:p w14:paraId="7023CFDB" w14:textId="77777777" w:rsidR="000F1EF9" w:rsidRPr="00F24AE1" w:rsidRDefault="000F1EF9" w:rsidP="000F1EF9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2134" w:type="dxa"/>
            <w:gridSpan w:val="6"/>
            <w:tcBorders>
              <w:top w:val="nil"/>
            </w:tcBorders>
          </w:tcPr>
          <w:p w14:paraId="28EA049D" w14:textId="77777777" w:rsidR="000F1EF9" w:rsidRPr="00F24AE1" w:rsidRDefault="000F1EF9" w:rsidP="000F1E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35" w:type="dxa"/>
            <w:gridSpan w:val="7"/>
            <w:tcBorders>
              <w:top w:val="nil"/>
            </w:tcBorders>
          </w:tcPr>
          <w:p w14:paraId="34BFBED9" w14:textId="77777777" w:rsidR="000F1EF9" w:rsidRPr="00F24AE1" w:rsidRDefault="000F1EF9" w:rsidP="000F1EF9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540" w:type="dxa"/>
            <w:tcBorders>
              <w:top w:val="nil"/>
            </w:tcBorders>
          </w:tcPr>
          <w:p w14:paraId="3B094D12" w14:textId="77777777" w:rsidR="000F1EF9" w:rsidRPr="00F24AE1" w:rsidRDefault="000F1EF9" w:rsidP="000F1E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EDE74E4" w14:textId="77777777" w:rsidR="000F1EF9" w:rsidRPr="00F24AE1" w:rsidRDefault="000F1EF9" w:rsidP="000F1EF9">
            <w:pPr>
              <w:jc w:val="center"/>
              <w:rPr>
                <w:szCs w:val="20"/>
                <w:lang w:val="es-MX"/>
              </w:rPr>
            </w:pPr>
          </w:p>
        </w:tc>
      </w:tr>
      <w:tr w:rsidR="000F1EF9" w:rsidRPr="000552E7" w14:paraId="1C30FDF7" w14:textId="77777777" w:rsidTr="004B70FD">
        <w:trPr>
          <w:trHeight w:val="384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EDFE33D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4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E1D71A0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3756" w:type="dxa"/>
            <w:gridSpan w:val="6"/>
            <w:tcBorders>
              <w:top w:val="nil"/>
              <w:bottom w:val="single" w:sz="4" w:space="0" w:color="A6A6A6" w:themeColor="background1" w:themeShade="A6"/>
            </w:tcBorders>
          </w:tcPr>
          <w:p w14:paraId="4A9CF87E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2134" w:type="dxa"/>
            <w:gridSpan w:val="6"/>
            <w:tcBorders>
              <w:top w:val="nil"/>
            </w:tcBorders>
          </w:tcPr>
          <w:p w14:paraId="02F5CCDF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3735" w:type="dxa"/>
            <w:gridSpan w:val="7"/>
            <w:tcBorders>
              <w:top w:val="nil"/>
              <w:bottom w:val="single" w:sz="4" w:space="0" w:color="A6A6A6" w:themeColor="background1" w:themeShade="A6"/>
            </w:tcBorders>
          </w:tcPr>
          <w:p w14:paraId="2AC14B59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547461FC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FDFEA6C" w14:textId="77777777" w:rsidR="000F1EF9" w:rsidRPr="000552E7" w:rsidRDefault="000F1EF9" w:rsidP="000F1EF9">
            <w:pPr>
              <w:rPr>
                <w:sz w:val="22"/>
                <w:lang w:val="es-MX"/>
              </w:rPr>
            </w:pPr>
          </w:p>
        </w:tc>
      </w:tr>
      <w:tr w:rsidR="000F1EF9" w:rsidRPr="00F24AE1" w14:paraId="1341D467" w14:textId="77777777" w:rsidTr="004B70F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E8BA035" w14:textId="77777777" w:rsidR="000F1EF9" w:rsidRPr="00F24AE1" w:rsidRDefault="000F1EF9" w:rsidP="000F1E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4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D8DE2EC" w14:textId="77777777" w:rsidR="000F1EF9" w:rsidRPr="00F24AE1" w:rsidRDefault="000F1EF9" w:rsidP="000F1E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56" w:type="dxa"/>
            <w:gridSpan w:val="6"/>
            <w:tcBorders>
              <w:top w:val="single" w:sz="4" w:space="0" w:color="A6A6A6" w:themeColor="background1" w:themeShade="A6"/>
              <w:bottom w:val="nil"/>
            </w:tcBorders>
          </w:tcPr>
          <w:p w14:paraId="7747777C" w14:textId="77777777" w:rsidR="000F1EF9" w:rsidRPr="00F24AE1" w:rsidRDefault="000F1EF9" w:rsidP="000F1EF9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Propietario o Representante Legal</w:t>
            </w:r>
          </w:p>
        </w:tc>
        <w:tc>
          <w:tcPr>
            <w:tcW w:w="2134" w:type="dxa"/>
            <w:gridSpan w:val="6"/>
            <w:tcBorders>
              <w:top w:val="nil"/>
            </w:tcBorders>
          </w:tcPr>
          <w:p w14:paraId="0BBFC4B7" w14:textId="77777777" w:rsidR="000F1EF9" w:rsidRPr="00F24AE1" w:rsidRDefault="000F1EF9" w:rsidP="000F1E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35" w:type="dxa"/>
            <w:gridSpan w:val="7"/>
            <w:tcBorders>
              <w:top w:val="single" w:sz="4" w:space="0" w:color="A6A6A6" w:themeColor="background1" w:themeShade="A6"/>
              <w:bottom w:val="nil"/>
            </w:tcBorders>
          </w:tcPr>
          <w:p w14:paraId="56EA4CE9" w14:textId="77777777" w:rsidR="000F1EF9" w:rsidRPr="00F24AE1" w:rsidRDefault="000F1EF9" w:rsidP="000F1EF9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Responsable de la Información</w:t>
            </w:r>
          </w:p>
        </w:tc>
        <w:tc>
          <w:tcPr>
            <w:tcW w:w="540" w:type="dxa"/>
            <w:tcBorders>
              <w:top w:val="nil"/>
            </w:tcBorders>
          </w:tcPr>
          <w:p w14:paraId="75957BD4" w14:textId="77777777" w:rsidR="000F1EF9" w:rsidRPr="00F24AE1" w:rsidRDefault="000F1EF9" w:rsidP="000F1E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2BC7785" w14:textId="77777777" w:rsidR="000F1EF9" w:rsidRPr="00F24AE1" w:rsidRDefault="000F1EF9" w:rsidP="000F1E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</w:tr>
      <w:tr w:rsidR="000F1EF9" w:rsidRPr="00A21EA3" w14:paraId="37E20089" w14:textId="77777777" w:rsidTr="00E4546D">
        <w:tc>
          <w:tcPr>
            <w:tcW w:w="76" w:type="dxa"/>
            <w:tcMar>
              <w:left w:w="28" w:type="dxa"/>
              <w:right w:w="28" w:type="dxa"/>
            </w:tcMar>
          </w:tcPr>
          <w:p w14:paraId="5F7E37E7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1"/>
            <w:tcMar>
              <w:left w:w="28" w:type="dxa"/>
              <w:right w:w="28" w:type="dxa"/>
            </w:tcMar>
          </w:tcPr>
          <w:p w14:paraId="08338A83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3C558527" w14:textId="77777777" w:rsidR="000F1EF9" w:rsidRPr="00A21EA3" w:rsidRDefault="000F1EF9" w:rsidP="000F1EF9">
            <w:pPr>
              <w:rPr>
                <w:sz w:val="6"/>
                <w:szCs w:val="6"/>
                <w:lang w:val="es-MX"/>
              </w:rPr>
            </w:pPr>
          </w:p>
        </w:tc>
      </w:tr>
    </w:tbl>
    <w:p w14:paraId="743B59AA" w14:textId="77777777" w:rsidR="009D0A29" w:rsidRDefault="009D0A29"/>
    <w:sectPr w:rsidR="009D0A29" w:rsidSect="007B7542">
      <w:headerReference w:type="default" r:id="rId8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2E59" w14:textId="77777777" w:rsidR="009425FB" w:rsidRDefault="009425FB" w:rsidP="007B7542">
      <w:pPr>
        <w:spacing w:line="240" w:lineRule="auto"/>
      </w:pPr>
      <w:r>
        <w:separator/>
      </w:r>
    </w:p>
  </w:endnote>
  <w:endnote w:type="continuationSeparator" w:id="0">
    <w:p w14:paraId="6B70B95A" w14:textId="77777777" w:rsidR="009425FB" w:rsidRDefault="009425FB" w:rsidP="007B7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BD0E" w14:textId="77777777" w:rsidR="009425FB" w:rsidRDefault="009425FB" w:rsidP="007B7542">
      <w:pPr>
        <w:spacing w:line="240" w:lineRule="auto"/>
      </w:pPr>
      <w:r>
        <w:separator/>
      </w:r>
    </w:p>
  </w:footnote>
  <w:footnote w:type="continuationSeparator" w:id="0">
    <w:p w14:paraId="6592CE27" w14:textId="77777777" w:rsidR="009425FB" w:rsidRDefault="009425FB" w:rsidP="007B7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F387" w14:textId="77777777" w:rsidR="007B7542" w:rsidRDefault="007B7542" w:rsidP="007B7542">
    <w:pPr>
      <w:pStyle w:val="Header"/>
      <w:jc w:val="center"/>
      <w:rPr>
        <w:lang w:val="es-MX"/>
      </w:rPr>
    </w:pPr>
    <w:r w:rsidRPr="00BC1DEC">
      <w:rPr>
        <w:noProof/>
      </w:rPr>
      <w:drawing>
        <wp:anchor distT="0" distB="0" distL="114300" distR="114300" simplePos="0" relativeHeight="251659264" behindDoc="0" locked="0" layoutInCell="1" allowOverlap="1" wp14:anchorId="009A559A" wp14:editId="3BD2A773">
          <wp:simplePos x="0" y="0"/>
          <wp:positionH relativeFrom="column">
            <wp:posOffset>5837555</wp:posOffset>
          </wp:positionH>
          <wp:positionV relativeFrom="paragraph">
            <wp:posOffset>-45085</wp:posOffset>
          </wp:positionV>
          <wp:extent cx="1002665" cy="40259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DEC">
      <w:rPr>
        <w:noProof/>
      </w:rPr>
      <w:drawing>
        <wp:anchor distT="0" distB="0" distL="114300" distR="114300" simplePos="0" relativeHeight="251660288" behindDoc="0" locked="0" layoutInCell="1" allowOverlap="1" wp14:anchorId="1B6EAA97" wp14:editId="7F93308D">
          <wp:simplePos x="0" y="0"/>
          <wp:positionH relativeFrom="column">
            <wp:posOffset>7620</wp:posOffset>
          </wp:positionH>
          <wp:positionV relativeFrom="paragraph">
            <wp:posOffset>-45720</wp:posOffset>
          </wp:positionV>
          <wp:extent cx="891540" cy="4025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744">
      <w:rPr>
        <w:b/>
        <w:color w:val="BF955A" w:themeColor="accent2"/>
        <w:sz w:val="28"/>
        <w:lang w:val="es-MX"/>
      </w:rPr>
      <w:t>Solicitud de</w:t>
    </w:r>
    <w:r w:rsidR="001161B4">
      <w:rPr>
        <w:b/>
        <w:color w:val="BF955A" w:themeColor="accent2"/>
        <w:sz w:val="28"/>
        <w:lang w:val="es-MX"/>
      </w:rPr>
      <w:t xml:space="preserve"> revalidación</w:t>
    </w:r>
    <w:r w:rsidR="00EC4744">
      <w:rPr>
        <w:b/>
        <w:color w:val="BF955A" w:themeColor="accent2"/>
        <w:sz w:val="28"/>
        <w:lang w:val="es-MX"/>
      </w:rPr>
      <w:t xml:space="preserve"> </w:t>
    </w:r>
  </w:p>
  <w:p w14:paraId="24056D0B" w14:textId="77777777" w:rsidR="007B7542" w:rsidRPr="001161B4" w:rsidRDefault="001161B4" w:rsidP="007B7542">
    <w:pPr>
      <w:pStyle w:val="Header"/>
      <w:jc w:val="center"/>
      <w:rPr>
        <w:rFonts w:ascii="Arial" w:hAnsi="Arial" w:cs="Arial"/>
        <w:sz w:val="22"/>
        <w:szCs w:val="18"/>
        <w:lang w:val="es-MX"/>
      </w:rPr>
    </w:pPr>
    <w:r>
      <w:rPr>
        <w:b/>
        <w:color w:val="BF955A" w:themeColor="accent2"/>
        <w:sz w:val="28"/>
        <w:lang w:val="es-MX"/>
      </w:rPr>
      <w:t>de cumplimiento al Programa Atrapa la Grasa y Sólidos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FB"/>
    <w:rsid w:val="00011928"/>
    <w:rsid w:val="000B30AF"/>
    <w:rsid w:val="000C65D7"/>
    <w:rsid w:val="000F1EF9"/>
    <w:rsid w:val="001161B4"/>
    <w:rsid w:val="001C01D5"/>
    <w:rsid w:val="001D08FB"/>
    <w:rsid w:val="002A07C6"/>
    <w:rsid w:val="00314DCE"/>
    <w:rsid w:val="00360D14"/>
    <w:rsid w:val="00447714"/>
    <w:rsid w:val="004B70FD"/>
    <w:rsid w:val="005E1B06"/>
    <w:rsid w:val="00762E49"/>
    <w:rsid w:val="00790F10"/>
    <w:rsid w:val="007B7542"/>
    <w:rsid w:val="009425FB"/>
    <w:rsid w:val="009D0A29"/>
    <w:rsid w:val="009F12CA"/>
    <w:rsid w:val="00A32CFE"/>
    <w:rsid w:val="00A510F1"/>
    <w:rsid w:val="00A55D1B"/>
    <w:rsid w:val="00A93287"/>
    <w:rsid w:val="00B60F02"/>
    <w:rsid w:val="00C26340"/>
    <w:rsid w:val="00EC4744"/>
    <w:rsid w:val="00F65685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9C58"/>
  <w15:chartTrackingRefBased/>
  <w15:docId w15:val="{1DEC54CE-151A-4CCC-8E8B-41C7FFFC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F9"/>
    <w:pPr>
      <w:spacing w:after="0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754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B75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7542"/>
    <w:rPr>
      <w:color w:val="4A2739" w:themeColor="hyperlink"/>
      <w:u w:val="single"/>
    </w:rPr>
  </w:style>
  <w:style w:type="character" w:customStyle="1" w:styleId="Style1">
    <w:name w:val="Style1"/>
    <w:basedOn w:val="DefaultParagraphFont"/>
    <w:uiPriority w:val="1"/>
    <w:rsid w:val="007B7542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unhideWhenUsed/>
    <w:rsid w:val="007B75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4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B75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4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espt.gob.mx/tramitescespt/documentos/Tram_3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t.gob.mx/tramitescespt/documentos/Tram_3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15%20Revalidaci&#243;n%20o%20Exenci&#243;n%20al%20Programa%20Atrapa%20la%20Gr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D8CD5E20843189EF37A6EC691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B60E-D7CE-444D-92FD-BAC24F1050F0}"/>
      </w:docPartPr>
      <w:docPartBody>
        <w:p w:rsidR="00000000" w:rsidRDefault="00AD2501">
          <w:pPr>
            <w:pStyle w:val="02AD8CD5E20843189EF37A6EC69111AF"/>
          </w:pPr>
          <w:r>
            <w:rPr>
              <w:rFonts w:cstheme="minorHAnsi"/>
              <w:smallCaps/>
              <w:sz w:val="18"/>
              <w:szCs w:val="18"/>
            </w:rPr>
            <w:t xml:space="preserve"> </w:t>
          </w:r>
        </w:p>
      </w:docPartBody>
    </w:docPart>
    <w:docPart>
      <w:docPartPr>
        <w:name w:val="F69AE297DFA3420BBA59FED01CDB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5B35-354F-4388-99C7-3CA6BCECD69B}"/>
      </w:docPartPr>
      <w:docPartBody>
        <w:p w:rsidR="00000000" w:rsidRDefault="00AD2501">
          <w:pPr>
            <w:pStyle w:val="F69AE297DFA3420BBA59FED01CDB55F1"/>
          </w:pPr>
          <w:r w:rsidRPr="00447714">
            <w:rPr>
              <w:smallCaps/>
              <w:sz w:val="18"/>
              <w:szCs w:val="20"/>
            </w:rPr>
            <w:t xml:space="preserve"> </w:t>
          </w:r>
        </w:p>
      </w:docPartBody>
    </w:docPart>
    <w:docPart>
      <w:docPartPr>
        <w:name w:val="2F457AC6CB1B48C29DB6475494E2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12A8-119A-4EE3-BEF5-E3459A3C6C7F}"/>
      </w:docPartPr>
      <w:docPartBody>
        <w:p w:rsidR="00000000" w:rsidRDefault="00AD2501">
          <w:pPr>
            <w:pStyle w:val="2F457AC6CB1B48C29DB6475494E24093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2431AA7DB184E3FB6FD1F95D1EB0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8AF3-6140-444A-B9A9-31666191E3B5}"/>
      </w:docPartPr>
      <w:docPartBody>
        <w:p w:rsidR="00000000" w:rsidRDefault="00AD2501">
          <w:pPr>
            <w:pStyle w:val="F2431AA7DB184E3FB6FD1F95D1EB0832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13B6E6B79CD5478787E5C2B6F5F2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7023-16FB-44AD-A85F-41326F476D06}"/>
      </w:docPartPr>
      <w:docPartBody>
        <w:p w:rsidR="00000000" w:rsidRDefault="00AD2501">
          <w:pPr>
            <w:pStyle w:val="13B6E6B79CD5478787E5C2B6F5F21F64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756FFE1699E54BEA84D4D0BF9559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04E7-C781-4541-9297-11CCE2DF6B60}"/>
      </w:docPartPr>
      <w:docPartBody>
        <w:p w:rsidR="00000000" w:rsidRDefault="00AD2501">
          <w:pPr>
            <w:pStyle w:val="756FFE1699E54BEA84D4D0BF95590025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C192BC1185E4E62939E431C91F4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CE210-A223-4CEE-9461-91D08A8ACEAF}"/>
      </w:docPartPr>
      <w:docPartBody>
        <w:p w:rsidR="00000000" w:rsidRDefault="00AD2501">
          <w:pPr>
            <w:pStyle w:val="8C192BC1185E4E62939E431C91F46F7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F88FE6F26D4493E8E63C3E59444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BA98A-B454-41B3-A825-FB803FAADA3C}"/>
      </w:docPartPr>
      <w:docPartBody>
        <w:p w:rsidR="00000000" w:rsidRDefault="00AD2501">
          <w:pPr>
            <w:pStyle w:val="3F88FE6F26D4493E8E63C3E594442300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552FB4B9C93462FA6C87C2A0C28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A4AF8-B389-408A-95C3-99EC3F68FA9A}"/>
      </w:docPartPr>
      <w:docPartBody>
        <w:p w:rsidR="00000000" w:rsidRDefault="00AD2501">
          <w:pPr>
            <w:pStyle w:val="6552FB4B9C93462FA6C87C2A0C287BA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30B73EAF1C1443BA4DFA7D20F58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60927-65C9-4347-AD9C-39603CB4F4C8}"/>
      </w:docPartPr>
      <w:docPartBody>
        <w:p w:rsidR="00000000" w:rsidRDefault="00AD2501">
          <w:pPr>
            <w:pStyle w:val="530B73EAF1C1443BA4DFA7D20F58F6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B30F58D847464593DEB0F1F882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CB31-BCFC-4D4C-A20D-B82C15FCC8F8}"/>
      </w:docPartPr>
      <w:docPartBody>
        <w:p w:rsidR="00000000" w:rsidRDefault="00AD2501">
          <w:pPr>
            <w:pStyle w:val="D0B30F58D847464593DEB0F1F8826E7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A1FD6B1C5B346AF87475C70F774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8820-866F-47F1-8739-BF5092309C31}"/>
      </w:docPartPr>
      <w:docPartBody>
        <w:p w:rsidR="00000000" w:rsidRDefault="00AD2501">
          <w:pPr>
            <w:pStyle w:val="6A1FD6B1C5B346AF87475C70F7748EC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1D2B4E8567D4145B285B4769799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4D9F-AD1C-420D-BD68-77B4AF3C667D}"/>
      </w:docPartPr>
      <w:docPartBody>
        <w:p w:rsidR="00000000" w:rsidRDefault="00AD2501">
          <w:pPr>
            <w:pStyle w:val="51D2B4E8567D4145B285B47697994E6F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F0D3DA83CF54AF5802689B2F31D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8C4C-2B34-4045-BB1A-835F63BFFCDA}"/>
      </w:docPartPr>
      <w:docPartBody>
        <w:p w:rsidR="00000000" w:rsidRDefault="00AD2501">
          <w:pPr>
            <w:pStyle w:val="FF0D3DA83CF54AF5802689B2F31D014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3AFFC6B2EEB48A3981F59C34C88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5416-7753-4601-A52A-FEB2A63DD3F2}"/>
      </w:docPartPr>
      <w:docPartBody>
        <w:p w:rsidR="00000000" w:rsidRDefault="00AD2501">
          <w:pPr>
            <w:pStyle w:val="23AFFC6B2EEB48A3981F59C34C88410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3899DF4396A400ABCC601BDE9C2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E8F9-103F-4747-BF02-9D14EDAE2AF9}"/>
      </w:docPartPr>
      <w:docPartBody>
        <w:p w:rsidR="00000000" w:rsidRDefault="00AD2501">
          <w:pPr>
            <w:pStyle w:val="F3899DF4396A400ABCC601BDE9C2244B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4DC158D4E5C466B9CA7CE834B27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2736-A938-461E-ACE8-F6BAAE573ECA}"/>
      </w:docPartPr>
      <w:docPartBody>
        <w:p w:rsidR="00000000" w:rsidRDefault="00AD2501">
          <w:pPr>
            <w:pStyle w:val="64DC158D4E5C466B9CA7CE834B276E6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172CA26270D049C9A4CF1290AB3B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EEB1-66EC-4F9B-ACBA-B280F29A3A3D}"/>
      </w:docPartPr>
      <w:docPartBody>
        <w:p w:rsidR="00000000" w:rsidRDefault="00AD2501">
          <w:pPr>
            <w:pStyle w:val="172CA26270D049C9A4CF1290AB3BF41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256E5292C8048B9A2117AF9CCF9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B8D4-B4CE-489B-A482-E0F0ABF55B79}"/>
      </w:docPartPr>
      <w:docPartBody>
        <w:p w:rsidR="00000000" w:rsidRDefault="00AD2501">
          <w:pPr>
            <w:pStyle w:val="B256E5292C8048B9A2117AF9CCF93EB5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CCCF7AA4E18487B8F6537279F24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0237-7F78-42D1-AF99-0A35533D7AAE}"/>
      </w:docPartPr>
      <w:docPartBody>
        <w:p w:rsidR="00000000" w:rsidRDefault="00AD2501">
          <w:pPr>
            <w:pStyle w:val="3CCCF7AA4E18487B8F6537279F248634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EF1CF71934D747169A44B6B33EDC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1BA5-0B16-40DC-A008-3720AA449DFB}"/>
      </w:docPartPr>
      <w:docPartBody>
        <w:p w:rsidR="00000000" w:rsidRDefault="00AD2501">
          <w:pPr>
            <w:pStyle w:val="EF1CF71934D747169A44B6B33EDC3ED5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43F238EDE72E46049507228CE3CB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65E4-AF3C-4208-8900-0DF73832858D}"/>
      </w:docPartPr>
      <w:docPartBody>
        <w:p w:rsidR="00000000" w:rsidRDefault="00AD2501">
          <w:pPr>
            <w:pStyle w:val="43F238EDE72E46049507228CE3CB8A2B"/>
          </w:pPr>
          <w:r>
            <w:rPr>
              <w:smallCaps/>
              <w:szCs w:val="24"/>
            </w:rPr>
            <w:t xml:space="preserve"> </w:t>
          </w:r>
        </w:p>
      </w:docPartBody>
    </w:docPart>
    <w:docPart>
      <w:docPartPr>
        <w:name w:val="A09300588BA0440BAF0614397A07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55B1-4484-4EC3-A38F-6B2D95DE69B6}"/>
      </w:docPartPr>
      <w:docPartBody>
        <w:p w:rsidR="00000000" w:rsidRDefault="00AD2501">
          <w:pPr>
            <w:pStyle w:val="A09300588BA0440BAF0614397A075C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AD2DC211FF486B9D7685FB3326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4966-937D-4B6C-BD1E-C5F0654F8719}"/>
      </w:docPartPr>
      <w:docPartBody>
        <w:p w:rsidR="00000000" w:rsidRDefault="00AD2501">
          <w:pPr>
            <w:pStyle w:val="D6AD2DC211FF486B9D7685FB33264D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B6265F7144060B79449B9E4103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9047-6268-448C-BB5F-6EC84E1B3DA6}"/>
      </w:docPartPr>
      <w:docPartBody>
        <w:p w:rsidR="00000000" w:rsidRDefault="00AD2501">
          <w:pPr>
            <w:pStyle w:val="4AEB6265F7144060B79449B9E4103C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799717DC647D1BD724EA5F45A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C313-50D5-4A72-BB22-5460309ADB41}"/>
      </w:docPartPr>
      <w:docPartBody>
        <w:p w:rsidR="00000000" w:rsidRDefault="00AD2501">
          <w:pPr>
            <w:pStyle w:val="A44799717DC647D1BD724EA5F45A0121"/>
          </w:pPr>
          <w:r>
            <w:rPr>
              <w:rFonts w:cstheme="minorHAnsi"/>
              <w:smallCap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AD8CD5E20843189EF37A6EC69111AF">
    <w:name w:val="02AD8CD5E20843189EF37A6EC69111AF"/>
  </w:style>
  <w:style w:type="paragraph" w:customStyle="1" w:styleId="F69AE297DFA3420BBA59FED01CDB55F1">
    <w:name w:val="F69AE297DFA3420BBA59FED01CDB55F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457AC6CB1B48C29DB6475494E24093">
    <w:name w:val="2F457AC6CB1B48C29DB6475494E24093"/>
  </w:style>
  <w:style w:type="paragraph" w:customStyle="1" w:styleId="F2431AA7DB184E3FB6FD1F95D1EB0832">
    <w:name w:val="F2431AA7DB184E3FB6FD1F95D1EB0832"/>
  </w:style>
  <w:style w:type="paragraph" w:customStyle="1" w:styleId="13B6E6B79CD5478787E5C2B6F5F21F64">
    <w:name w:val="13B6E6B79CD5478787E5C2B6F5F21F64"/>
  </w:style>
  <w:style w:type="paragraph" w:customStyle="1" w:styleId="756FFE1699E54BEA84D4D0BF95590025">
    <w:name w:val="756FFE1699E54BEA84D4D0BF95590025"/>
  </w:style>
  <w:style w:type="paragraph" w:customStyle="1" w:styleId="8C192BC1185E4E62939E431C91F46F78">
    <w:name w:val="8C192BC1185E4E62939E431C91F46F78"/>
  </w:style>
  <w:style w:type="paragraph" w:customStyle="1" w:styleId="3F88FE6F26D4493E8E63C3E594442300">
    <w:name w:val="3F88FE6F26D4493E8E63C3E594442300"/>
  </w:style>
  <w:style w:type="paragraph" w:customStyle="1" w:styleId="6552FB4B9C93462FA6C87C2A0C287BAC">
    <w:name w:val="6552FB4B9C93462FA6C87C2A0C287BAC"/>
  </w:style>
  <w:style w:type="paragraph" w:customStyle="1" w:styleId="530B73EAF1C1443BA4DFA7D20F58F6AA">
    <w:name w:val="530B73EAF1C1443BA4DFA7D20F58F6AA"/>
  </w:style>
  <w:style w:type="paragraph" w:customStyle="1" w:styleId="D0B30F58D847464593DEB0F1F8826E78">
    <w:name w:val="D0B30F58D847464593DEB0F1F8826E78"/>
  </w:style>
  <w:style w:type="paragraph" w:customStyle="1" w:styleId="6A1FD6B1C5B346AF87475C70F7748EC8">
    <w:name w:val="6A1FD6B1C5B346AF87475C70F7748EC8"/>
  </w:style>
  <w:style w:type="paragraph" w:customStyle="1" w:styleId="51D2B4E8567D4145B285B47697994E6F">
    <w:name w:val="51D2B4E8567D4145B285B47697994E6F"/>
  </w:style>
  <w:style w:type="paragraph" w:customStyle="1" w:styleId="FF0D3DA83CF54AF5802689B2F31D014C">
    <w:name w:val="FF0D3DA83CF54AF5802689B2F31D014C"/>
  </w:style>
  <w:style w:type="paragraph" w:customStyle="1" w:styleId="23AFFC6B2EEB48A3981F59C34C88410C">
    <w:name w:val="23AFFC6B2EEB48A3981F59C34C88410C"/>
  </w:style>
  <w:style w:type="paragraph" w:customStyle="1" w:styleId="F3899DF4396A400ABCC601BDE9C2244B">
    <w:name w:val="F3899DF4396A400ABCC601BDE9C2244B"/>
  </w:style>
  <w:style w:type="paragraph" w:customStyle="1" w:styleId="64DC158D4E5C466B9CA7CE834B276E6C">
    <w:name w:val="64DC158D4E5C466B9CA7CE834B276E6C"/>
  </w:style>
  <w:style w:type="paragraph" w:customStyle="1" w:styleId="172CA26270D049C9A4CF1290AB3BF418">
    <w:name w:val="172CA26270D049C9A4CF1290AB3BF418"/>
  </w:style>
  <w:style w:type="paragraph" w:customStyle="1" w:styleId="B256E5292C8048B9A2117AF9CCF93EB5">
    <w:name w:val="B256E5292C8048B9A2117AF9CCF93EB5"/>
  </w:style>
  <w:style w:type="paragraph" w:customStyle="1" w:styleId="3CCCF7AA4E18487B8F6537279F248634">
    <w:name w:val="3CCCF7AA4E18487B8F6537279F248634"/>
  </w:style>
  <w:style w:type="paragraph" w:customStyle="1" w:styleId="EF1CF71934D747169A44B6B33EDC3ED5">
    <w:name w:val="EF1CF71934D747169A44B6B33EDC3ED5"/>
  </w:style>
  <w:style w:type="paragraph" w:customStyle="1" w:styleId="43F238EDE72E46049507228CE3CB8A2B">
    <w:name w:val="43F238EDE72E46049507228CE3CB8A2B"/>
  </w:style>
  <w:style w:type="paragraph" w:customStyle="1" w:styleId="A09300588BA0440BAF0614397A075C2E">
    <w:name w:val="A09300588BA0440BAF0614397A075C2E"/>
  </w:style>
  <w:style w:type="paragraph" w:customStyle="1" w:styleId="D6AD2DC211FF486B9D7685FB33264D77">
    <w:name w:val="D6AD2DC211FF486B9D7685FB33264D77"/>
  </w:style>
  <w:style w:type="paragraph" w:customStyle="1" w:styleId="4AEB6265F7144060B79449B9E4103CE3">
    <w:name w:val="4AEB6265F7144060B79449B9E4103CE3"/>
  </w:style>
  <w:style w:type="paragraph" w:customStyle="1" w:styleId="A44799717DC647D1BD724EA5F45A0121">
    <w:name w:val="A44799717DC647D1BD724EA5F45A0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FRM-015 Revalidación o Exención al Programa Atrapa la Grasa.dotx</Template>
  <TotalTime>0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cp:lastPrinted>2024-06-03T18:18:00Z</cp:lastPrinted>
  <dcterms:created xsi:type="dcterms:W3CDTF">2024-09-05T22:42:00Z</dcterms:created>
  <dcterms:modified xsi:type="dcterms:W3CDTF">2024-09-05T22:42:00Z</dcterms:modified>
</cp:coreProperties>
</file>