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480"/>
        <w:gridCol w:w="1140"/>
        <w:gridCol w:w="422"/>
        <w:gridCol w:w="86"/>
        <w:gridCol w:w="197"/>
        <w:gridCol w:w="983"/>
        <w:gridCol w:w="712"/>
        <w:gridCol w:w="222"/>
        <w:gridCol w:w="14"/>
        <w:gridCol w:w="58"/>
        <w:gridCol w:w="141"/>
        <w:gridCol w:w="271"/>
        <w:gridCol w:w="570"/>
        <w:gridCol w:w="422"/>
        <w:gridCol w:w="155"/>
        <w:gridCol w:w="415"/>
        <w:gridCol w:w="88"/>
        <w:gridCol w:w="9"/>
        <w:gridCol w:w="187"/>
        <w:gridCol w:w="286"/>
        <w:gridCol w:w="281"/>
        <w:gridCol w:w="1275"/>
        <w:gridCol w:w="99"/>
        <w:gridCol w:w="53"/>
        <w:gridCol w:w="115"/>
        <w:gridCol w:w="156"/>
        <w:gridCol w:w="1277"/>
        <w:gridCol w:w="517"/>
        <w:gridCol w:w="11"/>
        <w:gridCol w:w="77"/>
      </w:tblGrid>
      <w:tr w:rsidR="007B7542" w:rsidRPr="00A21EA3" w14:paraId="49B5D29B" w14:textId="77777777" w:rsidTr="00E4546D">
        <w:tc>
          <w:tcPr>
            <w:tcW w:w="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5BFC1C0" w14:textId="77777777" w:rsidR="007B7542" w:rsidRPr="00A21EA3" w:rsidRDefault="007B7542" w:rsidP="00E4546D">
            <w:pPr>
              <w:rPr>
                <w:lang w:val="es-MX"/>
              </w:rPr>
            </w:pPr>
          </w:p>
        </w:tc>
        <w:tc>
          <w:tcPr>
            <w:tcW w:w="10642" w:type="dxa"/>
            <w:gridSpan w:val="29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878E580" w14:textId="77777777" w:rsidR="007B7542" w:rsidRPr="00A21EA3" w:rsidRDefault="007B7542" w:rsidP="00E4546D">
            <w:pPr>
              <w:pStyle w:val="NoSpacing"/>
              <w:jc w:val="right"/>
              <w:rPr>
                <w:lang w:val="es-MX"/>
              </w:rPr>
            </w:pPr>
            <w:r w:rsidRPr="00A21EA3">
              <w:rPr>
                <w:lang w:val="es-MX"/>
              </w:rPr>
              <w:t xml:space="preserve">Formulario: </w:t>
            </w:r>
            <w:r w:rsidRPr="00A21EA3">
              <w:rPr>
                <w:b/>
                <w:lang w:val="es-MX"/>
              </w:rPr>
              <w:t>FRM-0</w:t>
            </w:r>
            <w:r w:rsidR="00A32CFE">
              <w:rPr>
                <w:b/>
                <w:lang w:val="es-MX"/>
              </w:rPr>
              <w:t>09</w:t>
            </w:r>
            <w:r w:rsidRPr="00A21EA3">
              <w:rPr>
                <w:b/>
                <w:lang w:val="es-MX"/>
              </w:rPr>
              <w:t xml:space="preserve"> </w:t>
            </w:r>
            <w:r w:rsidRPr="00A21EA3">
              <w:rPr>
                <w:lang w:val="es-MX"/>
              </w:rPr>
              <w:t xml:space="preserve">Rev: </w:t>
            </w:r>
            <w:r w:rsidRPr="00C26497">
              <w:rPr>
                <w:b/>
                <w:bCs/>
                <w:lang w:val="es-MX"/>
              </w:rPr>
              <w:t>0</w:t>
            </w:r>
            <w:r w:rsidR="00A510F1">
              <w:rPr>
                <w:b/>
                <w:bCs/>
                <w:lang w:val="es-MX"/>
              </w:rPr>
              <w:t>2</w:t>
            </w:r>
          </w:p>
        </w:tc>
        <w:tc>
          <w:tcPr>
            <w:tcW w:w="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10937FE" w14:textId="77777777" w:rsidR="007B7542" w:rsidRPr="00A21EA3" w:rsidRDefault="007B7542" w:rsidP="00E4546D">
            <w:pPr>
              <w:rPr>
                <w:lang w:val="es-MX"/>
              </w:rPr>
            </w:pPr>
          </w:p>
        </w:tc>
      </w:tr>
      <w:tr w:rsidR="007B7542" w:rsidRPr="00A21EA3" w14:paraId="01F33A3C" w14:textId="77777777" w:rsidTr="00E4546D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F5D5B26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9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B7EAEA7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5FEFB15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</w:tr>
      <w:tr w:rsidR="007B7542" w:rsidRPr="006521DC" w14:paraId="0130153B" w14:textId="77777777" w:rsidTr="00C26340"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B0DCEF6" w14:textId="77777777" w:rsidR="007B7542" w:rsidRPr="006521DC" w:rsidRDefault="007B7542" w:rsidP="00E4546D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BC991EF" w14:textId="77777777" w:rsidR="007B7542" w:rsidRPr="006521DC" w:rsidRDefault="007B7542" w:rsidP="00E4546D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  <w:r>
              <w:rPr>
                <w:rFonts w:cstheme="minorHAnsi"/>
                <w:smallCaps/>
                <w:sz w:val="18"/>
                <w:szCs w:val="18"/>
                <w:lang w:val="es-MX"/>
              </w:rPr>
              <w:t>No. de expediente</w:t>
            </w:r>
          </w:p>
        </w:tc>
        <w:tc>
          <w:tcPr>
            <w:tcW w:w="33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F02ADB" w14:textId="77777777" w:rsidR="007B7542" w:rsidRPr="006521DC" w:rsidRDefault="007B7542" w:rsidP="00E4546D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A8F3C4" w14:textId="77777777" w:rsidR="007B7542" w:rsidRPr="005A1BEF" w:rsidRDefault="007B7542" w:rsidP="00E4546D">
            <w:pPr>
              <w:jc w:val="left"/>
              <w:rPr>
                <w:smallCaps/>
                <w:sz w:val="18"/>
                <w:szCs w:val="18"/>
                <w:lang w:val="es-MX"/>
              </w:rPr>
            </w:pPr>
            <w:r w:rsidRPr="006521DC">
              <w:rPr>
                <w:rFonts w:cstheme="minorHAnsi"/>
                <w:smallCaps/>
                <w:sz w:val="18"/>
                <w:szCs w:val="18"/>
                <w:lang w:val="es-MX"/>
              </w:rPr>
              <w:t>Número de cuenta CESPT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9C88BB" w14:textId="77777777" w:rsidR="007B7542" w:rsidRPr="005A1BEF" w:rsidRDefault="007B7542" w:rsidP="00E4546D">
            <w:pPr>
              <w:jc w:val="left"/>
              <w:rPr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1961" w:type="dxa"/>
            <w:gridSpan w:val="4"/>
            <w:tcBorders>
              <w:top w:val="nil"/>
              <w:left w:val="nil"/>
              <w:bottom w:val="nil"/>
            </w:tcBorders>
          </w:tcPr>
          <w:p w14:paraId="2A3668BE" w14:textId="77777777" w:rsidR="007B7542" w:rsidRPr="006521DC" w:rsidRDefault="007B7542" w:rsidP="00E4546D">
            <w:pPr>
              <w:rPr>
                <w:smallCaps/>
              </w:rPr>
            </w:pPr>
            <w:r w:rsidRPr="006521DC">
              <w:rPr>
                <w:smallCaps/>
                <w:sz w:val="18"/>
                <w:szCs w:val="20"/>
              </w:rPr>
              <w:t>Fecha (dd/mmm/aa)</w:t>
            </w:r>
          </w:p>
        </w:tc>
        <w:tc>
          <w:tcPr>
            <w:tcW w:w="77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45D0FB4" w14:textId="77777777" w:rsidR="007B7542" w:rsidRPr="006521DC" w:rsidRDefault="007B7542" w:rsidP="00E4546D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</w:p>
        </w:tc>
      </w:tr>
      <w:tr w:rsidR="00A32CFE" w:rsidRPr="00B635CB" w14:paraId="20D95A35" w14:textId="77777777" w:rsidTr="00C26340"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CAB2BB0" w14:textId="77777777" w:rsidR="00A32CFE" w:rsidRPr="006521DC" w:rsidRDefault="00A32CFE" w:rsidP="00E4546D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DB7BBB5" w14:textId="77777777" w:rsidR="00A32CFE" w:rsidRDefault="00A32CFE" w:rsidP="00E4546D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3393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CA8D9A5" w14:textId="77777777" w:rsidR="00A32CFE" w:rsidRPr="006521DC" w:rsidRDefault="00A32CFE" w:rsidP="00E4546D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  <w:r w:rsidRPr="005A1BEF">
              <w:rPr>
                <w:rFonts w:cstheme="minorHAnsi"/>
                <w:b/>
                <w:bCs/>
                <w:smallCaps/>
                <w:sz w:val="18"/>
                <w:szCs w:val="18"/>
              </w:rPr>
              <w:sym w:font="Wingdings" w:char="F0DF"/>
            </w:r>
            <w:r w:rsidRPr="005A1BEF">
              <w:rPr>
                <w:rFonts w:cstheme="minorHAnsi"/>
                <w:b/>
                <w:bCs/>
                <w:smallCaps/>
                <w:sz w:val="18"/>
                <w:szCs w:val="18"/>
                <w:lang w:val="es-MX"/>
              </w:rPr>
              <w:t xml:space="preserve"> Este campo lo llena CESPT</w:t>
            </w:r>
          </w:p>
        </w:tc>
        <w:sdt>
          <w:sdtPr>
            <w:rPr>
              <w:rFonts w:cstheme="minorHAnsi"/>
              <w:smallCaps/>
              <w:sz w:val="18"/>
              <w:szCs w:val="18"/>
              <w:lang w:val="es-MX"/>
            </w:rPr>
            <w:alias w:val="CtaCESPT"/>
            <w:tag w:val="CtaCESPT"/>
            <w:id w:val="-1412537168"/>
            <w:placeholder>
              <w:docPart w:val="F4A53DFE692F43BE9D4CF6D44E0F6B31"/>
            </w:placeholder>
            <w:showingPlcHdr/>
          </w:sdtPr>
          <w:sdtEndPr/>
          <w:sdtContent>
            <w:tc>
              <w:tcPr>
                <w:tcW w:w="2696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4B26AA8" w14:textId="77777777" w:rsidR="00A32CFE" w:rsidRPr="00B635CB" w:rsidRDefault="00B635CB" w:rsidP="00E4546D">
                <w:pPr>
                  <w:jc w:val="left"/>
                  <w:rPr>
                    <w:rFonts w:cstheme="minorHAnsi"/>
                    <w:smallCaps/>
                    <w:sz w:val="18"/>
                    <w:szCs w:val="18"/>
                  </w:rPr>
                </w:pPr>
                <w:r w:rsidRPr="00B635CB">
                  <w:rPr>
                    <w:rFonts w:cstheme="minorHAnsi"/>
                    <w:smallCap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67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BB26F18" w14:textId="77777777" w:rsidR="00A32CFE" w:rsidRPr="00B635CB" w:rsidRDefault="00A32CFE" w:rsidP="00E4546D">
            <w:pPr>
              <w:jc w:val="left"/>
              <w:rPr>
                <w:smallCaps/>
                <w:sz w:val="18"/>
                <w:szCs w:val="18"/>
              </w:rPr>
            </w:pPr>
          </w:p>
        </w:tc>
        <w:sdt>
          <w:sdtPr>
            <w:rPr>
              <w:smallCaps/>
              <w:sz w:val="18"/>
              <w:szCs w:val="20"/>
            </w:rPr>
            <w:alias w:val="Fecha"/>
            <w:tag w:val="Fecha"/>
            <w:id w:val="810601689"/>
            <w:placeholder>
              <w:docPart w:val="1ACD3D9581724B7F90D72E414FAA7353"/>
            </w:placeholder>
            <w:showingPlcHdr/>
            <w:date>
              <w:dateFormat w:val="d-MMM-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961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75CD12D" w14:textId="77777777" w:rsidR="00A32CFE" w:rsidRPr="00B635CB" w:rsidRDefault="00B635CB" w:rsidP="00E4546D">
                <w:pPr>
                  <w:rPr>
                    <w:smallCaps/>
                    <w:sz w:val="18"/>
                    <w:szCs w:val="20"/>
                  </w:rPr>
                </w:pPr>
                <w:r>
                  <w:rPr>
                    <w:smallCaps/>
                    <w:sz w:val="18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ED15C93" w14:textId="77777777" w:rsidR="00A32CFE" w:rsidRPr="00B635CB" w:rsidRDefault="00A32CFE" w:rsidP="00E4546D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</w:p>
        </w:tc>
      </w:tr>
      <w:tr w:rsidR="00A32CFE" w:rsidRPr="00B635CB" w14:paraId="7141DB39" w14:textId="77777777" w:rsidTr="00CB12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108" w:type="dxa"/>
          </w:tblCellMar>
        </w:tblPrEx>
        <w:trPr>
          <w:trHeight w:val="113"/>
          <w:jc w:val="center"/>
        </w:trPr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665ED2" w14:textId="77777777" w:rsidR="00A32CFE" w:rsidRPr="00B635CB" w:rsidRDefault="00A32CFE" w:rsidP="00CB122A">
            <w:pPr>
              <w:pStyle w:val="NoSpacing"/>
              <w:rPr>
                <w:sz w:val="4"/>
              </w:rPr>
            </w:pPr>
          </w:p>
        </w:tc>
        <w:tc>
          <w:tcPr>
            <w:tcW w:w="10631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5087A3" w14:textId="77777777" w:rsidR="00A32CFE" w:rsidRPr="00B635CB" w:rsidRDefault="00A32CFE" w:rsidP="00CB122A">
            <w:pPr>
              <w:pStyle w:val="NoSpacing"/>
              <w:rPr>
                <w:sz w:val="4"/>
              </w:rPr>
            </w:pP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0B7060E5" w14:textId="77777777" w:rsidR="00A32CFE" w:rsidRPr="00B635CB" w:rsidRDefault="00A32CFE" w:rsidP="00CB122A">
            <w:pPr>
              <w:pStyle w:val="NoSpacing"/>
              <w:rPr>
                <w:sz w:val="4"/>
              </w:rPr>
            </w:pPr>
          </w:p>
        </w:tc>
      </w:tr>
      <w:tr w:rsidR="007B7542" w:rsidRPr="00574B80" w14:paraId="145037EA" w14:textId="77777777" w:rsidTr="00E4546D">
        <w:tblPrEx>
          <w:tblBorders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CellMar>
            <w:right w:w="108" w:type="dxa"/>
          </w:tblCellMar>
        </w:tblPrEx>
        <w:tc>
          <w:tcPr>
            <w:tcW w:w="10795" w:type="dxa"/>
            <w:gridSpan w:val="3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6841618" w14:textId="77777777" w:rsidR="007B7542" w:rsidRPr="00574B80" w:rsidRDefault="007B7542" w:rsidP="00E4546D">
            <w:pPr>
              <w:pStyle w:val="NoSpacing"/>
              <w:tabs>
                <w:tab w:val="left" w:pos="6678"/>
              </w:tabs>
              <w:jc w:val="center"/>
              <w:rPr>
                <w:b/>
                <w:lang w:val="es-MX"/>
              </w:rPr>
            </w:pPr>
            <w:r w:rsidRPr="005A1BEF">
              <w:rPr>
                <w:b/>
                <w:sz w:val="18"/>
                <w:szCs w:val="18"/>
                <w:lang w:val="es-MX"/>
              </w:rPr>
              <w:t>AREA A EVALUAR</w:t>
            </w:r>
          </w:p>
        </w:tc>
      </w:tr>
      <w:tr w:rsidR="00A32CFE" w:rsidRPr="00A21EA3" w14:paraId="41ADB97C" w14:textId="77777777" w:rsidTr="00CB122A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47DD164" w14:textId="77777777" w:rsidR="00A32CFE" w:rsidRPr="00A21EA3" w:rsidRDefault="00A32CFE" w:rsidP="00CB122A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9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9D6CACF" w14:textId="77777777" w:rsidR="00A32CFE" w:rsidRPr="00A21EA3" w:rsidRDefault="00A32CFE" w:rsidP="00CB122A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02F4D1A" w14:textId="77777777" w:rsidR="00A32CFE" w:rsidRPr="00A21EA3" w:rsidRDefault="00A32CFE" w:rsidP="00CB122A">
            <w:pPr>
              <w:rPr>
                <w:sz w:val="6"/>
                <w:szCs w:val="6"/>
                <w:lang w:val="es-MX"/>
              </w:rPr>
            </w:pPr>
          </w:p>
        </w:tc>
      </w:tr>
      <w:tr w:rsidR="00A32CFE" w:rsidRPr="00A32CFE" w14:paraId="3DF89F1A" w14:textId="77777777" w:rsidTr="006E12E8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0B1981F" w14:textId="77777777" w:rsidR="00A32CFE" w:rsidRPr="00A32CFE" w:rsidRDefault="00A32CFE" w:rsidP="00E4546D">
            <w:pPr>
              <w:rPr>
                <w:sz w:val="22"/>
                <w:lang w:val="es-MX"/>
              </w:rPr>
            </w:pPr>
          </w:p>
        </w:tc>
        <w:tc>
          <w:tcPr>
            <w:tcW w:w="2128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825C170" w14:textId="77777777" w:rsidR="00A32CFE" w:rsidRPr="00790F10" w:rsidRDefault="00A32CFE" w:rsidP="00E4546D">
            <w:pPr>
              <w:rPr>
                <w:smallCaps/>
                <w:sz w:val="18"/>
                <w:szCs w:val="20"/>
                <w:lang w:val="es-MX"/>
              </w:rPr>
            </w:pPr>
            <w:r w:rsidRPr="00790F10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Atrapa la grasa </w:t>
            </w:r>
            <w:sdt>
              <w:sdtPr>
                <w:rPr>
                  <w:rFonts w:cstheme="minorHAnsi"/>
                  <w:smallCaps/>
                  <w:sz w:val="18"/>
                  <w:szCs w:val="20"/>
                  <w:lang w:val="es-MX"/>
                </w:rPr>
                <w:alias w:val="Grasa"/>
                <w:tag w:val="Grasa"/>
                <w:id w:val="6672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F10" w:rsidRPr="00790F10">
                  <w:rPr>
                    <w:rFonts w:ascii="MS Gothic" w:eastAsia="MS Gothic" w:hAnsi="MS Gothic" w:cstheme="minorHAnsi" w:hint="eastAsia"/>
                    <w:smallCaps/>
                    <w:sz w:val="18"/>
                    <w:szCs w:val="20"/>
                    <w:lang w:val="es-MX"/>
                  </w:rPr>
                  <w:t>☐</w:t>
                </w:r>
              </w:sdtContent>
            </w:sdt>
          </w:p>
        </w:tc>
        <w:tc>
          <w:tcPr>
            <w:tcW w:w="2128" w:type="dxa"/>
            <w:gridSpan w:val="5"/>
            <w:tcBorders>
              <w:top w:val="nil"/>
              <w:bottom w:val="nil"/>
            </w:tcBorders>
          </w:tcPr>
          <w:p w14:paraId="5B7AE045" w14:textId="77777777" w:rsidR="00A32CFE" w:rsidRPr="00790F10" w:rsidRDefault="00A32CFE" w:rsidP="00E4546D">
            <w:pPr>
              <w:rPr>
                <w:smallCaps/>
                <w:sz w:val="18"/>
                <w:szCs w:val="20"/>
                <w:lang w:val="es-MX"/>
              </w:rPr>
            </w:pPr>
            <w:r w:rsidRPr="00790F10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Atrapa el aceite </w:t>
            </w:r>
            <w:sdt>
              <w:sdtPr>
                <w:rPr>
                  <w:rFonts w:cstheme="minorHAnsi"/>
                  <w:smallCaps/>
                  <w:sz w:val="18"/>
                  <w:szCs w:val="20"/>
                  <w:lang w:val="es-MX"/>
                </w:rPr>
                <w:alias w:val="Aceite"/>
                <w:tag w:val="Aceite"/>
                <w:id w:val="-201212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F10">
                  <w:rPr>
                    <w:rFonts w:ascii="MS Gothic" w:eastAsia="MS Gothic" w:hAnsi="MS Gothic" w:cstheme="minorHAnsi" w:hint="eastAsia"/>
                    <w:smallCaps/>
                    <w:sz w:val="18"/>
                    <w:szCs w:val="20"/>
                    <w:lang w:val="es-MX"/>
                  </w:rPr>
                  <w:t>☐</w:t>
                </w:r>
              </w:sdtContent>
            </w:sdt>
          </w:p>
        </w:tc>
        <w:tc>
          <w:tcPr>
            <w:tcW w:w="2129" w:type="dxa"/>
            <w:gridSpan w:val="9"/>
            <w:tcBorders>
              <w:top w:val="nil"/>
              <w:bottom w:val="nil"/>
            </w:tcBorders>
          </w:tcPr>
          <w:p w14:paraId="13FA9734" w14:textId="77777777" w:rsidR="00A32CFE" w:rsidRPr="00790F10" w:rsidRDefault="00A32CFE" w:rsidP="00E4546D">
            <w:pPr>
              <w:rPr>
                <w:smallCaps/>
                <w:sz w:val="18"/>
                <w:szCs w:val="20"/>
                <w:lang w:val="es-MX"/>
              </w:rPr>
            </w:pPr>
            <w:r w:rsidRPr="00790F10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Atrapa la escama </w:t>
            </w:r>
            <w:sdt>
              <w:sdtPr>
                <w:rPr>
                  <w:rFonts w:cstheme="minorHAnsi"/>
                  <w:smallCaps/>
                  <w:sz w:val="18"/>
                  <w:szCs w:val="20"/>
                  <w:lang w:val="es-MX"/>
                </w:rPr>
                <w:alias w:val="Escama"/>
                <w:tag w:val="Escama"/>
                <w:id w:val="-12223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F10">
                  <w:rPr>
                    <w:rFonts w:ascii="MS Gothic" w:eastAsia="MS Gothic" w:hAnsi="MS Gothic" w:cstheme="minorHAnsi" w:hint="eastAsia"/>
                    <w:smallCaps/>
                    <w:sz w:val="18"/>
                    <w:szCs w:val="20"/>
                    <w:lang w:val="es-MX"/>
                  </w:rPr>
                  <w:t>☐</w:t>
                </w:r>
              </w:sdtContent>
            </w:sdt>
          </w:p>
        </w:tc>
        <w:tc>
          <w:tcPr>
            <w:tcW w:w="2128" w:type="dxa"/>
            <w:gridSpan w:val="5"/>
            <w:tcBorders>
              <w:top w:val="nil"/>
              <w:bottom w:val="nil"/>
            </w:tcBorders>
          </w:tcPr>
          <w:p w14:paraId="0F875B18" w14:textId="77777777" w:rsidR="00A32CFE" w:rsidRPr="00790F10" w:rsidRDefault="00A32CFE" w:rsidP="00E4546D">
            <w:pPr>
              <w:rPr>
                <w:smallCaps/>
                <w:sz w:val="18"/>
                <w:szCs w:val="20"/>
                <w:lang w:val="es-MX"/>
              </w:rPr>
            </w:pPr>
            <w:r w:rsidRPr="00790F10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Atrapa la pelusa </w:t>
            </w:r>
            <w:sdt>
              <w:sdtPr>
                <w:rPr>
                  <w:rFonts w:cstheme="minorHAnsi"/>
                  <w:smallCaps/>
                  <w:sz w:val="18"/>
                  <w:szCs w:val="20"/>
                  <w:lang w:val="es-MX"/>
                </w:rPr>
                <w:alias w:val="Pelusa"/>
                <w:tag w:val="Pelusa"/>
                <w:id w:val="-206309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F10">
                  <w:rPr>
                    <w:rFonts w:ascii="MS Gothic" w:eastAsia="MS Gothic" w:hAnsi="MS Gothic" w:cstheme="minorHAnsi" w:hint="eastAsia"/>
                    <w:smallCaps/>
                    <w:sz w:val="18"/>
                    <w:szCs w:val="20"/>
                    <w:lang w:val="es-MX"/>
                  </w:rPr>
                  <w:t>☐</w:t>
                </w:r>
              </w:sdtContent>
            </w:sdt>
          </w:p>
        </w:tc>
        <w:tc>
          <w:tcPr>
            <w:tcW w:w="2129" w:type="dxa"/>
            <w:gridSpan w:val="6"/>
            <w:tcBorders>
              <w:top w:val="nil"/>
              <w:bottom w:val="nil"/>
            </w:tcBorders>
          </w:tcPr>
          <w:p w14:paraId="56BE59D8" w14:textId="77777777" w:rsidR="00A32CFE" w:rsidRPr="00790F10" w:rsidRDefault="00A32CFE" w:rsidP="00E4546D">
            <w:pPr>
              <w:rPr>
                <w:smallCaps/>
                <w:sz w:val="18"/>
                <w:szCs w:val="20"/>
                <w:lang w:val="es-MX"/>
              </w:rPr>
            </w:pPr>
            <w:r w:rsidRPr="00790F10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Atrapa los sólidos </w:t>
            </w:r>
            <w:sdt>
              <w:sdtPr>
                <w:rPr>
                  <w:rFonts w:cstheme="minorHAnsi"/>
                  <w:smallCaps/>
                  <w:sz w:val="18"/>
                  <w:szCs w:val="20"/>
                  <w:lang w:val="es-MX"/>
                </w:rPr>
                <w:alias w:val="Sólidos"/>
                <w:tag w:val="Sólidos"/>
                <w:id w:val="212163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F10">
                  <w:rPr>
                    <w:rFonts w:ascii="MS Gothic" w:eastAsia="MS Gothic" w:hAnsi="MS Gothic" w:cstheme="minorHAnsi" w:hint="eastAsia"/>
                    <w:smallCaps/>
                    <w:sz w:val="18"/>
                    <w:szCs w:val="20"/>
                    <w:lang w:val="es-MX"/>
                  </w:rPr>
                  <w:t>☐</w:t>
                </w:r>
              </w:sdtContent>
            </w:sdt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89A12A" w14:textId="77777777" w:rsidR="00A32CFE" w:rsidRPr="00A32CFE" w:rsidRDefault="00A32CFE" w:rsidP="00E4546D">
            <w:pPr>
              <w:rPr>
                <w:sz w:val="22"/>
                <w:lang w:val="es-MX"/>
              </w:rPr>
            </w:pPr>
          </w:p>
        </w:tc>
      </w:tr>
      <w:tr w:rsidR="007B7542" w:rsidRPr="00A21EA3" w14:paraId="60070D59" w14:textId="77777777" w:rsidTr="00E4546D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5FC6FEE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9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05EBBE0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D5A65FB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</w:tr>
      <w:tr w:rsidR="007B7542" w:rsidRPr="008F75EF" w14:paraId="435AE63C" w14:textId="77777777" w:rsidTr="007B7542">
        <w:trPr>
          <w:trHeight w:val="48"/>
        </w:trPr>
        <w:tc>
          <w:tcPr>
            <w:tcW w:w="76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997EDE5" w14:textId="77777777" w:rsidR="007B7542" w:rsidRPr="00A21EA3" w:rsidRDefault="007B7542" w:rsidP="00E4546D">
            <w:pPr>
              <w:rPr>
                <w:lang w:val="es-MX"/>
              </w:rPr>
            </w:pPr>
          </w:p>
        </w:tc>
        <w:tc>
          <w:tcPr>
            <w:tcW w:w="10642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48E2683" w14:textId="77777777" w:rsidR="007B7542" w:rsidRPr="006054F3" w:rsidRDefault="007B7542" w:rsidP="00E4546D">
            <w:pPr>
              <w:jc w:val="center"/>
              <w:rPr>
                <w:b/>
                <w:bCs/>
                <w:lang w:val="es-MX"/>
              </w:rPr>
            </w:pPr>
            <w:r w:rsidRPr="006054F3">
              <w:rPr>
                <w:b/>
                <w:bCs/>
                <w:sz w:val="18"/>
                <w:szCs w:val="20"/>
                <w:lang w:val="es-MX"/>
              </w:rPr>
              <w:t>DATOS GENERALES DE LA EMPRESA</w:t>
            </w:r>
          </w:p>
        </w:tc>
        <w:tc>
          <w:tcPr>
            <w:tcW w:w="77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C682B87" w14:textId="77777777" w:rsidR="007B7542" w:rsidRPr="00A21EA3" w:rsidRDefault="007B7542" w:rsidP="00E4546D">
            <w:pPr>
              <w:rPr>
                <w:lang w:val="es-MX"/>
              </w:rPr>
            </w:pPr>
          </w:p>
        </w:tc>
      </w:tr>
      <w:tr w:rsidR="007B7542" w:rsidRPr="008F75EF" w14:paraId="2282C060" w14:textId="77777777" w:rsidTr="00E4546D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13F5FF2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9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75079B7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55A4129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</w:tr>
      <w:tr w:rsidR="007B7542" w:rsidRPr="001D62A5" w14:paraId="78597A9E" w14:textId="77777777" w:rsidTr="00E4546D">
        <w:trPr>
          <w:trHeight w:val="159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D1AEDBB" w14:textId="77777777" w:rsidR="007B7542" w:rsidRPr="001D62A5" w:rsidRDefault="00011928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>
              <w:rPr>
                <w:smallCaps/>
                <w:sz w:val="18"/>
                <w:szCs w:val="20"/>
                <w:lang w:val="es-MX"/>
              </w:rPr>
              <w:t xml:space="preserve"> </w:t>
            </w:r>
          </w:p>
        </w:tc>
        <w:tc>
          <w:tcPr>
            <w:tcW w:w="10642" w:type="dxa"/>
            <w:gridSpan w:val="29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D1EE404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Razón</w:t>
            </w:r>
            <w:r w:rsidRPr="001D62A5">
              <w:rPr>
                <w:smallCaps/>
                <w:sz w:val="18"/>
                <w:szCs w:val="20"/>
              </w:rPr>
              <w:t xml:space="preserve"> Social</w:t>
            </w: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51E596E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7B7542" w:rsidRPr="003A65A3" w14:paraId="35AAB2D7" w14:textId="77777777" w:rsidTr="00E4546D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BC1FF4E" w14:textId="77777777" w:rsidR="007B7542" w:rsidRPr="003A65A3" w:rsidRDefault="007B7542" w:rsidP="00E4546D">
            <w:pPr>
              <w:rPr>
                <w:rFonts w:cstheme="minorHAnsi"/>
                <w:szCs w:val="20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RazonSocial"/>
            <w:tag w:val="RazonSocial"/>
            <w:id w:val="-680654428"/>
            <w:placeholder>
              <w:docPart w:val="14117E6EDA6D4778AB4111B190A0ECB0"/>
            </w:placeholder>
            <w:showingPlcHdr/>
            <w:text/>
          </w:sdtPr>
          <w:sdtEndPr/>
          <w:sdtContent>
            <w:tc>
              <w:tcPr>
                <w:tcW w:w="10642" w:type="dxa"/>
                <w:gridSpan w:val="2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3" w:type="dxa"/>
                  <w:right w:w="23" w:type="dxa"/>
                </w:tcMar>
              </w:tcPr>
              <w:p w14:paraId="7C6C0935" w14:textId="77777777" w:rsidR="007B7542" w:rsidRPr="003A65A3" w:rsidRDefault="007B7542" w:rsidP="00E4546D">
                <w:pPr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57AA2718" w14:textId="77777777" w:rsidR="007B7542" w:rsidRPr="003A65A3" w:rsidRDefault="007B7542" w:rsidP="00E4546D">
            <w:pPr>
              <w:rPr>
                <w:rFonts w:cstheme="minorHAnsi"/>
                <w:szCs w:val="20"/>
              </w:rPr>
            </w:pPr>
          </w:p>
        </w:tc>
      </w:tr>
      <w:tr w:rsidR="00A32CFE" w:rsidRPr="001D62A5" w14:paraId="7DEF79B5" w14:textId="77777777" w:rsidTr="00A32CFE">
        <w:trPr>
          <w:trHeight w:val="157"/>
        </w:trPr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09BA3E4" w14:textId="77777777" w:rsidR="00A32CFE" w:rsidRPr="005A1BEF" w:rsidRDefault="00A32CFE" w:rsidP="00E4546D">
            <w:pPr>
              <w:jc w:val="left"/>
              <w:rPr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8566" w:type="dxa"/>
            <w:gridSpan w:val="24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DEB4E1A" w14:textId="77777777" w:rsidR="00A32CFE" w:rsidRPr="001D62A5" w:rsidRDefault="00A32CFE" w:rsidP="00E4546D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18"/>
                <w:lang w:val="es-MX"/>
              </w:rPr>
              <w:t>Nombre Comercial</w:t>
            </w:r>
          </w:p>
        </w:tc>
        <w:tc>
          <w:tcPr>
            <w:tcW w:w="2076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6720010D" w14:textId="77777777" w:rsidR="00A32CFE" w:rsidRPr="001D62A5" w:rsidRDefault="00A32CFE" w:rsidP="00E4546D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  <w:r>
              <w:rPr>
                <w:rFonts w:cstheme="minorHAnsi"/>
                <w:smallCaps/>
                <w:sz w:val="18"/>
                <w:szCs w:val="18"/>
                <w:lang w:val="es-MX"/>
              </w:rPr>
              <w:t>Giro</w:t>
            </w:r>
          </w:p>
        </w:tc>
        <w:tc>
          <w:tcPr>
            <w:tcW w:w="77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51D5461C" w14:textId="77777777" w:rsidR="00A32CFE" w:rsidRPr="001D62A5" w:rsidRDefault="00A32CFE" w:rsidP="00E4546D">
            <w:pPr>
              <w:jc w:val="left"/>
              <w:rPr>
                <w:smallCaps/>
                <w:sz w:val="18"/>
                <w:szCs w:val="18"/>
                <w:lang w:val="es-MX"/>
              </w:rPr>
            </w:pPr>
          </w:p>
        </w:tc>
      </w:tr>
      <w:tr w:rsidR="00A32CFE" w:rsidRPr="003A65A3" w14:paraId="67B3B28F" w14:textId="77777777" w:rsidTr="00A32CFE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71D1747" w14:textId="77777777" w:rsidR="00A32CFE" w:rsidRPr="003A65A3" w:rsidRDefault="00A32CFE" w:rsidP="00E4546D">
            <w:pPr>
              <w:rPr>
                <w:rFonts w:cstheme="minorHAnsi"/>
                <w:sz w:val="22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NombreCom"/>
            <w:tag w:val="NombreCom"/>
            <w:id w:val="893393812"/>
            <w:placeholder>
              <w:docPart w:val="49EFA83C538B4312B0A9DD4EE0858E39"/>
            </w:placeholder>
            <w:showingPlcHdr/>
            <w:text/>
          </w:sdtPr>
          <w:sdtEndPr/>
          <w:sdtContent>
            <w:tc>
              <w:tcPr>
                <w:tcW w:w="8566" w:type="dxa"/>
                <w:gridSpan w:val="2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212E8D1" w14:textId="77777777" w:rsidR="00A32CFE" w:rsidRPr="003A65A3" w:rsidRDefault="00A32CFE" w:rsidP="00E4546D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Giro"/>
            <w:tag w:val="Giro"/>
            <w:id w:val="-481079403"/>
            <w:placeholder>
              <w:docPart w:val="69035A37485C4FD3A03493D8075673DF"/>
            </w:placeholder>
            <w:showingPlcHdr/>
          </w:sdtPr>
          <w:sdtEndPr/>
          <w:sdtContent>
            <w:tc>
              <w:tcPr>
                <w:tcW w:w="2076" w:type="dxa"/>
                <w:gridSpan w:val="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A7A7498" w14:textId="77777777" w:rsidR="00A32CFE" w:rsidRPr="003A65A3" w:rsidRDefault="00B635CB" w:rsidP="00E4546D">
                <w:pPr>
                  <w:jc w:val="left"/>
                  <w:rPr>
                    <w:rFonts w:cstheme="minorHAnsi"/>
                    <w:sz w:val="22"/>
                  </w:rPr>
                </w:pPr>
                <w:r>
                  <w:rPr>
                    <w:rFonts w:cstheme="minorHAnsi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16D79675" w14:textId="77777777" w:rsidR="00A32CFE" w:rsidRPr="003A65A3" w:rsidRDefault="00A32CFE" w:rsidP="00E4546D">
            <w:pPr>
              <w:rPr>
                <w:rFonts w:cstheme="minorHAnsi"/>
                <w:sz w:val="22"/>
              </w:rPr>
            </w:pPr>
          </w:p>
        </w:tc>
      </w:tr>
      <w:tr w:rsidR="00A32CFE" w:rsidRPr="001D62A5" w14:paraId="52BBDCC3" w14:textId="77777777" w:rsidTr="00A32CFE">
        <w:trPr>
          <w:trHeight w:val="165"/>
        </w:trPr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3D610A8" w14:textId="77777777" w:rsidR="00A32CFE" w:rsidRPr="001D62A5" w:rsidRDefault="00A32CFE" w:rsidP="00E4546D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649EEC5" w14:textId="77777777" w:rsidR="00A32CFE" w:rsidRPr="001D62A5" w:rsidRDefault="00A32CFE" w:rsidP="00E4546D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</w:rPr>
              <w:t>RFC</w:t>
            </w:r>
          </w:p>
        </w:tc>
        <w:tc>
          <w:tcPr>
            <w:tcW w:w="2272" w:type="dxa"/>
            <w:gridSpan w:val="7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0D59F195" w14:textId="77777777" w:rsidR="00A32CFE" w:rsidRPr="006521DC" w:rsidRDefault="00A32CFE" w:rsidP="00E4546D">
            <w:pPr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Clave Catastral</w:t>
            </w:r>
          </w:p>
        </w:tc>
        <w:tc>
          <w:tcPr>
            <w:tcW w:w="6328" w:type="dxa"/>
            <w:gridSpan w:val="19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4E9597E7" w14:textId="77777777" w:rsidR="00A32CFE" w:rsidRPr="006521DC" w:rsidRDefault="00A32CFE" w:rsidP="00E4546D">
            <w:pPr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Actividad principal</w:t>
            </w:r>
          </w:p>
        </w:tc>
        <w:tc>
          <w:tcPr>
            <w:tcW w:w="77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5BF14A4A" w14:textId="77777777" w:rsidR="00A32CFE" w:rsidRPr="001D62A5" w:rsidRDefault="00A32CFE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A32CFE" w:rsidRPr="003A65A3" w14:paraId="2E5A8103" w14:textId="77777777" w:rsidTr="00A32CFE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C11038D" w14:textId="77777777" w:rsidR="00A32CFE" w:rsidRPr="003A65A3" w:rsidRDefault="00A32CFE" w:rsidP="00E4546D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  <w:sdt>
          <w:sdtPr>
            <w:rPr>
              <w:rFonts w:cstheme="minorHAnsi"/>
              <w:sz w:val="22"/>
              <w:szCs w:val="24"/>
            </w:rPr>
            <w:alias w:val="RFC"/>
            <w:tag w:val="RFC"/>
            <w:id w:val="757870089"/>
            <w:placeholder>
              <w:docPart w:val="A952A93A2EB44F82B99D77921D7AC620"/>
            </w:placeholder>
            <w:showingPlcHdr/>
            <w:text/>
          </w:sdtPr>
          <w:sdtEndPr/>
          <w:sdtContent>
            <w:tc>
              <w:tcPr>
                <w:tcW w:w="2042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03C2027B" w14:textId="77777777" w:rsidR="00A32CFE" w:rsidRPr="003A65A3" w:rsidRDefault="00A32CFE" w:rsidP="00E4546D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CveCat"/>
            <w:tag w:val="CveCat"/>
            <w:id w:val="332039137"/>
            <w:placeholder>
              <w:docPart w:val="03616936A28C4DF48816F49C816D8056"/>
            </w:placeholder>
            <w:showingPlcHdr/>
          </w:sdtPr>
          <w:sdtEndPr/>
          <w:sdtContent>
            <w:tc>
              <w:tcPr>
                <w:tcW w:w="2272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4E5DC62" w14:textId="77777777" w:rsidR="00A32CFE" w:rsidRPr="003A65A3" w:rsidRDefault="009A7334" w:rsidP="00E4546D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ActividadPrin"/>
            <w:tag w:val="ActividadPrin"/>
            <w:id w:val="1863702822"/>
            <w:placeholder>
              <w:docPart w:val="4453E1D2A1254B2AB33DD984841DFEAC"/>
            </w:placeholder>
            <w:showingPlcHdr/>
          </w:sdtPr>
          <w:sdtEndPr/>
          <w:sdtContent>
            <w:tc>
              <w:tcPr>
                <w:tcW w:w="6328" w:type="dxa"/>
                <w:gridSpan w:val="1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144822E" w14:textId="77777777" w:rsidR="00A32CFE" w:rsidRPr="003A65A3" w:rsidRDefault="009A7334" w:rsidP="00E4546D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C42EBBC" w14:textId="77777777" w:rsidR="00A32CFE" w:rsidRPr="003A65A3" w:rsidRDefault="00A32CFE" w:rsidP="00E4546D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</w:tr>
      <w:tr w:rsidR="007B7542" w:rsidRPr="00A21EA3" w14:paraId="79B73ABD" w14:textId="77777777" w:rsidTr="00E4546D">
        <w:trPr>
          <w:trHeight w:val="28"/>
        </w:trPr>
        <w:tc>
          <w:tcPr>
            <w:tcW w:w="76" w:type="dxa"/>
            <w:tcMar>
              <w:left w:w="28" w:type="dxa"/>
              <w:right w:w="28" w:type="dxa"/>
            </w:tcMar>
          </w:tcPr>
          <w:p w14:paraId="6114115A" w14:textId="77777777" w:rsidR="007B7542" w:rsidRPr="009A7334" w:rsidRDefault="007B7542" w:rsidP="00E4546D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9"/>
            <w:tcMar>
              <w:left w:w="28" w:type="dxa"/>
              <w:right w:w="28" w:type="dxa"/>
            </w:tcMar>
          </w:tcPr>
          <w:p w14:paraId="59EA8B8D" w14:textId="77777777" w:rsidR="007B7542" w:rsidRPr="009A7334" w:rsidRDefault="007B7542" w:rsidP="00E4546D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15F8829B" w14:textId="77777777" w:rsidR="007B7542" w:rsidRPr="009A7334" w:rsidRDefault="007B7542" w:rsidP="00E4546D">
            <w:pPr>
              <w:rPr>
                <w:sz w:val="6"/>
                <w:szCs w:val="6"/>
              </w:rPr>
            </w:pPr>
          </w:p>
        </w:tc>
      </w:tr>
      <w:tr w:rsidR="007B7542" w:rsidRPr="008F75EF" w14:paraId="60B8EB0A" w14:textId="77777777" w:rsidTr="00E4546D">
        <w:tc>
          <w:tcPr>
            <w:tcW w:w="76" w:type="dxa"/>
            <w:tcMar>
              <w:left w:w="28" w:type="dxa"/>
              <w:right w:w="28" w:type="dxa"/>
            </w:tcMar>
          </w:tcPr>
          <w:p w14:paraId="05555AFA" w14:textId="77777777" w:rsidR="007B7542" w:rsidRPr="009A7334" w:rsidRDefault="007B7542" w:rsidP="00E4546D">
            <w:pPr>
              <w:jc w:val="center"/>
              <w:rPr>
                <w:b/>
                <w:bCs/>
              </w:rPr>
            </w:pPr>
          </w:p>
        </w:tc>
        <w:tc>
          <w:tcPr>
            <w:tcW w:w="10642" w:type="dxa"/>
            <w:gridSpan w:val="29"/>
            <w:tcMar>
              <w:left w:w="28" w:type="dxa"/>
              <w:right w:w="28" w:type="dxa"/>
            </w:tcMar>
          </w:tcPr>
          <w:p w14:paraId="368FD51B" w14:textId="77777777" w:rsidR="007B7542" w:rsidRPr="007B7542" w:rsidRDefault="007B7542" w:rsidP="00E4546D">
            <w:pPr>
              <w:jc w:val="center"/>
              <w:rPr>
                <w:b/>
                <w:bCs/>
                <w:smallCaps/>
                <w:lang w:val="es-MX"/>
              </w:rPr>
            </w:pPr>
            <w:r w:rsidRPr="007B7542">
              <w:rPr>
                <w:b/>
                <w:bCs/>
                <w:smallCaps/>
                <w:lang w:val="es-MX"/>
              </w:rPr>
              <w:t>Domicilio físico de la empresa</w:t>
            </w: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46EF2DB2" w14:textId="77777777" w:rsidR="007B7542" w:rsidRPr="006571CB" w:rsidRDefault="007B7542" w:rsidP="00E4546D">
            <w:pPr>
              <w:jc w:val="center"/>
              <w:rPr>
                <w:b/>
                <w:bCs/>
                <w:lang w:val="es-MX"/>
              </w:rPr>
            </w:pPr>
          </w:p>
        </w:tc>
      </w:tr>
      <w:tr w:rsidR="007B7542" w:rsidRPr="008F75EF" w14:paraId="3E913CD7" w14:textId="77777777" w:rsidTr="00E4546D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11DD59F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9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098F952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7A1A058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</w:tr>
      <w:tr w:rsidR="007B7542" w:rsidRPr="001D62A5" w14:paraId="4FCD0EDB" w14:textId="77777777" w:rsidTr="00E4546D">
        <w:trPr>
          <w:trHeight w:val="255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4D7DB05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  <w:tc>
          <w:tcPr>
            <w:tcW w:w="4020" w:type="dxa"/>
            <w:gridSpan w:val="7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7FA43A1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Calle</w:t>
            </w:r>
          </w:p>
        </w:tc>
        <w:tc>
          <w:tcPr>
            <w:tcW w:w="1276" w:type="dxa"/>
            <w:gridSpan w:val="6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7015825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</w:rPr>
              <w:t>No. Ext.</w:t>
            </w:r>
          </w:p>
        </w:tc>
        <w:tc>
          <w:tcPr>
            <w:tcW w:w="1276" w:type="dxa"/>
            <w:gridSpan w:val="6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99F696B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No. Int.</w:t>
            </w:r>
          </w:p>
        </w:tc>
        <w:tc>
          <w:tcPr>
            <w:tcW w:w="4070" w:type="dxa"/>
            <w:gridSpan w:val="10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39C0FE1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Colonia</w:t>
            </w: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519F4B2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7B7542" w:rsidRPr="003A65A3" w14:paraId="713CB0A8" w14:textId="77777777" w:rsidTr="00E4546D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8BFB843" w14:textId="77777777" w:rsidR="007B7542" w:rsidRPr="003A65A3" w:rsidRDefault="007B7542" w:rsidP="00E4546D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Calle"/>
            <w:tag w:val="Calle"/>
            <w:id w:val="1974637830"/>
            <w:placeholder>
              <w:docPart w:val="E1D85369216F447A944F595105F2B2BE"/>
            </w:placeholder>
            <w:showingPlcHdr/>
            <w:text/>
          </w:sdtPr>
          <w:sdtEndPr/>
          <w:sdtContent>
            <w:tc>
              <w:tcPr>
                <w:tcW w:w="4020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E0C8781" w14:textId="77777777" w:rsidR="007B7542" w:rsidRPr="003A65A3" w:rsidRDefault="007B7542" w:rsidP="00E4546D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NoExt"/>
            <w:tag w:val="NoExt"/>
            <w:id w:val="-60482637"/>
            <w:placeholder>
              <w:docPart w:val="96E3F2AFA4314F928A017A41A267369A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01B73D4E" w14:textId="77777777" w:rsidR="007B7542" w:rsidRPr="003A65A3" w:rsidRDefault="007B7542" w:rsidP="00E4546D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NoInt"/>
            <w:tag w:val="NoInt"/>
            <w:id w:val="1083947641"/>
            <w:placeholder>
              <w:docPart w:val="15AAEBA5406441ADA37221589C50D741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DB779DA" w14:textId="77777777" w:rsidR="007B7542" w:rsidRPr="003A65A3" w:rsidRDefault="007B7542" w:rsidP="00E4546D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Colonia"/>
            <w:tag w:val="Colonia"/>
            <w:id w:val="-1818098727"/>
            <w:placeholder>
              <w:docPart w:val="6D839FFA57C34C89B7B83DD37E0EF831"/>
            </w:placeholder>
            <w:showingPlcHdr/>
            <w:text/>
          </w:sdtPr>
          <w:sdtEndPr/>
          <w:sdtContent>
            <w:tc>
              <w:tcPr>
                <w:tcW w:w="4070" w:type="dxa"/>
                <w:gridSpan w:val="10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2CA99F5" w14:textId="77777777" w:rsidR="007B7542" w:rsidRPr="003A65A3" w:rsidRDefault="007B7542" w:rsidP="00E4546D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1811CDB" w14:textId="77777777" w:rsidR="007B7542" w:rsidRPr="003A65A3" w:rsidRDefault="007B7542" w:rsidP="00E4546D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7B7542" w:rsidRPr="001D62A5" w14:paraId="4F7DB8B8" w14:textId="77777777" w:rsidTr="00E4546D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0521897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4726" w:type="dxa"/>
            <w:gridSpan w:val="12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8862090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Delegación</w:t>
            </w:r>
          </w:p>
        </w:tc>
        <w:tc>
          <w:tcPr>
            <w:tcW w:w="4111" w:type="dxa"/>
            <w:gridSpan w:val="14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C9C07A2" w14:textId="77777777" w:rsidR="007B7542" w:rsidRPr="006521DC" w:rsidRDefault="007B7542" w:rsidP="00E4546D">
            <w:pPr>
              <w:rPr>
                <w:smallCaps/>
              </w:rPr>
            </w:pPr>
            <w:r w:rsidRPr="006521DC">
              <w:rPr>
                <w:smallCaps/>
                <w:sz w:val="18"/>
                <w:szCs w:val="20"/>
              </w:rPr>
              <w:t>Municipio</w:t>
            </w:r>
          </w:p>
        </w:tc>
        <w:tc>
          <w:tcPr>
            <w:tcW w:w="1805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48DDAB17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</w:rPr>
              <w:t>Código Postal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AF97801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7B7542" w:rsidRPr="003A65A3" w14:paraId="5DA27506" w14:textId="77777777" w:rsidTr="00E4546D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5245C83" w14:textId="77777777" w:rsidR="007B7542" w:rsidRPr="003A65A3" w:rsidRDefault="007B7542" w:rsidP="00E4546D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Delegacion"/>
            <w:tag w:val="Delegacion"/>
            <w:id w:val="783309362"/>
            <w:placeholder>
              <w:docPart w:val="B7201046A47045D49678535E79BF4FB8"/>
            </w:placeholder>
            <w:showingPlcHdr/>
            <w:text/>
          </w:sdtPr>
          <w:sdtEndPr/>
          <w:sdtContent>
            <w:tc>
              <w:tcPr>
                <w:tcW w:w="4726" w:type="dxa"/>
                <w:gridSpan w:val="1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EFDD61E" w14:textId="77777777" w:rsidR="007B7542" w:rsidRPr="001E49F8" w:rsidRDefault="007B7542" w:rsidP="00E4546D">
                <w:pPr>
                  <w:rPr>
                    <w:rFonts w:cstheme="minorHAnsi"/>
                    <w:sz w:val="22"/>
                    <w:szCs w:val="24"/>
                    <w:lang w:val="es-MX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Municipio"/>
            <w:tag w:val="Municipio"/>
            <w:id w:val="-341242636"/>
            <w:placeholder>
              <w:docPart w:val="A4787A072BFC4B0A8F27D9EDF03A3B50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1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B0C3681" w14:textId="77777777" w:rsidR="007B7542" w:rsidRPr="003A65A3" w:rsidRDefault="007B7542" w:rsidP="00E4546D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CodPostal"/>
            <w:tag w:val="CodPostal"/>
            <w:id w:val="-711419919"/>
            <w:placeholder>
              <w:docPart w:val="0211D22529EC490480DD470F901E5722"/>
            </w:placeholder>
            <w:showingPlcHdr/>
            <w:text/>
          </w:sdtPr>
          <w:sdtEndPr/>
          <w:sdtContent>
            <w:tc>
              <w:tcPr>
                <w:tcW w:w="1805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E93EB92" w14:textId="77777777" w:rsidR="007B7542" w:rsidRPr="003A65A3" w:rsidRDefault="007B7542" w:rsidP="00E4546D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BC131DC" w14:textId="77777777" w:rsidR="007B7542" w:rsidRPr="003A65A3" w:rsidRDefault="007B7542" w:rsidP="00E4546D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7B7542" w:rsidRPr="001D62A5" w14:paraId="04DBE343" w14:textId="77777777" w:rsidTr="00E4546D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C70588C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D01C5E1" w14:textId="77777777" w:rsidR="007B7542" w:rsidRPr="006521DC" w:rsidRDefault="007B7542" w:rsidP="00E4546D">
            <w:pPr>
              <w:rPr>
                <w:smallCaps/>
              </w:rPr>
            </w:pPr>
            <w:r w:rsidRPr="006521DC">
              <w:rPr>
                <w:smallCaps/>
                <w:sz w:val="18"/>
                <w:szCs w:val="20"/>
              </w:rPr>
              <w:t>Clave Catastral</w:t>
            </w:r>
          </w:p>
        </w:tc>
        <w:tc>
          <w:tcPr>
            <w:tcW w:w="2980" w:type="dxa"/>
            <w:gridSpan w:val="10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8112C79" w14:textId="77777777" w:rsidR="007B7542" w:rsidRPr="006521DC" w:rsidRDefault="007B7542" w:rsidP="00E4546D">
            <w:pPr>
              <w:rPr>
                <w:smallCaps/>
                <w:sz w:val="18"/>
              </w:rPr>
            </w:pPr>
            <w:r w:rsidRPr="006521DC">
              <w:rPr>
                <w:smallCaps/>
                <w:sz w:val="18"/>
              </w:rPr>
              <w:t>Teléfono</w:t>
            </w:r>
          </w:p>
        </w:tc>
        <w:tc>
          <w:tcPr>
            <w:tcW w:w="4354" w:type="dxa"/>
            <w:gridSpan w:val="13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5E3C85F" w14:textId="77777777" w:rsidR="007B7542" w:rsidRPr="001D62A5" w:rsidRDefault="007B7542" w:rsidP="00E4546D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Correo electrónico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E8A90A5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7B7542" w:rsidRPr="003A65A3" w14:paraId="66268247" w14:textId="77777777" w:rsidTr="00E4546D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2AA223D" w14:textId="77777777" w:rsidR="007B7542" w:rsidRPr="003A65A3" w:rsidRDefault="007B7542" w:rsidP="00E4546D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  <w:sdt>
          <w:sdtPr>
            <w:rPr>
              <w:rFonts w:cstheme="minorHAnsi"/>
              <w:sz w:val="22"/>
              <w:szCs w:val="24"/>
            </w:rPr>
            <w:alias w:val="CveCat"/>
            <w:tag w:val="CveCat"/>
            <w:id w:val="4947188"/>
            <w:placeholder>
              <w:docPart w:val="957000A38C0B41D2BE2EF3971B06C043"/>
            </w:placeholder>
            <w:showingPlcHdr/>
            <w:text/>
          </w:sdtPr>
          <w:sdtEndPr/>
          <w:sdtContent>
            <w:tc>
              <w:tcPr>
                <w:tcW w:w="3308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53F027AB" w14:textId="77777777" w:rsidR="007B7542" w:rsidRPr="003A65A3" w:rsidRDefault="007B7542" w:rsidP="00E4546D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TelEmp"/>
            <w:tag w:val="TelEmp"/>
            <w:id w:val="-769382179"/>
            <w:placeholder>
              <w:docPart w:val="7C44CEA0FA37439D9FE153B8E31A9E1B"/>
            </w:placeholder>
            <w:showingPlcHdr/>
            <w:text/>
          </w:sdtPr>
          <w:sdtEndPr/>
          <w:sdtContent>
            <w:tc>
              <w:tcPr>
                <w:tcW w:w="2980" w:type="dxa"/>
                <w:gridSpan w:val="10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F2EBD17" w14:textId="77777777" w:rsidR="007B7542" w:rsidRPr="003A65A3" w:rsidRDefault="007B7542" w:rsidP="00E4546D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emailEmp"/>
            <w:tag w:val="emailEmp"/>
            <w:id w:val="-32507161"/>
            <w:placeholder>
              <w:docPart w:val="C11887822E7242D1AA81989E9C25282B"/>
            </w:placeholder>
            <w:showingPlcHdr/>
            <w:text/>
          </w:sdtPr>
          <w:sdtEndPr/>
          <w:sdtContent>
            <w:tc>
              <w:tcPr>
                <w:tcW w:w="4354" w:type="dxa"/>
                <w:gridSpan w:val="1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F18F065" w14:textId="77777777" w:rsidR="007B7542" w:rsidRPr="003A65A3" w:rsidRDefault="007B7542" w:rsidP="00E4546D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ACB591C" w14:textId="77777777" w:rsidR="007B7542" w:rsidRPr="003A65A3" w:rsidRDefault="007B7542" w:rsidP="00E4546D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</w:tr>
      <w:tr w:rsidR="007B7542" w:rsidRPr="00A21EA3" w14:paraId="62D94EEC" w14:textId="77777777" w:rsidTr="00E4546D">
        <w:trPr>
          <w:trHeight w:val="28"/>
        </w:trPr>
        <w:tc>
          <w:tcPr>
            <w:tcW w:w="76" w:type="dxa"/>
            <w:tcMar>
              <w:left w:w="28" w:type="dxa"/>
              <w:right w:w="28" w:type="dxa"/>
            </w:tcMar>
          </w:tcPr>
          <w:p w14:paraId="6E60C86A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9"/>
            <w:tcMar>
              <w:left w:w="28" w:type="dxa"/>
              <w:right w:w="28" w:type="dxa"/>
            </w:tcMar>
          </w:tcPr>
          <w:p w14:paraId="11F5768F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10D1FCBB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</w:tr>
      <w:tr w:rsidR="007B7542" w:rsidRPr="008F75EF" w14:paraId="420E1048" w14:textId="77777777" w:rsidTr="00E4546D">
        <w:tc>
          <w:tcPr>
            <w:tcW w:w="76" w:type="dxa"/>
            <w:tcMar>
              <w:left w:w="28" w:type="dxa"/>
              <w:right w:w="28" w:type="dxa"/>
            </w:tcMar>
          </w:tcPr>
          <w:p w14:paraId="45B5AE64" w14:textId="77777777" w:rsidR="007B7542" w:rsidRPr="00A21EA3" w:rsidRDefault="007B7542" w:rsidP="00E4546D">
            <w:pPr>
              <w:rPr>
                <w:lang w:val="es-MX"/>
              </w:rPr>
            </w:pPr>
          </w:p>
        </w:tc>
        <w:tc>
          <w:tcPr>
            <w:tcW w:w="10642" w:type="dxa"/>
            <w:gridSpan w:val="29"/>
            <w:tcMar>
              <w:left w:w="28" w:type="dxa"/>
              <w:right w:w="28" w:type="dxa"/>
            </w:tcMar>
          </w:tcPr>
          <w:p w14:paraId="65F0196D" w14:textId="77777777" w:rsidR="007B7542" w:rsidRPr="001E49F8" w:rsidRDefault="007B7542" w:rsidP="00E4546D">
            <w:pPr>
              <w:jc w:val="center"/>
              <w:rPr>
                <w:smallCaps/>
                <w:lang w:val="es-MX"/>
              </w:rPr>
            </w:pPr>
            <w:r w:rsidRPr="001E49F8">
              <w:rPr>
                <w:b/>
                <w:bCs/>
                <w:smallCaps/>
                <w:lang w:val="es-MX"/>
              </w:rPr>
              <w:t>Persona autorizada y domicilio para oír notificaciones</w:t>
            </w: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470C6867" w14:textId="77777777" w:rsidR="007B7542" w:rsidRPr="00A21EA3" w:rsidRDefault="007B7542" w:rsidP="00E4546D">
            <w:pPr>
              <w:rPr>
                <w:lang w:val="es-MX"/>
              </w:rPr>
            </w:pPr>
          </w:p>
        </w:tc>
      </w:tr>
      <w:tr w:rsidR="007B7542" w:rsidRPr="008F75EF" w14:paraId="59D703C8" w14:textId="77777777" w:rsidTr="00E4546D">
        <w:trPr>
          <w:trHeight w:val="28"/>
        </w:trPr>
        <w:tc>
          <w:tcPr>
            <w:tcW w:w="76" w:type="dxa"/>
            <w:tcMar>
              <w:left w:w="28" w:type="dxa"/>
              <w:right w:w="28" w:type="dxa"/>
            </w:tcMar>
          </w:tcPr>
          <w:p w14:paraId="30938455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9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648731E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44750F41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</w:tr>
      <w:tr w:rsidR="007B7542" w:rsidRPr="001D62A5" w14:paraId="3E643F92" w14:textId="77777777" w:rsidTr="007B7542">
        <w:trPr>
          <w:trHeight w:val="90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8B90153" w14:textId="77777777" w:rsidR="007B7542" w:rsidRPr="001E49F8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  <w:tc>
          <w:tcPr>
            <w:tcW w:w="4020" w:type="dxa"/>
            <w:gridSpan w:val="7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C7495AE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Nombre del </w:t>
            </w:r>
            <w:r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propietario o </w:t>
            </w: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representante legal</w:t>
            </w:r>
          </w:p>
        </w:tc>
        <w:tc>
          <w:tcPr>
            <w:tcW w:w="2838" w:type="dxa"/>
            <w:gridSpan w:val="13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7F9F2DD1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784" w:type="dxa"/>
            <w:gridSpan w:val="9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18ADA390" w14:textId="77777777" w:rsidR="007B7542" w:rsidRPr="001D62A5" w:rsidRDefault="007B7542" w:rsidP="00E4546D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>
              <w:rPr>
                <w:rFonts w:cstheme="minorHAnsi"/>
                <w:smallCaps/>
                <w:sz w:val="18"/>
                <w:szCs w:val="20"/>
                <w:lang w:val="es-MX"/>
              </w:rPr>
              <w:t>Correo electrónico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8688FDF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7B7542" w:rsidRPr="003A65A3" w14:paraId="729EAC2F" w14:textId="77777777" w:rsidTr="00E4546D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6E78A8C" w14:textId="77777777" w:rsidR="007B7542" w:rsidRPr="003A65A3" w:rsidRDefault="007B7542" w:rsidP="00E4546D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RepLegal"/>
            <w:tag w:val="RepLegal"/>
            <w:id w:val="769044836"/>
            <w:placeholder>
              <w:docPart w:val="7A8BD69B3EEC4C8086E27E7DBF920DB8"/>
            </w:placeholder>
            <w:showingPlcHdr/>
            <w:text/>
          </w:sdtPr>
          <w:sdtEndPr/>
          <w:sdtContent>
            <w:tc>
              <w:tcPr>
                <w:tcW w:w="4020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1BBAF3C7" w14:textId="77777777" w:rsidR="007B7542" w:rsidRPr="003A65A3" w:rsidRDefault="007B7542" w:rsidP="00E4546D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TelRepLeg"/>
            <w:tag w:val="TelRepLeg"/>
            <w:id w:val="-845007584"/>
            <w:placeholder>
              <w:docPart w:val="7A7FFB47CF4F462CA3311226A31F4003"/>
            </w:placeholder>
            <w:showingPlcHdr/>
            <w:text/>
          </w:sdtPr>
          <w:sdtEndPr/>
          <w:sdtContent>
            <w:tc>
              <w:tcPr>
                <w:tcW w:w="2838" w:type="dxa"/>
                <w:gridSpan w:val="1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6E26E7BE" w14:textId="77777777" w:rsidR="007B7542" w:rsidRPr="003A65A3" w:rsidRDefault="007B7542" w:rsidP="00E4546D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PuestoRepLegal"/>
            <w:tag w:val="PuestoRepLegal"/>
            <w:id w:val="-1631402330"/>
            <w:placeholder>
              <w:docPart w:val="C18017F7859D4B20BF9ABA74C78981F8"/>
            </w:placeholder>
            <w:showingPlcHdr/>
            <w:text/>
          </w:sdtPr>
          <w:sdtEndPr/>
          <w:sdtContent>
            <w:tc>
              <w:tcPr>
                <w:tcW w:w="3784" w:type="dxa"/>
                <w:gridSpan w:val="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659544AE" w14:textId="77777777" w:rsidR="007B7542" w:rsidRPr="003A65A3" w:rsidRDefault="007B7542" w:rsidP="00E4546D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A78AD57" w14:textId="77777777" w:rsidR="007B7542" w:rsidRPr="003A65A3" w:rsidRDefault="007B7542" w:rsidP="00E4546D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7B7542" w:rsidRPr="001D62A5" w14:paraId="47B6E51A" w14:textId="77777777" w:rsidTr="007B7542">
        <w:trPr>
          <w:trHeight w:val="8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C406F26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4020" w:type="dxa"/>
            <w:gridSpan w:val="7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EF4EA2E" w14:textId="77777777" w:rsidR="007B7542" w:rsidRPr="001D62A5" w:rsidRDefault="007B7542" w:rsidP="00E4546D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Persona autorizada para recibir y oír notificaciones</w:t>
            </w:r>
          </w:p>
        </w:tc>
        <w:tc>
          <w:tcPr>
            <w:tcW w:w="2838" w:type="dxa"/>
            <w:gridSpan w:val="13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74C8DDB2" w14:textId="77777777" w:rsidR="007B7542" w:rsidRPr="001D62A5" w:rsidRDefault="007B7542" w:rsidP="00E4546D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>
              <w:rPr>
                <w:rFonts w:cstheme="minorHAnsi"/>
                <w:smallCaps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784" w:type="dxa"/>
            <w:gridSpan w:val="9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58EDE096" w14:textId="77777777" w:rsidR="007B7542" w:rsidRPr="001D62A5" w:rsidRDefault="007B7542" w:rsidP="00E4546D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>
              <w:rPr>
                <w:smallCaps/>
                <w:sz w:val="18"/>
                <w:szCs w:val="20"/>
                <w:lang w:val="es-MX"/>
              </w:rPr>
              <w:t>Correo electrónico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8CDBC20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7B7542" w:rsidRPr="003A65A3" w14:paraId="43547362" w14:textId="77777777" w:rsidTr="00E4546D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E7FE93E" w14:textId="77777777" w:rsidR="007B7542" w:rsidRPr="003A65A3" w:rsidRDefault="007B7542" w:rsidP="00E4546D">
            <w:pPr>
              <w:rPr>
                <w:rFonts w:cstheme="minorHAnsi"/>
                <w:sz w:val="22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Autorizada"/>
            <w:tag w:val="Autorizada"/>
            <w:id w:val="957448540"/>
            <w:placeholder>
              <w:docPart w:val="7F7F70E8AC0C46188C25A0CE36A0B12A"/>
            </w:placeholder>
            <w:showingPlcHdr/>
            <w:text/>
          </w:sdtPr>
          <w:sdtEndPr/>
          <w:sdtContent>
            <w:tc>
              <w:tcPr>
                <w:tcW w:w="4020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1C23BE5A" w14:textId="77777777" w:rsidR="007B7542" w:rsidRPr="003A65A3" w:rsidRDefault="007B7542" w:rsidP="00E4546D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TelAut"/>
            <w:tag w:val="TelAut"/>
            <w:id w:val="376280190"/>
            <w:placeholder>
              <w:docPart w:val="7E54DA6B60504AC19D11A617E6A37C54"/>
            </w:placeholder>
            <w:showingPlcHdr/>
            <w:text/>
          </w:sdtPr>
          <w:sdtEndPr/>
          <w:sdtContent>
            <w:tc>
              <w:tcPr>
                <w:tcW w:w="2838" w:type="dxa"/>
                <w:gridSpan w:val="1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</w:tcMar>
              </w:tcPr>
              <w:p w14:paraId="224A3978" w14:textId="77777777" w:rsidR="007B7542" w:rsidRPr="003A65A3" w:rsidRDefault="007B7542" w:rsidP="00E4546D">
                <w:pPr>
                  <w:jc w:val="left"/>
                  <w:rPr>
                    <w:rFonts w:cstheme="minorHAnsi"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PuestoAut"/>
            <w:tag w:val="PuestoAut"/>
            <w:id w:val="-725216543"/>
            <w:placeholder>
              <w:docPart w:val="47656D60951E4733A0EDE1A9DC302E42"/>
            </w:placeholder>
            <w:showingPlcHdr/>
            <w:text/>
          </w:sdtPr>
          <w:sdtEndPr/>
          <w:sdtContent>
            <w:tc>
              <w:tcPr>
                <w:tcW w:w="3784" w:type="dxa"/>
                <w:gridSpan w:val="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48B81F8" w14:textId="77777777" w:rsidR="007B7542" w:rsidRPr="003A65A3" w:rsidRDefault="007B7542" w:rsidP="00E4546D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705C49C" w14:textId="77777777" w:rsidR="007B7542" w:rsidRPr="003A65A3" w:rsidRDefault="007B7542" w:rsidP="00E4546D">
            <w:pPr>
              <w:rPr>
                <w:rFonts w:cstheme="minorHAnsi"/>
                <w:sz w:val="22"/>
              </w:rPr>
            </w:pPr>
          </w:p>
        </w:tc>
      </w:tr>
      <w:tr w:rsidR="007B7542" w:rsidRPr="001D62A5" w14:paraId="3972934E" w14:textId="77777777" w:rsidTr="007B7542">
        <w:trPr>
          <w:trHeight w:val="3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9DB40DC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  <w:tc>
          <w:tcPr>
            <w:tcW w:w="4020" w:type="dxa"/>
            <w:gridSpan w:val="7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B53EBA0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Calle</w:t>
            </w:r>
          </w:p>
        </w:tc>
        <w:tc>
          <w:tcPr>
            <w:tcW w:w="1276" w:type="dxa"/>
            <w:gridSpan w:val="6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D831957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</w:rPr>
              <w:t>No. Ext.</w:t>
            </w:r>
          </w:p>
        </w:tc>
        <w:tc>
          <w:tcPr>
            <w:tcW w:w="1276" w:type="dxa"/>
            <w:gridSpan w:val="6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96FEBA2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No. Int.</w:t>
            </w:r>
          </w:p>
        </w:tc>
        <w:tc>
          <w:tcPr>
            <w:tcW w:w="4070" w:type="dxa"/>
            <w:gridSpan w:val="10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5AF7533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Colonia</w:t>
            </w: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7300D14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7B7542" w:rsidRPr="003A65A3" w14:paraId="06D474F7" w14:textId="77777777" w:rsidTr="00E4546D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B89E568" w14:textId="77777777" w:rsidR="007B7542" w:rsidRPr="003A65A3" w:rsidRDefault="007B7542" w:rsidP="00E4546D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CalleNot"/>
            <w:tag w:val="CalleNot"/>
            <w:id w:val="30467237"/>
            <w:placeholder>
              <w:docPart w:val="DF5884A7266C4830B46577894A41F419"/>
            </w:placeholder>
            <w:showingPlcHdr/>
            <w:text/>
          </w:sdtPr>
          <w:sdtEndPr/>
          <w:sdtContent>
            <w:tc>
              <w:tcPr>
                <w:tcW w:w="4020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432D152" w14:textId="77777777" w:rsidR="007B7542" w:rsidRPr="003A65A3" w:rsidRDefault="007B7542" w:rsidP="00E4546D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NoExtNot"/>
            <w:tag w:val="NoExtNot"/>
            <w:id w:val="-1445633"/>
            <w:placeholder>
              <w:docPart w:val="86F19BAB241D4DF8AEDAC9E75E084B05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5C953172" w14:textId="77777777" w:rsidR="007B7542" w:rsidRPr="003A65A3" w:rsidRDefault="007B7542" w:rsidP="00E4546D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NoIntNot"/>
            <w:tag w:val="NoIntNot"/>
            <w:id w:val="-747805197"/>
            <w:placeholder>
              <w:docPart w:val="E2FDC9D4C86F4B2FA06E71952608BA5D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6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296C997" w14:textId="77777777" w:rsidR="007B7542" w:rsidRPr="003A65A3" w:rsidRDefault="007B7542" w:rsidP="00E4546D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ColoniaNot"/>
            <w:tag w:val="ColoniaNot"/>
            <w:id w:val="1678151693"/>
            <w:placeholder>
              <w:docPart w:val="A4EFF5717D3F4F7F861D9463EE060676"/>
            </w:placeholder>
            <w:showingPlcHdr/>
            <w:text/>
          </w:sdtPr>
          <w:sdtEndPr/>
          <w:sdtContent>
            <w:tc>
              <w:tcPr>
                <w:tcW w:w="4070" w:type="dxa"/>
                <w:gridSpan w:val="10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4DC08444" w14:textId="77777777" w:rsidR="007B7542" w:rsidRPr="003A65A3" w:rsidRDefault="007B7542" w:rsidP="00E4546D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D9EF972" w14:textId="77777777" w:rsidR="007B7542" w:rsidRPr="003A65A3" w:rsidRDefault="007B7542" w:rsidP="00E4546D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7B7542" w:rsidRPr="001D62A5" w14:paraId="11AA8ADA" w14:textId="77777777" w:rsidTr="007B7542">
        <w:trPr>
          <w:trHeight w:val="76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F97E699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4726" w:type="dxa"/>
            <w:gridSpan w:val="12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1763E45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Delegación</w:t>
            </w:r>
          </w:p>
        </w:tc>
        <w:tc>
          <w:tcPr>
            <w:tcW w:w="4111" w:type="dxa"/>
            <w:gridSpan w:val="14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03FA9DE" w14:textId="77777777" w:rsidR="007B7542" w:rsidRPr="006521DC" w:rsidRDefault="007B7542" w:rsidP="00E4546D">
            <w:pPr>
              <w:rPr>
                <w:smallCaps/>
              </w:rPr>
            </w:pPr>
            <w:r w:rsidRPr="006521DC">
              <w:rPr>
                <w:smallCaps/>
                <w:sz w:val="18"/>
                <w:szCs w:val="20"/>
              </w:rPr>
              <w:t>Municipio</w:t>
            </w:r>
          </w:p>
        </w:tc>
        <w:tc>
          <w:tcPr>
            <w:tcW w:w="1805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35648A75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</w:rPr>
              <w:t>Código Postal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D20780D" w14:textId="77777777" w:rsidR="007B7542" w:rsidRPr="001D62A5" w:rsidRDefault="007B7542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7B7542" w:rsidRPr="003A65A3" w14:paraId="037A58F1" w14:textId="77777777" w:rsidTr="00E4546D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69D980C" w14:textId="77777777" w:rsidR="007B7542" w:rsidRPr="003A65A3" w:rsidRDefault="007B7542" w:rsidP="00E4546D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DelegNot"/>
            <w:tag w:val="DelegNot"/>
            <w:id w:val="-1385788526"/>
            <w:placeholder>
              <w:docPart w:val="52B9720B70754A7DB52C01545158B121"/>
            </w:placeholder>
            <w:showingPlcHdr/>
            <w:text/>
          </w:sdtPr>
          <w:sdtEndPr/>
          <w:sdtContent>
            <w:tc>
              <w:tcPr>
                <w:tcW w:w="4726" w:type="dxa"/>
                <w:gridSpan w:val="1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6DEEFCE" w14:textId="77777777" w:rsidR="007B7542" w:rsidRPr="001E49F8" w:rsidRDefault="007B7542" w:rsidP="00E4546D">
                <w:pPr>
                  <w:rPr>
                    <w:rFonts w:cstheme="minorHAnsi"/>
                    <w:sz w:val="22"/>
                    <w:szCs w:val="24"/>
                    <w:lang w:val="es-MX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MpioNot"/>
            <w:tag w:val="MpioNot"/>
            <w:id w:val="-1137946048"/>
            <w:placeholder>
              <w:docPart w:val="BE6F00CF281048A995AAA1614C7AC594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1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1A29DCE" w14:textId="77777777" w:rsidR="007B7542" w:rsidRPr="003A65A3" w:rsidRDefault="007B7542" w:rsidP="00E4546D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CPNot"/>
            <w:tag w:val="CPNot"/>
            <w:id w:val="-1010217642"/>
            <w:placeholder>
              <w:docPart w:val="6529BA6F22154BDDAE1699A132C1CE28"/>
            </w:placeholder>
            <w:showingPlcHdr/>
            <w:text/>
          </w:sdtPr>
          <w:sdtEndPr/>
          <w:sdtContent>
            <w:tc>
              <w:tcPr>
                <w:tcW w:w="1805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68CDE4C" w14:textId="77777777" w:rsidR="007B7542" w:rsidRPr="003A65A3" w:rsidRDefault="007B7542" w:rsidP="00E4546D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538EA1E" w14:textId="77777777" w:rsidR="007B7542" w:rsidRPr="003A65A3" w:rsidRDefault="007B7542" w:rsidP="00E4546D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7B7542" w:rsidRPr="00A21EA3" w14:paraId="00C63D26" w14:textId="77777777" w:rsidTr="00E4546D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7B2D971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9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34C66E4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514246D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</w:tr>
      <w:tr w:rsidR="007B7542" w:rsidRPr="007B7542" w14:paraId="02448E5B" w14:textId="77777777" w:rsidTr="00E4546D">
        <w:tc>
          <w:tcPr>
            <w:tcW w:w="76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0247C39" w14:textId="77777777" w:rsidR="007B7542" w:rsidRPr="007B7542" w:rsidRDefault="007B7542" w:rsidP="00E4546D">
            <w:pPr>
              <w:rPr>
                <w:sz w:val="18"/>
                <w:szCs w:val="20"/>
                <w:lang w:val="es-MX"/>
              </w:rPr>
            </w:pPr>
          </w:p>
        </w:tc>
        <w:tc>
          <w:tcPr>
            <w:tcW w:w="10642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2BE7100" w14:textId="77777777" w:rsidR="007B7542" w:rsidRPr="007B7542" w:rsidRDefault="007B7542" w:rsidP="00E4546D">
            <w:pPr>
              <w:jc w:val="center"/>
              <w:rPr>
                <w:b/>
                <w:bCs/>
                <w:sz w:val="18"/>
                <w:szCs w:val="20"/>
                <w:lang w:val="es-MX"/>
              </w:rPr>
            </w:pPr>
            <w:r w:rsidRPr="007B7542">
              <w:rPr>
                <w:b/>
                <w:bCs/>
                <w:sz w:val="18"/>
                <w:szCs w:val="20"/>
                <w:lang w:val="es-MX"/>
              </w:rPr>
              <w:t>CARACTERÍSTICAS DE LA EMPRESA</w:t>
            </w:r>
          </w:p>
        </w:tc>
        <w:tc>
          <w:tcPr>
            <w:tcW w:w="77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F01C737" w14:textId="77777777" w:rsidR="007B7542" w:rsidRPr="007B7542" w:rsidRDefault="007B7542" w:rsidP="00E4546D">
            <w:pPr>
              <w:rPr>
                <w:sz w:val="18"/>
                <w:szCs w:val="20"/>
                <w:lang w:val="es-MX"/>
              </w:rPr>
            </w:pPr>
          </w:p>
        </w:tc>
      </w:tr>
      <w:tr w:rsidR="007B7542" w:rsidRPr="00A21EA3" w14:paraId="7FA6BBD3" w14:textId="77777777" w:rsidTr="00E4546D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B15F8D3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9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4F7803C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5FF5684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</w:tr>
      <w:tr w:rsidR="00A510F1" w:rsidRPr="001D62A5" w14:paraId="02778315" w14:textId="77777777" w:rsidTr="00A510F1">
        <w:trPr>
          <w:trHeight w:val="115"/>
        </w:trPr>
        <w:tc>
          <w:tcPr>
            <w:tcW w:w="76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A807E7F" w14:textId="77777777" w:rsidR="00A510F1" w:rsidRPr="001D62A5" w:rsidRDefault="00A510F1" w:rsidP="00E4546D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E8196E4" w14:textId="77777777" w:rsidR="00A510F1" w:rsidRPr="001D62A5" w:rsidRDefault="00A510F1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Horario laboral</w:t>
            </w:r>
          </w:p>
        </w:tc>
        <w:tc>
          <w:tcPr>
            <w:tcW w:w="2835" w:type="dxa"/>
            <w:gridSpan w:val="9"/>
            <w:tcBorders>
              <w:top w:val="nil"/>
              <w:bottom w:val="nil"/>
            </w:tcBorders>
            <w:shd w:val="clear" w:color="auto" w:fill="auto"/>
            <w:tcMar>
              <w:left w:w="28" w:type="dxa"/>
            </w:tcMar>
            <w:vAlign w:val="bottom"/>
          </w:tcPr>
          <w:p w14:paraId="7C8690FA" w14:textId="77777777" w:rsidR="00A510F1" w:rsidRPr="001D62A5" w:rsidRDefault="00A510F1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Días cerrado</w:t>
            </w:r>
          </w:p>
        </w:tc>
        <w:tc>
          <w:tcPr>
            <w:tcW w:w="141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28" w:type="dxa"/>
            </w:tcMar>
            <w:vAlign w:val="bottom"/>
          </w:tcPr>
          <w:p w14:paraId="5174B33E" w14:textId="77777777" w:rsidR="00A510F1" w:rsidRPr="001D62A5" w:rsidRDefault="00A510F1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Cant</w:t>
            </w:r>
            <w:r>
              <w:rPr>
                <w:smallCaps/>
                <w:sz w:val="18"/>
                <w:szCs w:val="20"/>
                <w:lang w:val="es-MX"/>
              </w:rPr>
              <w:t>.</w:t>
            </w:r>
            <w:r w:rsidRPr="001D62A5">
              <w:rPr>
                <w:smallCaps/>
                <w:sz w:val="18"/>
                <w:szCs w:val="20"/>
                <w:lang w:val="es-MX"/>
              </w:rPr>
              <w:t xml:space="preserve"> de empleados</w:t>
            </w:r>
          </w:p>
        </w:tc>
        <w:tc>
          <w:tcPr>
            <w:tcW w:w="4769" w:type="dxa"/>
            <w:gridSpan w:val="1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0D2513" w14:textId="77777777" w:rsidR="00A510F1" w:rsidRPr="001D62A5" w:rsidRDefault="00A510F1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>
              <w:rPr>
                <w:smallCaps/>
                <w:sz w:val="18"/>
                <w:szCs w:val="20"/>
                <w:lang w:val="es-MX"/>
              </w:rPr>
              <w:t>Descripción física del local</w:t>
            </w:r>
          </w:p>
        </w:tc>
        <w:tc>
          <w:tcPr>
            <w:tcW w:w="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453EB52" w14:textId="77777777" w:rsidR="00A510F1" w:rsidRPr="001D62A5" w:rsidRDefault="00A510F1" w:rsidP="00E4546D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A510F1" w:rsidRPr="00D71F45" w14:paraId="3DCDE76F" w14:textId="77777777" w:rsidTr="00A510F1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EC6B62" w14:textId="77777777" w:rsidR="00A510F1" w:rsidRPr="003A65A3" w:rsidRDefault="00A510F1" w:rsidP="00E4546D">
            <w:pPr>
              <w:jc w:val="left"/>
              <w:rPr>
                <w:rFonts w:cstheme="minorHAnsi"/>
                <w:smallCaps/>
                <w:sz w:val="22"/>
              </w:rPr>
            </w:pPr>
          </w:p>
        </w:tc>
        <w:sdt>
          <w:sdtPr>
            <w:rPr>
              <w:rFonts w:cstheme="minorHAnsi"/>
              <w:smallCaps/>
              <w:sz w:val="22"/>
              <w:lang w:val="es-MX"/>
            </w:rPr>
            <w:alias w:val="Horario"/>
            <w:tag w:val="Horario"/>
            <w:id w:val="-1588691227"/>
            <w:placeholder>
              <w:docPart w:val="3E3EF163C19E430A8F8F41631739E3C5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left w:w="28" w:type="dxa"/>
                  <w:right w:w="28" w:type="dxa"/>
                </w:tcMar>
              </w:tcPr>
              <w:p w14:paraId="31E075A2" w14:textId="77777777" w:rsidR="00A510F1" w:rsidRPr="00D71F45" w:rsidRDefault="00A510F1" w:rsidP="00E4546D">
                <w:pPr>
                  <w:jc w:val="left"/>
                  <w:rPr>
                    <w:rFonts w:cstheme="minorHAnsi"/>
                    <w:smallCaps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mallCaps/>
              <w:sz w:val="22"/>
              <w:lang w:val="es-MX"/>
            </w:rPr>
            <w:alias w:val="Cerrado"/>
            <w:tag w:val="Cerrado"/>
            <w:id w:val="253407853"/>
            <w:placeholder>
              <w:docPart w:val="189C96D2A0E7446D88A8F1F048C8E41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B0D88F8" w14:textId="77777777" w:rsidR="00A510F1" w:rsidRPr="00A510F1" w:rsidRDefault="00A510F1" w:rsidP="00E4546D">
                <w:pPr>
                  <w:jc w:val="left"/>
                  <w:rPr>
                    <w:rFonts w:cstheme="minorHAnsi"/>
                    <w:smallCaps/>
                    <w:sz w:val="22"/>
                    <w:lang w:val="es-MX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mallCaps/>
              <w:sz w:val="22"/>
            </w:rPr>
            <w:alias w:val="CantEmp"/>
            <w:tag w:val="CantEmp"/>
            <w:id w:val="2054116404"/>
            <w:placeholder>
              <w:docPart w:val="7D5A88C228A74CE8A8EEA1E174A21BC7"/>
            </w:placeholder>
            <w:showingPlcHdr/>
            <w:text/>
          </w:sdtPr>
          <w:sdtEndPr/>
          <w:sdtContent>
            <w:tc>
              <w:tcPr>
                <w:tcW w:w="1418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14C3FA7" w14:textId="77777777" w:rsidR="00A510F1" w:rsidRPr="00D71F45" w:rsidRDefault="00A510F1" w:rsidP="00E4546D">
                <w:pPr>
                  <w:jc w:val="left"/>
                  <w:rPr>
                    <w:rFonts w:cstheme="minorHAnsi"/>
                    <w:smallCaps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mallCaps/>
              <w:sz w:val="22"/>
            </w:rPr>
            <w:alias w:val="DescFisicLoc"/>
            <w:tag w:val="DescFisicLoc"/>
            <w:id w:val="1969556143"/>
            <w:placeholder>
              <w:docPart w:val="C694906373DF4A9C828BAB8154F03C26"/>
            </w:placeholder>
            <w:showingPlcHdr/>
          </w:sdtPr>
          <w:sdtEndPr/>
          <w:sdtContent>
            <w:tc>
              <w:tcPr>
                <w:tcW w:w="4769" w:type="dxa"/>
                <w:gridSpan w:val="1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532ADEE" w14:textId="77777777" w:rsidR="00A510F1" w:rsidRPr="00D71F45" w:rsidRDefault="00B635CB" w:rsidP="00E4546D">
                <w:pPr>
                  <w:jc w:val="left"/>
                  <w:rPr>
                    <w:rFonts w:cstheme="minorHAnsi"/>
                    <w:smallCaps/>
                    <w:sz w:val="22"/>
                  </w:rPr>
                </w:pPr>
                <w:r>
                  <w:rPr>
                    <w:rFonts w:cstheme="minorHAnsi"/>
                    <w:smallCaps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474926" w14:textId="77777777" w:rsidR="00A510F1" w:rsidRPr="00D71F45" w:rsidRDefault="00A510F1" w:rsidP="00E4546D">
            <w:pPr>
              <w:jc w:val="left"/>
              <w:rPr>
                <w:rFonts w:cstheme="minorHAnsi"/>
                <w:smallCaps/>
                <w:sz w:val="22"/>
              </w:rPr>
            </w:pPr>
          </w:p>
        </w:tc>
      </w:tr>
      <w:tr w:rsidR="007B7542" w:rsidRPr="00D71F45" w14:paraId="1FD39376" w14:textId="77777777" w:rsidTr="00E4546D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F3462BF" w14:textId="77777777" w:rsidR="007B7542" w:rsidRPr="00D71F45" w:rsidRDefault="007B7542" w:rsidP="00E4546D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9"/>
            <w:tcBorders>
              <w:top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7BCEF90" w14:textId="77777777" w:rsidR="007B7542" w:rsidRPr="00D71F45" w:rsidRDefault="007B7542" w:rsidP="00E4546D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63F274D" w14:textId="77777777" w:rsidR="007B7542" w:rsidRPr="00D71F45" w:rsidRDefault="007B7542" w:rsidP="00E4546D">
            <w:pPr>
              <w:rPr>
                <w:sz w:val="6"/>
                <w:szCs w:val="6"/>
              </w:rPr>
            </w:pPr>
          </w:p>
        </w:tc>
      </w:tr>
      <w:tr w:rsidR="007B7542" w:rsidRPr="008F75EF" w14:paraId="1B3C1FD8" w14:textId="77777777" w:rsidTr="007B7542">
        <w:trPr>
          <w:trHeight w:val="153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2CCCB38" w14:textId="77777777" w:rsidR="007B7542" w:rsidRPr="00D71F45" w:rsidRDefault="007B7542" w:rsidP="00E4546D">
            <w:pPr>
              <w:rPr>
                <w:sz w:val="22"/>
              </w:rPr>
            </w:pPr>
          </w:p>
        </w:tc>
        <w:tc>
          <w:tcPr>
            <w:tcW w:w="7139" w:type="dxa"/>
            <w:gridSpan w:val="21"/>
            <w:tcBorders>
              <w:top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59CE368" w14:textId="77777777" w:rsidR="007B7542" w:rsidRPr="00D71F45" w:rsidRDefault="007B7542" w:rsidP="00E4546D">
            <w:pPr>
              <w:jc w:val="center"/>
              <w:rPr>
                <w:spacing w:val="100"/>
                <w:sz w:val="18"/>
                <w:szCs w:val="2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03" w:type="dxa"/>
            <w:gridSpan w:val="8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ECCF23B" w14:textId="77777777" w:rsidR="007B7542" w:rsidRPr="00D71F45" w:rsidRDefault="007B7542" w:rsidP="00E4546D">
            <w:pPr>
              <w:jc w:val="center"/>
              <w:rPr>
                <w:sz w:val="18"/>
                <w:szCs w:val="18"/>
                <w:lang w:val="es-MX"/>
              </w:rPr>
            </w:pPr>
            <w:r w:rsidRPr="00D71F45">
              <w:rPr>
                <w:sz w:val="18"/>
                <w:szCs w:val="18"/>
                <w:lang w:val="es-MX"/>
              </w:rPr>
              <w:t>Acuse de registro de ingreso</w:t>
            </w: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775BF64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</w:tr>
      <w:tr w:rsidR="007B7542" w:rsidRPr="000552E7" w14:paraId="6B948953" w14:textId="77777777" w:rsidTr="007B7542">
        <w:trPr>
          <w:trHeight w:val="133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C9E6401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  <w:tc>
          <w:tcPr>
            <w:tcW w:w="7139" w:type="dxa"/>
            <w:gridSpan w:val="21"/>
            <w:tcBorders>
              <w:top w:val="nil"/>
              <w:right w:val="dashed" w:sz="4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136F5F98" w14:textId="77777777" w:rsidR="007B7542" w:rsidRPr="00BC1DEC" w:rsidRDefault="007B7542" w:rsidP="00E4546D">
            <w:pPr>
              <w:jc w:val="center"/>
              <w:rPr>
                <w:b/>
                <w:bCs/>
                <w:spacing w:val="100"/>
              </w:rPr>
            </w:pPr>
            <w:r w:rsidRPr="00BC1DEC">
              <w:rPr>
                <w:b/>
                <w:bCs/>
                <w:spacing w:val="100"/>
                <w:sz w:val="18"/>
                <w:szCs w:val="20"/>
              </w:rPr>
              <w:t>REQUISITOS</w:t>
            </w:r>
          </w:p>
        </w:tc>
        <w:tc>
          <w:tcPr>
            <w:tcW w:w="3503" w:type="dxa"/>
            <w:gridSpan w:val="8"/>
            <w:vMerge w:val="restar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2B30CFB" w14:textId="77777777" w:rsidR="007B7542" w:rsidRPr="000552E7" w:rsidRDefault="007B7542" w:rsidP="00E4546D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A05CCF5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</w:tr>
      <w:tr w:rsidR="007B7542" w:rsidRPr="008F75EF" w14:paraId="6A66B751" w14:textId="77777777" w:rsidTr="00E4546D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C652971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  <w:tc>
          <w:tcPr>
            <w:tcW w:w="7139" w:type="dxa"/>
            <w:gridSpan w:val="21"/>
            <w:vMerge w:val="restart"/>
            <w:tcBorders>
              <w:right w:val="dashed" w:sz="4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0FF3AA4C" w14:textId="77777777" w:rsidR="007B7542" w:rsidRPr="00A510F1" w:rsidRDefault="007B7542" w:rsidP="00E4546D">
            <w:pPr>
              <w:rPr>
                <w:sz w:val="16"/>
                <w:szCs w:val="16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A510F1">
              <w:rPr>
                <w:sz w:val="16"/>
                <w:szCs w:val="16"/>
                <w:lang w:val="es-MX"/>
              </w:rPr>
              <w:t xml:space="preserve">Los indicados en el trámite </w:t>
            </w:r>
            <w:r w:rsidRPr="00A510F1">
              <w:rPr>
                <w:i/>
                <w:iCs/>
                <w:sz w:val="16"/>
                <w:szCs w:val="16"/>
                <w:lang w:val="es-MX"/>
              </w:rPr>
              <w:t>Constancia de Cumplimiento al Programa Atrapa la Grasa y Sólidos</w:t>
            </w:r>
            <w:r w:rsidRPr="00A510F1">
              <w:rPr>
                <w:sz w:val="16"/>
                <w:szCs w:val="16"/>
                <w:lang w:val="es-MX"/>
              </w:rPr>
              <w:t xml:space="preserve">, el cual puede consultar y descargar en el enlace de la página de Internet de CESPT: </w:t>
            </w:r>
            <w:hyperlink r:id="rId6" w:history="1">
              <w:r w:rsidRPr="00A510F1">
                <w:rPr>
                  <w:rStyle w:val="Hyperlink"/>
                  <w:sz w:val="16"/>
                  <w:szCs w:val="16"/>
                  <w:lang w:val="es-MX"/>
                </w:rPr>
                <w:t>https://www.cespt.gob.mx/tramitescespt/documentos/Tram_35.pdf</w:t>
              </w:r>
            </w:hyperlink>
            <w:r w:rsidRPr="00A510F1"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3503" w:type="dxa"/>
            <w:gridSpan w:val="8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1D8DBB6" w14:textId="77777777" w:rsidR="007B7542" w:rsidRPr="000552E7" w:rsidRDefault="007B7542" w:rsidP="00E4546D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7718E23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</w:tr>
      <w:tr w:rsidR="007B7542" w:rsidRPr="008F75EF" w14:paraId="1195A6AC" w14:textId="77777777" w:rsidTr="007B7542">
        <w:trPr>
          <w:trHeight w:val="142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193A021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  <w:tc>
          <w:tcPr>
            <w:tcW w:w="7139" w:type="dxa"/>
            <w:gridSpan w:val="21"/>
            <w:vMerge/>
            <w:tcBorders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772D594" w14:textId="77777777" w:rsidR="007B7542" w:rsidRPr="00A510F1" w:rsidRDefault="007B7542" w:rsidP="00E4546D">
            <w:pPr>
              <w:rPr>
                <w:sz w:val="16"/>
                <w:szCs w:val="16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03" w:type="dxa"/>
            <w:gridSpan w:val="8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B783C1A" w14:textId="77777777" w:rsidR="007B7542" w:rsidRPr="000552E7" w:rsidRDefault="007B7542" w:rsidP="00E4546D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EA66C4D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</w:tr>
      <w:tr w:rsidR="007B7542" w:rsidRPr="008F75EF" w14:paraId="5E767324" w14:textId="77777777" w:rsidTr="00E4546D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527C471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  <w:tc>
          <w:tcPr>
            <w:tcW w:w="7139" w:type="dxa"/>
            <w:gridSpan w:val="21"/>
            <w:vMerge w:val="restart"/>
            <w:tcBorders>
              <w:top w:val="nil"/>
              <w:right w:val="dashed" w:sz="4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51A7E01E" w14:textId="77777777" w:rsidR="007B7542" w:rsidRPr="00A510F1" w:rsidRDefault="007B7542" w:rsidP="00E4546D">
            <w:pPr>
              <w:pStyle w:val="NoSpacing"/>
              <w:tabs>
                <w:tab w:val="left" w:pos="6678"/>
              </w:tabs>
              <w:rPr>
                <w:b/>
                <w:bCs/>
                <w:smallCaps/>
                <w:sz w:val="16"/>
                <w:szCs w:val="16"/>
                <w:lang w:val="es-MX"/>
              </w:rPr>
            </w:pPr>
            <w:r w:rsidRPr="00A510F1">
              <w:rPr>
                <w:b/>
                <w:bCs/>
                <w:smallCaps/>
                <w:sz w:val="16"/>
                <w:szCs w:val="16"/>
                <w:lang w:val="es-MX"/>
              </w:rPr>
              <w:t>NOTA:</w:t>
            </w:r>
          </w:p>
          <w:p w14:paraId="304DBA2A" w14:textId="77777777" w:rsidR="007B7542" w:rsidRPr="00A510F1" w:rsidRDefault="007B7542" w:rsidP="00E4546D">
            <w:pPr>
              <w:rPr>
                <w:sz w:val="16"/>
                <w:szCs w:val="16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A510F1">
              <w:rPr>
                <w:smallCaps/>
                <w:sz w:val="16"/>
                <w:szCs w:val="16"/>
                <w:lang w:val="es-MX"/>
              </w:rPr>
              <w:t xml:space="preserve">El trámite se empezará a procesar </w:t>
            </w:r>
            <w:r w:rsidRPr="00A510F1">
              <w:rPr>
                <w:b/>
                <w:bCs/>
                <w:smallCaps/>
                <w:sz w:val="16"/>
                <w:szCs w:val="16"/>
                <w:lang w:val="es-MX"/>
              </w:rPr>
              <w:t>hasta que se realice el pago de derechos correspondiente.</w:t>
            </w:r>
          </w:p>
        </w:tc>
        <w:tc>
          <w:tcPr>
            <w:tcW w:w="3503" w:type="dxa"/>
            <w:gridSpan w:val="8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0EB99E0" w14:textId="77777777" w:rsidR="007B7542" w:rsidRPr="000552E7" w:rsidRDefault="007B7542" w:rsidP="00E4546D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97AFE31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</w:tr>
      <w:tr w:rsidR="007B7542" w:rsidRPr="008F75EF" w14:paraId="501EB5A2" w14:textId="77777777" w:rsidTr="00A510F1">
        <w:trPr>
          <w:trHeight w:val="3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12C2804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  <w:tc>
          <w:tcPr>
            <w:tcW w:w="7139" w:type="dxa"/>
            <w:gridSpan w:val="21"/>
            <w:vMerge/>
            <w:tcBorders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607BF34" w14:textId="77777777" w:rsidR="007B7542" w:rsidRPr="000552E7" w:rsidRDefault="007B7542" w:rsidP="00E4546D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03" w:type="dxa"/>
            <w:gridSpan w:val="8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23EE5A3" w14:textId="77777777" w:rsidR="007B7542" w:rsidRPr="000552E7" w:rsidRDefault="007B7542" w:rsidP="00E4546D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1FC88F4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</w:tr>
      <w:tr w:rsidR="007B7542" w:rsidRPr="008F75EF" w14:paraId="09CAB426" w14:textId="77777777" w:rsidTr="00A510F1">
        <w:trPr>
          <w:trHeight w:val="3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52ADC26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  <w:tc>
          <w:tcPr>
            <w:tcW w:w="7139" w:type="dxa"/>
            <w:gridSpan w:val="21"/>
            <w:tcBorders>
              <w:top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84C758C" w14:textId="77777777" w:rsidR="007B7542" w:rsidRPr="00A510F1" w:rsidRDefault="007B7542" w:rsidP="00E4546D">
            <w:pPr>
              <w:rPr>
                <w:sz w:val="12"/>
                <w:szCs w:val="14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03" w:type="dxa"/>
            <w:gridSpan w:val="8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8464A3C" w14:textId="77777777" w:rsidR="007B7542" w:rsidRPr="000552E7" w:rsidRDefault="007B7542" w:rsidP="00E4546D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B9AB97C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</w:tr>
      <w:tr w:rsidR="007B7542" w:rsidRPr="008F75EF" w14:paraId="7AEAFF17" w14:textId="77777777" w:rsidTr="00E4546D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06DD113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9"/>
            <w:tcBorders>
              <w:top w:val="nil"/>
            </w:tcBorders>
            <w:tcMar>
              <w:left w:w="28" w:type="dxa"/>
              <w:right w:w="28" w:type="dxa"/>
            </w:tcMar>
          </w:tcPr>
          <w:p w14:paraId="4FFA9361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AF4C308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</w:tr>
      <w:tr w:rsidR="007B7542" w:rsidRPr="008F75EF" w14:paraId="2FFCC5E2" w14:textId="77777777" w:rsidTr="00E4546D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44918DB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  <w:tc>
          <w:tcPr>
            <w:tcW w:w="10642" w:type="dxa"/>
            <w:gridSpan w:val="29"/>
            <w:tcBorders>
              <w:top w:val="nil"/>
            </w:tcBorders>
            <w:tcMar>
              <w:left w:w="28" w:type="dxa"/>
              <w:right w:w="28" w:type="dxa"/>
            </w:tcMar>
          </w:tcPr>
          <w:p w14:paraId="234B5B02" w14:textId="77777777" w:rsidR="007B7542" w:rsidRPr="007B7542" w:rsidRDefault="007B7542" w:rsidP="007B7542">
            <w:pPr>
              <w:rPr>
                <w:i/>
                <w:iCs/>
                <w:sz w:val="14"/>
                <w:szCs w:val="14"/>
                <w:lang w:val="es-MX"/>
              </w:rPr>
            </w:pPr>
            <w:r w:rsidRPr="007B7542">
              <w:rPr>
                <w:i/>
                <w:iCs/>
                <w:sz w:val="14"/>
                <w:szCs w:val="14"/>
                <w:lang w:val="es-MX"/>
              </w:rPr>
              <w:t>Autorizo al personal adscrito a la Comisión Estatal de Servicios Públicos de Tijuana, para que realice la revisión y verificación de las descargas de aguas residuales a la red de alcantarillado sanitario, dentro del domicilio registrado, comprometiéndome a cumplir con los ordenamientos que resulten, y en caso de incumplir, tengo pleno conocimiento de las sanciones aplicables, de acuerdo a lo establecido por el Artículo 94, Fracc. IV, Inciso o) de la Ley que Reglamenta el Servicio de Agua Potable en el Estado de Baja California.</w:t>
            </w:r>
          </w:p>
          <w:p w14:paraId="1CEF2037" w14:textId="77777777" w:rsidR="007B7542" w:rsidRPr="00476230" w:rsidRDefault="007B7542" w:rsidP="007B7542">
            <w:pPr>
              <w:rPr>
                <w:sz w:val="16"/>
                <w:szCs w:val="16"/>
                <w:lang w:val="es-MX"/>
              </w:rPr>
            </w:pPr>
            <w:r w:rsidRPr="007B7542">
              <w:rPr>
                <w:i/>
                <w:iCs/>
                <w:sz w:val="14"/>
                <w:szCs w:val="14"/>
                <w:lang w:val="es-MX"/>
              </w:rPr>
              <w:t>A su vez, declaro bajo protesta de decir la verdad que la información y documentación proporcionada es verídica, por lo que, en caso de existir falsedad en ella, tengo pleno conocimiento que se aplicarán las sanciones administrativas y penas establecidas, en términos del Artículo 21 de la Ley de Procedimiento para los Actos de Administración Pública del Estado de Baja California.</w:t>
            </w: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CB39235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</w:tr>
      <w:tr w:rsidR="007B7542" w:rsidRPr="008F75EF" w14:paraId="34F02763" w14:textId="77777777" w:rsidTr="00E4546D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F4045A6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9"/>
            <w:tcBorders>
              <w:top w:val="nil"/>
            </w:tcBorders>
            <w:tcMar>
              <w:left w:w="28" w:type="dxa"/>
              <w:right w:w="28" w:type="dxa"/>
            </w:tcMar>
          </w:tcPr>
          <w:p w14:paraId="2FBC9CEA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1DC8BE8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</w:tr>
      <w:tr w:rsidR="007B7542" w:rsidRPr="00F24AE1" w14:paraId="4CE9BD09" w14:textId="77777777" w:rsidTr="00E4546D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C23CE36" w14:textId="77777777" w:rsidR="007B7542" w:rsidRPr="00F24AE1" w:rsidRDefault="007B7542" w:rsidP="00E4546D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480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4AAF83D" w14:textId="77777777" w:rsidR="007B7542" w:rsidRPr="00F24AE1" w:rsidRDefault="007B7542" w:rsidP="00E4546D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3762" w:type="dxa"/>
            <w:gridSpan w:val="7"/>
            <w:tcBorders>
              <w:top w:val="nil"/>
            </w:tcBorders>
          </w:tcPr>
          <w:p w14:paraId="2E01F123" w14:textId="77777777" w:rsidR="007B7542" w:rsidRPr="00F24AE1" w:rsidRDefault="007B7542" w:rsidP="00E4546D">
            <w:pPr>
              <w:jc w:val="center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Nombre y Firma</w:t>
            </w:r>
          </w:p>
        </w:tc>
        <w:tc>
          <w:tcPr>
            <w:tcW w:w="2134" w:type="dxa"/>
            <w:gridSpan w:val="9"/>
            <w:tcBorders>
              <w:top w:val="nil"/>
            </w:tcBorders>
          </w:tcPr>
          <w:p w14:paraId="1B8C8F4D" w14:textId="77777777" w:rsidR="007B7542" w:rsidRPr="00F24AE1" w:rsidRDefault="007B7542" w:rsidP="00E4546D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3738" w:type="dxa"/>
            <w:gridSpan w:val="10"/>
            <w:tcBorders>
              <w:top w:val="nil"/>
            </w:tcBorders>
          </w:tcPr>
          <w:p w14:paraId="7A6250AA" w14:textId="77777777" w:rsidR="007B7542" w:rsidRPr="00F24AE1" w:rsidRDefault="007B7542" w:rsidP="00E4546D">
            <w:pPr>
              <w:jc w:val="center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Nombre y Firma</w:t>
            </w:r>
          </w:p>
        </w:tc>
        <w:tc>
          <w:tcPr>
            <w:tcW w:w="528" w:type="dxa"/>
            <w:gridSpan w:val="2"/>
            <w:tcBorders>
              <w:top w:val="nil"/>
            </w:tcBorders>
          </w:tcPr>
          <w:p w14:paraId="28BD85D7" w14:textId="77777777" w:rsidR="007B7542" w:rsidRPr="00F24AE1" w:rsidRDefault="007B7542" w:rsidP="00E4546D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9C45B28" w14:textId="77777777" w:rsidR="007B7542" w:rsidRPr="00F24AE1" w:rsidRDefault="007B7542" w:rsidP="00E4546D">
            <w:pPr>
              <w:jc w:val="center"/>
              <w:rPr>
                <w:szCs w:val="20"/>
                <w:lang w:val="es-MX"/>
              </w:rPr>
            </w:pPr>
          </w:p>
        </w:tc>
      </w:tr>
      <w:tr w:rsidR="007B7542" w:rsidRPr="000552E7" w14:paraId="4C2DC1DA" w14:textId="77777777" w:rsidTr="007B7542">
        <w:trPr>
          <w:trHeight w:val="384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E05E241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  <w:tc>
          <w:tcPr>
            <w:tcW w:w="480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2C5A53E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  <w:tc>
          <w:tcPr>
            <w:tcW w:w="3762" w:type="dxa"/>
            <w:gridSpan w:val="7"/>
            <w:tcBorders>
              <w:top w:val="nil"/>
              <w:bottom w:val="single" w:sz="4" w:space="0" w:color="A6A6A6" w:themeColor="background1" w:themeShade="A6"/>
            </w:tcBorders>
          </w:tcPr>
          <w:p w14:paraId="7360F5E4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  <w:tc>
          <w:tcPr>
            <w:tcW w:w="2134" w:type="dxa"/>
            <w:gridSpan w:val="9"/>
            <w:tcBorders>
              <w:top w:val="nil"/>
            </w:tcBorders>
          </w:tcPr>
          <w:p w14:paraId="69C618C6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  <w:tc>
          <w:tcPr>
            <w:tcW w:w="3738" w:type="dxa"/>
            <w:gridSpan w:val="10"/>
            <w:tcBorders>
              <w:top w:val="nil"/>
              <w:bottom w:val="single" w:sz="4" w:space="0" w:color="A6A6A6" w:themeColor="background1" w:themeShade="A6"/>
            </w:tcBorders>
          </w:tcPr>
          <w:p w14:paraId="6FB158E4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  <w:tc>
          <w:tcPr>
            <w:tcW w:w="528" w:type="dxa"/>
            <w:gridSpan w:val="2"/>
            <w:tcBorders>
              <w:top w:val="nil"/>
            </w:tcBorders>
          </w:tcPr>
          <w:p w14:paraId="01AC116D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12539F8" w14:textId="77777777" w:rsidR="007B7542" w:rsidRPr="000552E7" w:rsidRDefault="007B7542" w:rsidP="00E4546D">
            <w:pPr>
              <w:rPr>
                <w:sz w:val="22"/>
                <w:lang w:val="es-MX"/>
              </w:rPr>
            </w:pPr>
          </w:p>
        </w:tc>
      </w:tr>
      <w:tr w:rsidR="007B7542" w:rsidRPr="00F24AE1" w14:paraId="01343C46" w14:textId="77777777" w:rsidTr="00E4546D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272A21D" w14:textId="77777777" w:rsidR="007B7542" w:rsidRPr="00F24AE1" w:rsidRDefault="007B7542" w:rsidP="00E4546D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480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2C1E4D0" w14:textId="77777777" w:rsidR="007B7542" w:rsidRPr="00F24AE1" w:rsidRDefault="007B7542" w:rsidP="00E4546D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3762" w:type="dxa"/>
            <w:gridSpan w:val="7"/>
            <w:tcBorders>
              <w:top w:val="single" w:sz="4" w:space="0" w:color="A6A6A6" w:themeColor="background1" w:themeShade="A6"/>
              <w:bottom w:val="nil"/>
            </w:tcBorders>
          </w:tcPr>
          <w:p w14:paraId="7373D4D4" w14:textId="77777777" w:rsidR="007B7542" w:rsidRPr="00F24AE1" w:rsidRDefault="007B7542" w:rsidP="00E4546D">
            <w:pPr>
              <w:jc w:val="center"/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Propietario o Representante Legal</w:t>
            </w:r>
          </w:p>
        </w:tc>
        <w:tc>
          <w:tcPr>
            <w:tcW w:w="2134" w:type="dxa"/>
            <w:gridSpan w:val="9"/>
            <w:tcBorders>
              <w:top w:val="nil"/>
            </w:tcBorders>
          </w:tcPr>
          <w:p w14:paraId="3DB8BDFB" w14:textId="77777777" w:rsidR="007B7542" w:rsidRPr="00F24AE1" w:rsidRDefault="007B7542" w:rsidP="00E4546D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3738" w:type="dxa"/>
            <w:gridSpan w:val="10"/>
            <w:tcBorders>
              <w:top w:val="single" w:sz="4" w:space="0" w:color="A6A6A6" w:themeColor="background1" w:themeShade="A6"/>
              <w:bottom w:val="nil"/>
            </w:tcBorders>
          </w:tcPr>
          <w:p w14:paraId="735D0E7D" w14:textId="77777777" w:rsidR="007B7542" w:rsidRPr="00F24AE1" w:rsidRDefault="007B7542" w:rsidP="00E4546D">
            <w:pPr>
              <w:jc w:val="center"/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Responsable de la Información</w:t>
            </w:r>
          </w:p>
        </w:tc>
        <w:tc>
          <w:tcPr>
            <w:tcW w:w="528" w:type="dxa"/>
            <w:gridSpan w:val="2"/>
            <w:tcBorders>
              <w:top w:val="nil"/>
            </w:tcBorders>
          </w:tcPr>
          <w:p w14:paraId="5401B61D" w14:textId="77777777" w:rsidR="007B7542" w:rsidRPr="00F24AE1" w:rsidRDefault="007B7542" w:rsidP="00E4546D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0B4552B" w14:textId="77777777" w:rsidR="007B7542" w:rsidRPr="00F24AE1" w:rsidRDefault="007B7542" w:rsidP="00E4546D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</w:tr>
      <w:tr w:rsidR="007B7542" w:rsidRPr="00A21EA3" w14:paraId="6BD9641A" w14:textId="77777777" w:rsidTr="00E4546D">
        <w:tc>
          <w:tcPr>
            <w:tcW w:w="76" w:type="dxa"/>
            <w:tcMar>
              <w:left w:w="28" w:type="dxa"/>
              <w:right w:w="28" w:type="dxa"/>
            </w:tcMar>
          </w:tcPr>
          <w:p w14:paraId="4BF90140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9"/>
            <w:tcMar>
              <w:left w:w="28" w:type="dxa"/>
              <w:right w:w="28" w:type="dxa"/>
            </w:tcMar>
          </w:tcPr>
          <w:p w14:paraId="2AB1DA74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04167028" w14:textId="77777777" w:rsidR="007B7542" w:rsidRPr="00A21EA3" w:rsidRDefault="007B7542" w:rsidP="00E4546D">
            <w:pPr>
              <w:rPr>
                <w:sz w:val="6"/>
                <w:szCs w:val="6"/>
                <w:lang w:val="es-MX"/>
              </w:rPr>
            </w:pPr>
          </w:p>
        </w:tc>
      </w:tr>
    </w:tbl>
    <w:p w14:paraId="0DE234C8" w14:textId="77777777" w:rsidR="009D0A29" w:rsidRDefault="009D0A29"/>
    <w:sectPr w:rsidR="009D0A29" w:rsidSect="007B7542">
      <w:headerReference w:type="default" r:id="rId7"/>
      <w:pgSz w:w="12240" w:h="15840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0481" w14:textId="77777777" w:rsidR="00860786" w:rsidRDefault="00860786" w:rsidP="007B7542">
      <w:pPr>
        <w:spacing w:line="240" w:lineRule="auto"/>
      </w:pPr>
      <w:r>
        <w:separator/>
      </w:r>
    </w:p>
  </w:endnote>
  <w:endnote w:type="continuationSeparator" w:id="0">
    <w:p w14:paraId="5BE8B6C3" w14:textId="77777777" w:rsidR="00860786" w:rsidRDefault="00860786" w:rsidP="007B7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8F89" w14:textId="77777777" w:rsidR="00860786" w:rsidRDefault="00860786" w:rsidP="007B7542">
      <w:pPr>
        <w:spacing w:line="240" w:lineRule="auto"/>
      </w:pPr>
      <w:r>
        <w:separator/>
      </w:r>
    </w:p>
  </w:footnote>
  <w:footnote w:type="continuationSeparator" w:id="0">
    <w:p w14:paraId="2AA08272" w14:textId="77777777" w:rsidR="00860786" w:rsidRDefault="00860786" w:rsidP="007B75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31B4" w14:textId="77777777" w:rsidR="007B7542" w:rsidRDefault="007B7542" w:rsidP="007B7542">
    <w:pPr>
      <w:pStyle w:val="Header"/>
      <w:jc w:val="center"/>
      <w:rPr>
        <w:lang w:val="es-MX"/>
      </w:rPr>
    </w:pPr>
    <w:r w:rsidRPr="00BC1DEC">
      <w:rPr>
        <w:noProof/>
      </w:rPr>
      <w:drawing>
        <wp:anchor distT="0" distB="0" distL="114300" distR="114300" simplePos="0" relativeHeight="251659264" behindDoc="0" locked="0" layoutInCell="1" allowOverlap="1" wp14:anchorId="3FD24E89" wp14:editId="021BA388">
          <wp:simplePos x="0" y="0"/>
          <wp:positionH relativeFrom="column">
            <wp:posOffset>5837555</wp:posOffset>
          </wp:positionH>
          <wp:positionV relativeFrom="paragraph">
            <wp:posOffset>-45085</wp:posOffset>
          </wp:positionV>
          <wp:extent cx="1002665" cy="40259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PT -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1DEC">
      <w:rPr>
        <w:noProof/>
      </w:rPr>
      <w:drawing>
        <wp:anchor distT="0" distB="0" distL="114300" distR="114300" simplePos="0" relativeHeight="251660288" behindDoc="0" locked="0" layoutInCell="1" allowOverlap="1" wp14:anchorId="795D5000" wp14:editId="0BD307AB">
          <wp:simplePos x="0" y="0"/>
          <wp:positionH relativeFrom="column">
            <wp:posOffset>7620</wp:posOffset>
          </wp:positionH>
          <wp:positionV relativeFrom="paragraph">
            <wp:posOffset>-45720</wp:posOffset>
          </wp:positionV>
          <wp:extent cx="891540" cy="40259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IERNO DEL ESTADO - 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744">
      <w:rPr>
        <w:b/>
        <w:color w:val="BF955A" w:themeColor="accent2"/>
        <w:sz w:val="28"/>
        <w:lang w:val="es-MX"/>
      </w:rPr>
      <w:t xml:space="preserve">Solicitud de </w:t>
    </w:r>
  </w:p>
  <w:p w14:paraId="5605BDC0" w14:textId="77777777" w:rsidR="007B7542" w:rsidRPr="007B7542" w:rsidRDefault="00EC4744" w:rsidP="007B7542">
    <w:pPr>
      <w:pStyle w:val="Header"/>
      <w:jc w:val="center"/>
      <w:rPr>
        <w:sz w:val="22"/>
        <w:szCs w:val="18"/>
        <w:lang w:val="es-MX"/>
      </w:rPr>
    </w:pPr>
    <w:r>
      <w:rPr>
        <w:b/>
        <w:color w:val="BF955A" w:themeColor="accent2"/>
        <w:sz w:val="28"/>
        <w:lang w:val="es-MX"/>
      </w:rPr>
      <w:t>Registro al Programa Atrapa la Grasa y Sólidos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attachedTemplate r:id="rId1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86"/>
    <w:rsid w:val="00011928"/>
    <w:rsid w:val="0008017B"/>
    <w:rsid w:val="000B30AF"/>
    <w:rsid w:val="000E1625"/>
    <w:rsid w:val="00485D04"/>
    <w:rsid w:val="005E1B06"/>
    <w:rsid w:val="00790F10"/>
    <w:rsid w:val="007B7542"/>
    <w:rsid w:val="00860786"/>
    <w:rsid w:val="008F75EF"/>
    <w:rsid w:val="009A7334"/>
    <w:rsid w:val="009D0A29"/>
    <w:rsid w:val="00A32CFE"/>
    <w:rsid w:val="00A510F1"/>
    <w:rsid w:val="00A55D1B"/>
    <w:rsid w:val="00B60F02"/>
    <w:rsid w:val="00B635CB"/>
    <w:rsid w:val="00B76228"/>
    <w:rsid w:val="00C26340"/>
    <w:rsid w:val="00EC4744"/>
    <w:rsid w:val="00F65685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FA76"/>
  <w15:chartTrackingRefBased/>
  <w15:docId w15:val="{8B0B9085-7C74-4D3A-98B6-2892E816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CFE"/>
    <w:pPr>
      <w:spacing w:after="0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754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B754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B7542"/>
    <w:rPr>
      <w:color w:val="4A2739" w:themeColor="hyperlink"/>
      <w:u w:val="single"/>
    </w:rPr>
  </w:style>
  <w:style w:type="character" w:customStyle="1" w:styleId="Style1">
    <w:name w:val="Style1"/>
    <w:basedOn w:val="DefaultParagraphFont"/>
    <w:uiPriority w:val="1"/>
    <w:rsid w:val="007B7542"/>
    <w:rPr>
      <w:rFonts w:asciiTheme="minorHAnsi" w:hAnsiTheme="minorHAnsi"/>
      <w:sz w:val="18"/>
    </w:rPr>
  </w:style>
  <w:style w:type="paragraph" w:styleId="Header">
    <w:name w:val="header"/>
    <w:basedOn w:val="Normal"/>
    <w:link w:val="HeaderChar"/>
    <w:uiPriority w:val="99"/>
    <w:unhideWhenUsed/>
    <w:rsid w:val="007B75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54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B75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54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pt.gob.mx/tramitescespt/documentos/Tram_35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DOIN-Organizacion%20Institucional\02_Organizacion\DocControl\1_Formularios%20tramites\01%20Archivos%20fuente\FRM-009%20Programa%20atrapa%20la%20grasa%20y%20s&#243;lid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A53DFE692F43BE9D4CF6D44E0F6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8FEA-0E74-41C0-BCAA-B6F92D51060F}"/>
      </w:docPartPr>
      <w:docPartBody>
        <w:p w:rsidR="00000000" w:rsidRDefault="00B5585B">
          <w:pPr>
            <w:pStyle w:val="F4A53DFE692F43BE9D4CF6D44E0F6B31"/>
          </w:pPr>
          <w:r w:rsidRPr="00B635CB">
            <w:rPr>
              <w:rFonts w:cstheme="minorHAnsi"/>
              <w:smallCaps/>
              <w:sz w:val="18"/>
              <w:szCs w:val="18"/>
            </w:rPr>
            <w:t xml:space="preserve"> </w:t>
          </w:r>
        </w:p>
      </w:docPartBody>
    </w:docPart>
    <w:docPart>
      <w:docPartPr>
        <w:name w:val="1ACD3D9581724B7F90D72E414FAA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CCC83-CFD9-4D15-B98B-BCE215E2A9D7}"/>
      </w:docPartPr>
      <w:docPartBody>
        <w:p w:rsidR="00000000" w:rsidRDefault="00B5585B">
          <w:pPr>
            <w:pStyle w:val="1ACD3D9581724B7F90D72E414FAA7353"/>
          </w:pPr>
          <w:r>
            <w:rPr>
              <w:smallCaps/>
              <w:sz w:val="18"/>
              <w:szCs w:val="20"/>
            </w:rPr>
            <w:t xml:space="preserve"> </w:t>
          </w:r>
        </w:p>
      </w:docPartBody>
    </w:docPart>
    <w:docPart>
      <w:docPartPr>
        <w:name w:val="14117E6EDA6D4778AB4111B190A0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F84F9-EDE1-4D3D-A636-850CE930D613}"/>
      </w:docPartPr>
      <w:docPartBody>
        <w:p w:rsidR="00000000" w:rsidRDefault="00B5585B">
          <w:pPr>
            <w:pStyle w:val="14117E6EDA6D4778AB4111B190A0ECB0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49EFA83C538B4312B0A9DD4EE0858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1042-435B-4C74-B17B-3D01527D996B}"/>
      </w:docPartPr>
      <w:docPartBody>
        <w:p w:rsidR="00000000" w:rsidRDefault="00B5585B">
          <w:pPr>
            <w:pStyle w:val="49EFA83C538B4312B0A9DD4EE0858E39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69035A37485C4FD3A03493D80756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F76A-1B6B-4E93-AD38-53EDE63B2B21}"/>
      </w:docPartPr>
      <w:docPartBody>
        <w:p w:rsidR="00000000" w:rsidRDefault="00B5585B">
          <w:pPr>
            <w:pStyle w:val="69035A37485C4FD3A03493D8075673DF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A952A93A2EB44F82B99D77921D7AC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12A92-EFCA-45AD-B05E-42B0176343A7}"/>
      </w:docPartPr>
      <w:docPartBody>
        <w:p w:rsidR="00000000" w:rsidRDefault="00B5585B">
          <w:pPr>
            <w:pStyle w:val="A952A93A2EB44F82B99D77921D7AC620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03616936A28C4DF48816F49C816D8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C780F-D180-48CC-A5AA-A2A7C781383C}"/>
      </w:docPartPr>
      <w:docPartBody>
        <w:p w:rsidR="00000000" w:rsidRDefault="00B5585B">
          <w:pPr>
            <w:pStyle w:val="03616936A28C4DF48816F49C816D80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53E1D2A1254B2AB33DD984841D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EE54-9D67-4F7C-964A-3EE5FAF3C794}"/>
      </w:docPartPr>
      <w:docPartBody>
        <w:p w:rsidR="00000000" w:rsidRDefault="00B5585B">
          <w:pPr>
            <w:pStyle w:val="4453E1D2A1254B2AB33DD984841DFE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D85369216F447A944F595105F2B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E0043-8DF0-4462-8534-388D434145AE}"/>
      </w:docPartPr>
      <w:docPartBody>
        <w:p w:rsidR="00000000" w:rsidRDefault="00B5585B">
          <w:pPr>
            <w:pStyle w:val="E1D85369216F447A944F595105F2B2BE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96E3F2AFA4314F928A017A41A2673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0867C-6534-4E61-8D0B-5EF61DF95109}"/>
      </w:docPartPr>
      <w:docPartBody>
        <w:p w:rsidR="00000000" w:rsidRDefault="00B5585B">
          <w:pPr>
            <w:pStyle w:val="96E3F2AFA4314F928A017A41A267369A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15AAEBA5406441ADA37221589C50D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352E5-0F57-4621-BB39-ADD29D146EFF}"/>
      </w:docPartPr>
      <w:docPartBody>
        <w:p w:rsidR="00000000" w:rsidRDefault="00B5585B">
          <w:pPr>
            <w:pStyle w:val="15AAEBA5406441ADA37221589C50D741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6D839FFA57C34C89B7B83DD37E0E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11F31-1ACA-4E33-B510-F93C1DC0956B}"/>
      </w:docPartPr>
      <w:docPartBody>
        <w:p w:rsidR="00000000" w:rsidRDefault="00B5585B">
          <w:pPr>
            <w:pStyle w:val="6D839FFA57C34C89B7B83DD37E0EF831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B7201046A47045D49678535E79BF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41954-E868-44BE-AD7F-31619657C523}"/>
      </w:docPartPr>
      <w:docPartBody>
        <w:p w:rsidR="00000000" w:rsidRDefault="00B5585B">
          <w:pPr>
            <w:pStyle w:val="B7201046A47045D49678535E79BF4FB8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A4787A072BFC4B0A8F27D9EDF03A3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98BF1-0521-4257-A740-2C013234A8ED}"/>
      </w:docPartPr>
      <w:docPartBody>
        <w:p w:rsidR="00000000" w:rsidRDefault="00B5585B">
          <w:pPr>
            <w:pStyle w:val="A4787A072BFC4B0A8F27D9EDF03A3B50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0211D22529EC490480DD470F901E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B429-BB03-4B40-B165-773CDDE7807D}"/>
      </w:docPartPr>
      <w:docPartBody>
        <w:p w:rsidR="00000000" w:rsidRDefault="00B5585B">
          <w:pPr>
            <w:pStyle w:val="0211D22529EC490480DD470F901E5722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957000A38C0B41D2BE2EF3971B06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ECE7-767D-4DFF-86C2-B37EFD8D2810}"/>
      </w:docPartPr>
      <w:docPartBody>
        <w:p w:rsidR="00000000" w:rsidRDefault="00B5585B">
          <w:pPr>
            <w:pStyle w:val="957000A38C0B41D2BE2EF3971B06C043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C44CEA0FA37439D9FE153B8E31A9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73CE6-C4B2-4ABB-BEF8-3D37D92E84DD}"/>
      </w:docPartPr>
      <w:docPartBody>
        <w:p w:rsidR="00000000" w:rsidRDefault="00B5585B">
          <w:pPr>
            <w:pStyle w:val="7C44CEA0FA37439D9FE153B8E31A9E1B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C11887822E7242D1AA81989E9C252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11B9-A651-4887-8980-A7156932035A}"/>
      </w:docPartPr>
      <w:docPartBody>
        <w:p w:rsidR="00000000" w:rsidRDefault="00B5585B">
          <w:pPr>
            <w:pStyle w:val="C11887822E7242D1AA81989E9C25282B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A8BD69B3EEC4C8086E27E7DBF920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B78F0-A871-40B3-AA5F-BC3EEC701FD1}"/>
      </w:docPartPr>
      <w:docPartBody>
        <w:p w:rsidR="00000000" w:rsidRDefault="00B5585B">
          <w:pPr>
            <w:pStyle w:val="7A8BD69B3EEC4C8086E27E7DBF920DB8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A7FFB47CF4F462CA3311226A31F4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30D7F-5A8E-4C78-B936-6B6A95E05A9D}"/>
      </w:docPartPr>
      <w:docPartBody>
        <w:p w:rsidR="00000000" w:rsidRDefault="00B5585B">
          <w:pPr>
            <w:pStyle w:val="7A7FFB47CF4F462CA3311226A31F4003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C18017F7859D4B20BF9ABA74C7898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9B1B-370E-4916-A85D-E0DA5B4998F5}"/>
      </w:docPartPr>
      <w:docPartBody>
        <w:p w:rsidR="00000000" w:rsidRDefault="00B5585B">
          <w:pPr>
            <w:pStyle w:val="C18017F7859D4B20BF9ABA74C78981F8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F7F70E8AC0C46188C25A0CE36A0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0CC70-6317-4FDC-BF78-65697D6F5C1C}"/>
      </w:docPartPr>
      <w:docPartBody>
        <w:p w:rsidR="00000000" w:rsidRDefault="00B5585B">
          <w:pPr>
            <w:pStyle w:val="7F7F70E8AC0C46188C25A0CE36A0B12A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E54DA6B60504AC19D11A617E6A37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ED2A2-D0DF-4C85-8B54-718F00CBD3B0}"/>
      </w:docPartPr>
      <w:docPartBody>
        <w:p w:rsidR="00000000" w:rsidRDefault="00B5585B">
          <w:pPr>
            <w:pStyle w:val="7E54DA6B60504AC19D11A617E6A37C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656D60951E4733A0EDE1A9DC30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2063-AAD5-492E-A9DF-6A61D16C19BB}"/>
      </w:docPartPr>
      <w:docPartBody>
        <w:p w:rsidR="00000000" w:rsidRDefault="00B5585B">
          <w:pPr>
            <w:pStyle w:val="47656D60951E4733A0EDE1A9DC302E42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DF5884A7266C4830B46577894A41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C96A2-4214-42F6-9D8E-84D3B74473B0}"/>
      </w:docPartPr>
      <w:docPartBody>
        <w:p w:rsidR="00000000" w:rsidRDefault="00B5585B">
          <w:pPr>
            <w:pStyle w:val="DF5884A7266C4830B46577894A41F419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86F19BAB241D4DF8AEDAC9E75E084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3E21-4DBC-4716-A7D1-C153DD1D1EA8}"/>
      </w:docPartPr>
      <w:docPartBody>
        <w:p w:rsidR="00000000" w:rsidRDefault="00B5585B">
          <w:pPr>
            <w:pStyle w:val="86F19BAB241D4DF8AEDAC9E75E084B05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E2FDC9D4C86F4B2FA06E71952608B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EF9AC-0483-4615-BC88-EB065A1CF7E9}"/>
      </w:docPartPr>
      <w:docPartBody>
        <w:p w:rsidR="00000000" w:rsidRDefault="00B5585B">
          <w:pPr>
            <w:pStyle w:val="E2FDC9D4C86F4B2FA06E71952608BA5D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A4EFF5717D3F4F7F861D9463EE06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1EC0-0450-4A78-85CB-51FC297C6A38}"/>
      </w:docPartPr>
      <w:docPartBody>
        <w:p w:rsidR="00000000" w:rsidRDefault="00B5585B">
          <w:pPr>
            <w:pStyle w:val="A4EFF5717D3F4F7F861D9463EE060676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52B9720B70754A7DB52C01545158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6913-DB07-4019-98A6-B684F9B96057}"/>
      </w:docPartPr>
      <w:docPartBody>
        <w:p w:rsidR="00000000" w:rsidRDefault="00B5585B">
          <w:pPr>
            <w:pStyle w:val="52B9720B70754A7DB52C01545158B121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BE6F00CF281048A995AAA1614C7A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F37FD-9609-4BD0-A89C-89CE9C6296B3}"/>
      </w:docPartPr>
      <w:docPartBody>
        <w:p w:rsidR="00000000" w:rsidRDefault="00B5585B">
          <w:pPr>
            <w:pStyle w:val="BE6F00CF281048A995AAA1614C7AC594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6529BA6F22154BDDAE1699A132C1C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E2FDB-E239-494F-999F-EECF71F413AA}"/>
      </w:docPartPr>
      <w:docPartBody>
        <w:p w:rsidR="00000000" w:rsidRDefault="00B5585B">
          <w:pPr>
            <w:pStyle w:val="6529BA6F22154BDDAE1699A132C1CE28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3E3EF163C19E430A8F8F41631739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9BA69-21A1-4AFD-AC1E-B83B04C91D54}"/>
      </w:docPartPr>
      <w:docPartBody>
        <w:p w:rsidR="00000000" w:rsidRDefault="00B5585B">
          <w:pPr>
            <w:pStyle w:val="3E3EF163C19E430A8F8F41631739E3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9C96D2A0E7446D88A8F1F048C8E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87994-3F09-4238-92E4-7DEE6176B662}"/>
      </w:docPartPr>
      <w:docPartBody>
        <w:p w:rsidR="00000000" w:rsidRDefault="00B5585B">
          <w:pPr>
            <w:pStyle w:val="189C96D2A0E7446D88A8F1F048C8E4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5A88C228A74CE8A8EEA1E174A2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CAFA-EDAE-4F84-869D-EE2513B1D738}"/>
      </w:docPartPr>
      <w:docPartBody>
        <w:p w:rsidR="00000000" w:rsidRDefault="00B5585B">
          <w:pPr>
            <w:pStyle w:val="7D5A88C228A74CE8A8EEA1E174A21B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94906373DF4A9C828BAB8154F0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27E2F-8713-4E09-B57A-C43BD1097AF3}"/>
      </w:docPartPr>
      <w:docPartBody>
        <w:p w:rsidR="00000000" w:rsidRDefault="00B5585B">
          <w:pPr>
            <w:pStyle w:val="C694906373DF4A9C828BAB8154F03C26"/>
          </w:pPr>
          <w:r>
            <w:rPr>
              <w:rFonts w:cstheme="minorHAnsi"/>
              <w:smallCap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A53DFE692F43BE9D4CF6D44E0F6B31">
    <w:name w:val="F4A53DFE692F43BE9D4CF6D44E0F6B31"/>
  </w:style>
  <w:style w:type="paragraph" w:customStyle="1" w:styleId="1ACD3D9581724B7F90D72E414FAA7353">
    <w:name w:val="1ACD3D9581724B7F90D72E414FAA735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4117E6EDA6D4778AB4111B190A0ECB0">
    <w:name w:val="14117E6EDA6D4778AB4111B190A0ECB0"/>
  </w:style>
  <w:style w:type="paragraph" w:customStyle="1" w:styleId="49EFA83C538B4312B0A9DD4EE0858E39">
    <w:name w:val="49EFA83C538B4312B0A9DD4EE0858E39"/>
  </w:style>
  <w:style w:type="paragraph" w:customStyle="1" w:styleId="69035A37485C4FD3A03493D8075673DF">
    <w:name w:val="69035A37485C4FD3A03493D8075673DF"/>
  </w:style>
  <w:style w:type="paragraph" w:customStyle="1" w:styleId="A952A93A2EB44F82B99D77921D7AC620">
    <w:name w:val="A952A93A2EB44F82B99D77921D7AC620"/>
  </w:style>
  <w:style w:type="paragraph" w:customStyle="1" w:styleId="03616936A28C4DF48816F49C816D8056">
    <w:name w:val="03616936A28C4DF48816F49C816D8056"/>
  </w:style>
  <w:style w:type="paragraph" w:customStyle="1" w:styleId="4453E1D2A1254B2AB33DD984841DFEAC">
    <w:name w:val="4453E1D2A1254B2AB33DD984841DFEAC"/>
  </w:style>
  <w:style w:type="paragraph" w:customStyle="1" w:styleId="E1D85369216F447A944F595105F2B2BE">
    <w:name w:val="E1D85369216F447A944F595105F2B2BE"/>
  </w:style>
  <w:style w:type="paragraph" w:customStyle="1" w:styleId="96E3F2AFA4314F928A017A41A267369A">
    <w:name w:val="96E3F2AFA4314F928A017A41A267369A"/>
  </w:style>
  <w:style w:type="paragraph" w:customStyle="1" w:styleId="15AAEBA5406441ADA37221589C50D741">
    <w:name w:val="15AAEBA5406441ADA37221589C50D741"/>
  </w:style>
  <w:style w:type="paragraph" w:customStyle="1" w:styleId="6D839FFA57C34C89B7B83DD37E0EF831">
    <w:name w:val="6D839FFA57C34C89B7B83DD37E0EF831"/>
  </w:style>
  <w:style w:type="paragraph" w:customStyle="1" w:styleId="B7201046A47045D49678535E79BF4FB8">
    <w:name w:val="B7201046A47045D49678535E79BF4FB8"/>
  </w:style>
  <w:style w:type="paragraph" w:customStyle="1" w:styleId="A4787A072BFC4B0A8F27D9EDF03A3B50">
    <w:name w:val="A4787A072BFC4B0A8F27D9EDF03A3B50"/>
  </w:style>
  <w:style w:type="paragraph" w:customStyle="1" w:styleId="0211D22529EC490480DD470F901E5722">
    <w:name w:val="0211D22529EC490480DD470F901E5722"/>
  </w:style>
  <w:style w:type="paragraph" w:customStyle="1" w:styleId="957000A38C0B41D2BE2EF3971B06C043">
    <w:name w:val="957000A38C0B41D2BE2EF3971B06C043"/>
  </w:style>
  <w:style w:type="paragraph" w:customStyle="1" w:styleId="7C44CEA0FA37439D9FE153B8E31A9E1B">
    <w:name w:val="7C44CEA0FA37439D9FE153B8E31A9E1B"/>
  </w:style>
  <w:style w:type="paragraph" w:customStyle="1" w:styleId="C11887822E7242D1AA81989E9C25282B">
    <w:name w:val="C11887822E7242D1AA81989E9C25282B"/>
  </w:style>
  <w:style w:type="paragraph" w:customStyle="1" w:styleId="7A8BD69B3EEC4C8086E27E7DBF920DB8">
    <w:name w:val="7A8BD69B3EEC4C8086E27E7DBF920DB8"/>
  </w:style>
  <w:style w:type="paragraph" w:customStyle="1" w:styleId="7A7FFB47CF4F462CA3311226A31F4003">
    <w:name w:val="7A7FFB47CF4F462CA3311226A31F4003"/>
  </w:style>
  <w:style w:type="paragraph" w:customStyle="1" w:styleId="C18017F7859D4B20BF9ABA74C78981F8">
    <w:name w:val="C18017F7859D4B20BF9ABA74C78981F8"/>
  </w:style>
  <w:style w:type="paragraph" w:customStyle="1" w:styleId="7F7F70E8AC0C46188C25A0CE36A0B12A">
    <w:name w:val="7F7F70E8AC0C46188C25A0CE36A0B12A"/>
  </w:style>
  <w:style w:type="paragraph" w:customStyle="1" w:styleId="7E54DA6B60504AC19D11A617E6A37C54">
    <w:name w:val="7E54DA6B60504AC19D11A617E6A37C54"/>
  </w:style>
  <w:style w:type="paragraph" w:customStyle="1" w:styleId="47656D60951E4733A0EDE1A9DC302E42">
    <w:name w:val="47656D60951E4733A0EDE1A9DC302E42"/>
  </w:style>
  <w:style w:type="paragraph" w:customStyle="1" w:styleId="DF5884A7266C4830B46577894A41F419">
    <w:name w:val="DF5884A7266C4830B46577894A41F419"/>
  </w:style>
  <w:style w:type="paragraph" w:customStyle="1" w:styleId="86F19BAB241D4DF8AEDAC9E75E084B05">
    <w:name w:val="86F19BAB241D4DF8AEDAC9E75E084B05"/>
  </w:style>
  <w:style w:type="paragraph" w:customStyle="1" w:styleId="E2FDC9D4C86F4B2FA06E71952608BA5D">
    <w:name w:val="E2FDC9D4C86F4B2FA06E71952608BA5D"/>
  </w:style>
  <w:style w:type="paragraph" w:customStyle="1" w:styleId="A4EFF5717D3F4F7F861D9463EE060676">
    <w:name w:val="A4EFF5717D3F4F7F861D9463EE060676"/>
  </w:style>
  <w:style w:type="paragraph" w:customStyle="1" w:styleId="52B9720B70754A7DB52C01545158B121">
    <w:name w:val="52B9720B70754A7DB52C01545158B121"/>
  </w:style>
  <w:style w:type="paragraph" w:customStyle="1" w:styleId="BE6F00CF281048A995AAA1614C7AC594">
    <w:name w:val="BE6F00CF281048A995AAA1614C7AC594"/>
  </w:style>
  <w:style w:type="paragraph" w:customStyle="1" w:styleId="6529BA6F22154BDDAE1699A132C1CE28">
    <w:name w:val="6529BA6F22154BDDAE1699A132C1CE28"/>
  </w:style>
  <w:style w:type="paragraph" w:customStyle="1" w:styleId="3E3EF163C19E430A8F8F41631739E3C5">
    <w:name w:val="3E3EF163C19E430A8F8F41631739E3C5"/>
  </w:style>
  <w:style w:type="paragraph" w:customStyle="1" w:styleId="189C96D2A0E7446D88A8F1F048C8E414">
    <w:name w:val="189C96D2A0E7446D88A8F1F048C8E414"/>
  </w:style>
  <w:style w:type="paragraph" w:customStyle="1" w:styleId="7D5A88C228A74CE8A8EEA1E174A21BC7">
    <w:name w:val="7D5A88C228A74CE8A8EEA1E174A21BC7"/>
  </w:style>
  <w:style w:type="paragraph" w:customStyle="1" w:styleId="C694906373DF4A9C828BAB8154F03C26">
    <w:name w:val="C694906373DF4A9C828BAB8154F03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SP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A1B32"/>
      </a:accent1>
      <a:accent2>
        <a:srgbClr val="BF955A"/>
      </a:accent2>
      <a:accent3>
        <a:srgbClr val="A5A5A5"/>
      </a:accent3>
      <a:accent4>
        <a:srgbClr val="A2294E"/>
      </a:accent4>
      <a:accent5>
        <a:srgbClr val="E0CCAE"/>
      </a:accent5>
      <a:accent6>
        <a:srgbClr val="008080"/>
      </a:accent6>
      <a:hlink>
        <a:srgbClr val="4A273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FRM-009 Programa atrapa la grasa y sólidos.dotx</Template>
  <TotalTime>0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Ley Ruiz</dc:creator>
  <cp:keywords/>
  <dc:description/>
  <cp:lastModifiedBy>Cecilia Ley Ruiz</cp:lastModifiedBy>
  <cp:revision>1</cp:revision>
  <cp:lastPrinted>2024-06-03T16:21:00Z</cp:lastPrinted>
  <dcterms:created xsi:type="dcterms:W3CDTF">2024-09-03T19:46:00Z</dcterms:created>
  <dcterms:modified xsi:type="dcterms:W3CDTF">2024-09-03T19:46:00Z</dcterms:modified>
</cp:coreProperties>
</file>