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6928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Tijuana, B.C. a </w:t>
      </w:r>
      <w:sdt>
        <w:sdtPr>
          <w:rPr>
            <w:sz w:val="24"/>
            <w:szCs w:val="24"/>
            <w:lang w:val="es-MX"/>
          </w:rPr>
          <w:alias w:val="Día"/>
          <w:tag w:val="Día"/>
          <w:id w:val="1117566736"/>
          <w:placeholder>
            <w:docPart w:val="71D97B8141C64BD9BA2B1B7DCA6F4755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dí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</w:sdtContent>
      </w:sdt>
      <w:r w:rsidRPr="00CD3890">
        <w:rPr>
          <w:sz w:val="24"/>
          <w:szCs w:val="24"/>
          <w:lang w:val="es-MX"/>
        </w:rPr>
        <w:t xml:space="preserve"> de </w:t>
      </w:r>
      <w:sdt>
        <w:sdtPr>
          <w:rPr>
            <w:sz w:val="24"/>
            <w:szCs w:val="24"/>
            <w:lang w:val="es-MX"/>
          </w:rPr>
          <w:alias w:val="Mes"/>
          <w:tag w:val="Mes"/>
          <w:id w:val="-1487936103"/>
          <w:placeholder>
            <w:docPart w:val="5FB155FA130D44C6B0B05D13D937FCAC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m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es</w:t>
          </w:r>
        </w:sdtContent>
      </w:sdt>
      <w:r w:rsidRPr="00CD3890">
        <w:rPr>
          <w:sz w:val="24"/>
          <w:szCs w:val="24"/>
          <w:lang w:val="es-MX"/>
        </w:rPr>
        <w:t xml:space="preserve"> de 20</w:t>
      </w:r>
      <w:sdt>
        <w:sdtPr>
          <w:rPr>
            <w:sz w:val="24"/>
            <w:szCs w:val="24"/>
            <w:lang w:val="es-MX"/>
          </w:rPr>
          <w:alias w:val="Año"/>
          <w:tag w:val="Año"/>
          <w:id w:val="-1440755203"/>
          <w:placeholder>
            <w:docPart w:val="084FEA7B7B9B4624969C8499FC8D9243"/>
          </w:placeholder>
          <w:showingPlcHdr/>
          <w:text/>
        </w:sdtPr>
        <w:sdtEndPr/>
        <w:sdtContent>
          <w:r>
            <w:rPr>
              <w:rStyle w:val="PlaceholderText"/>
              <w:color w:val="A2294E" w:themeColor="accent4"/>
              <w:sz w:val="24"/>
              <w:szCs w:val="24"/>
              <w:lang w:val="es-MX"/>
            </w:rPr>
            <w:t>a</w:t>
          </w:r>
          <w:r w:rsidRPr="007E479E">
            <w:rPr>
              <w:rStyle w:val="PlaceholderText"/>
              <w:color w:val="A2294E" w:themeColor="accent4"/>
              <w:sz w:val="24"/>
              <w:szCs w:val="24"/>
              <w:lang w:val="es-MX"/>
            </w:rPr>
            <w:t>ño</w:t>
          </w:r>
        </w:sdtContent>
      </w:sdt>
      <w:r w:rsidRPr="00CD3890">
        <w:rPr>
          <w:sz w:val="24"/>
          <w:szCs w:val="24"/>
          <w:lang w:val="es-MX"/>
        </w:rPr>
        <w:t xml:space="preserve">         </w:t>
      </w:r>
    </w:p>
    <w:p w14:paraId="0B00ECD1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3D89B3C4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sdt>
      <w:sdtPr>
        <w:rPr>
          <w:rStyle w:val="Style1"/>
        </w:rPr>
        <w:alias w:val="Director"/>
        <w:tag w:val="Director"/>
        <w:id w:val="1515257815"/>
        <w:placeholder>
          <w:docPart w:val="DF35FAB2F4BC4994BB68341186C27CA8"/>
        </w:placeholder>
        <w:showingPlcHdr/>
        <w:text/>
      </w:sdtPr>
      <w:sdtEndPr>
        <w:rPr>
          <w:rStyle w:val="DefaultParagraphFont"/>
          <w:b w:val="0"/>
          <w:sz w:val="24"/>
          <w:szCs w:val="24"/>
          <w:lang w:val="es-MX"/>
        </w:rPr>
      </w:sdtEndPr>
      <w:sdtContent>
        <w:p w14:paraId="66C235A0" w14:textId="77777777" w:rsidR="009774EB" w:rsidRPr="00CD3890" w:rsidRDefault="009774EB" w:rsidP="009774EB">
          <w:pPr>
            <w:pStyle w:val="NoSpacing"/>
            <w:rPr>
              <w:sz w:val="24"/>
              <w:szCs w:val="24"/>
              <w:lang w:val="es-MX"/>
            </w:rPr>
          </w:pPr>
          <w:r w:rsidRPr="007E479E">
            <w:rPr>
              <w:rStyle w:val="PlaceholderText"/>
              <w:b/>
              <w:bCs/>
              <w:color w:val="A2294E" w:themeColor="accent4"/>
              <w:lang w:val="es-MX"/>
            </w:rPr>
            <w:t>Nombre del director de CESPT</w:t>
          </w:r>
        </w:p>
      </w:sdtContent>
    </w:sdt>
    <w:p w14:paraId="439029A5" w14:textId="77777777" w:rsidR="009774EB" w:rsidRPr="00CD3890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COMISION ESTATAL DE SERVICIOS PUBLICOS DE TIJUANA</w:t>
      </w:r>
    </w:p>
    <w:p w14:paraId="0C9A75B6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  <w:r w:rsidRPr="00CD3890">
        <w:rPr>
          <w:b/>
          <w:bCs/>
          <w:sz w:val="24"/>
          <w:szCs w:val="24"/>
          <w:lang w:val="es-MX"/>
        </w:rPr>
        <w:t>DIRECTOR GENERAL</w:t>
      </w:r>
    </w:p>
    <w:p w14:paraId="1CA287A2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223A1464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292CFF32" w14:textId="77777777" w:rsidR="009774EB" w:rsidRPr="00CD3890" w:rsidRDefault="009774EB" w:rsidP="009774EB">
      <w:pPr>
        <w:pStyle w:val="NoSpacing"/>
        <w:rPr>
          <w:sz w:val="24"/>
          <w:szCs w:val="24"/>
          <w:lang w:val="es-MX"/>
        </w:rPr>
      </w:pPr>
    </w:p>
    <w:p w14:paraId="3E46E3DA" w14:textId="77777777" w:rsidR="009774EB" w:rsidRPr="00CD3890" w:rsidRDefault="009774EB" w:rsidP="009774EB">
      <w:pPr>
        <w:pStyle w:val="NoSpacing"/>
        <w:jc w:val="right"/>
        <w:rPr>
          <w:sz w:val="24"/>
          <w:szCs w:val="24"/>
          <w:lang w:val="es-MX"/>
        </w:rPr>
      </w:pPr>
      <w:r w:rsidRPr="00CD3890">
        <w:rPr>
          <w:sz w:val="24"/>
          <w:szCs w:val="24"/>
          <w:lang w:val="es-MX"/>
        </w:rPr>
        <w:t xml:space="preserve">AT'N: </w:t>
      </w:r>
      <w:sdt>
        <w:sdtPr>
          <w:rPr>
            <w:rStyle w:val="Style2"/>
          </w:rPr>
          <w:alias w:val="Subdirector"/>
          <w:tag w:val="Subdirector"/>
          <w:id w:val="-1251266741"/>
          <w:placeholder>
            <w:docPart w:val="C026A5BDCA714E09A993D198F4B2D73E"/>
          </w:placeholder>
          <w:showingPlcHdr/>
          <w:text/>
        </w:sdtPr>
        <w:sdtEndPr>
          <w:rPr>
            <w:rStyle w:val="DefaultParagraphFont"/>
            <w:b w:val="0"/>
            <w:sz w:val="24"/>
            <w:szCs w:val="24"/>
            <w:lang w:val="es-MX"/>
          </w:rPr>
        </w:sdtEndPr>
        <w:sdtContent>
          <w:r w:rsidRPr="007E479E"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 xml:space="preserve">Nombre </w:t>
          </w:r>
          <w:r>
            <w:rPr>
              <w:rStyle w:val="PlaceholderText"/>
              <w:b/>
              <w:bCs/>
              <w:color w:val="A2294E" w:themeColor="accent4"/>
              <w:sz w:val="24"/>
              <w:szCs w:val="24"/>
              <w:lang w:val="es-MX"/>
            </w:rPr>
            <w:t>J. Agua y Saneam.</w:t>
          </w:r>
        </w:sdtContent>
      </w:sdt>
    </w:p>
    <w:p w14:paraId="409FEEFF" w14:textId="77777777" w:rsidR="009774EB" w:rsidRDefault="009774EB" w:rsidP="009774EB">
      <w:pPr>
        <w:pStyle w:val="NoSpacing"/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JEFE DE AGUA Y SANEAMIENTO</w:t>
      </w:r>
    </w:p>
    <w:p w14:paraId="52A08D71" w14:textId="77777777" w:rsidR="009774EB" w:rsidRDefault="009774EB" w:rsidP="009774EB">
      <w:pPr>
        <w:pStyle w:val="NoSpacing"/>
        <w:rPr>
          <w:b/>
          <w:bCs/>
          <w:sz w:val="24"/>
          <w:szCs w:val="24"/>
          <w:lang w:val="es-MX"/>
        </w:rPr>
      </w:pPr>
    </w:p>
    <w:p w14:paraId="745F1BF6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7FC0AC7E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Por medio de la presente, yo</w:t>
      </w:r>
      <w:r w:rsidR="00977F79">
        <w:rPr>
          <w:lang w:val="es-MX"/>
        </w:rPr>
        <w:t xml:space="preserve"> </w:t>
      </w:r>
      <w:sdt>
        <w:sdtPr>
          <w:rPr>
            <w:rStyle w:val="Style3"/>
          </w:rPr>
          <w:alias w:val="Nombre"/>
          <w:tag w:val="Nombre"/>
          <w:id w:val="186881959"/>
          <w:placeholder>
            <w:docPart w:val="A008BC4A455F4304B4849E1E0CDBCBFA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  <w:r w:rsidRPr="00F40D45">
        <w:rPr>
          <w:lang w:val="es-MX"/>
        </w:rPr>
        <w:t xml:space="preserve">  en calidad de</w:t>
      </w:r>
      <w:r w:rsidR="00F40D45" w:rsidRPr="00F40D45">
        <w:rPr>
          <w:lang w:val="es-MX"/>
        </w:rPr>
        <w:t xml:space="preserve"> </w:t>
      </w:r>
      <w:sdt>
        <w:sdtPr>
          <w:rPr>
            <w:rStyle w:val="Style4"/>
          </w:rPr>
          <w:alias w:val="Puesto"/>
          <w:tag w:val="Puesto"/>
          <w:id w:val="-1847317219"/>
          <w:placeholder>
            <w:docPart w:val="7F4DFFF775F64D289CA220DB13868EC3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Puesto</w:t>
          </w:r>
        </w:sdtContent>
      </w:sdt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>d</w:t>
      </w:r>
      <w:r w:rsidRPr="00F40D45">
        <w:rPr>
          <w:lang w:val="es-MX"/>
        </w:rPr>
        <w:t>e</w:t>
      </w:r>
      <w:r w:rsidR="00F40D45" w:rsidRPr="00F40D45">
        <w:rPr>
          <w:lang w:val="es-MX"/>
        </w:rPr>
        <w:t xml:space="preserve"> </w:t>
      </w:r>
      <w:r w:rsidRPr="00F40D45">
        <w:rPr>
          <w:lang w:val="es-MX"/>
        </w:rPr>
        <w:t>l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 xml:space="preserve"> </w:t>
      </w:r>
      <w:r w:rsidR="00F40D45" w:rsidRPr="00F40D45">
        <w:rPr>
          <w:lang w:val="es-MX"/>
        </w:rPr>
        <w:t xml:space="preserve">empresa </w:t>
      </w:r>
      <w:r w:rsidR="00BB293C" w:rsidRPr="00F40D45">
        <w:rPr>
          <w:lang w:val="es-MX"/>
        </w:rPr>
        <w:t>o establecimiento</w:t>
      </w:r>
      <w:r w:rsidRPr="00F40D45">
        <w:rPr>
          <w:lang w:val="es-MX"/>
        </w:rPr>
        <w:t xml:space="preserve"> denominad</w:t>
      </w:r>
      <w:r w:rsidR="00F40D45" w:rsidRPr="00F40D45">
        <w:rPr>
          <w:lang w:val="es-MX"/>
        </w:rPr>
        <w:t>a</w:t>
      </w:r>
      <w:r w:rsidRPr="00F40D45">
        <w:rPr>
          <w:lang w:val="es-MX"/>
        </w:rPr>
        <w:t>(</w:t>
      </w:r>
      <w:r w:rsidR="00F40D45" w:rsidRPr="00F40D45">
        <w:rPr>
          <w:lang w:val="es-MX"/>
        </w:rPr>
        <w:t>o</w:t>
      </w:r>
      <w:r w:rsidRPr="00F40D45">
        <w:rPr>
          <w:lang w:val="es-MX"/>
        </w:rPr>
        <w:t>)</w:t>
      </w:r>
      <w:r w:rsidR="00F40D45" w:rsidRPr="00F40D45">
        <w:rPr>
          <w:lang w:val="es-MX"/>
        </w:rPr>
        <w:t xml:space="preserve"> </w:t>
      </w:r>
      <w:sdt>
        <w:sdtPr>
          <w:rPr>
            <w:rStyle w:val="Style5"/>
          </w:rPr>
          <w:alias w:val="Empresa"/>
          <w:tag w:val="Empresa"/>
          <w:id w:val="1184250881"/>
          <w:placeholder>
            <w:docPart w:val="8DDAFD6B62B642E6B41C1E3CD1BBEFC1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de la empresa</w:t>
          </w:r>
        </w:sdtContent>
      </w:sdt>
      <w:r w:rsidRPr="00F40D45">
        <w:rPr>
          <w:lang w:val="es-MX"/>
        </w:rPr>
        <w:t>, con número de expediente</w:t>
      </w:r>
      <w:r w:rsidR="00F40D45" w:rsidRPr="00F40D45">
        <w:rPr>
          <w:lang w:val="es-MX"/>
        </w:rPr>
        <w:t xml:space="preserve"> </w:t>
      </w:r>
      <w:sdt>
        <w:sdtPr>
          <w:rPr>
            <w:rStyle w:val="Style6"/>
          </w:rPr>
          <w:alias w:val="Expediente"/>
          <w:tag w:val="Expediente"/>
          <w:id w:val="656505973"/>
          <w:placeholder>
            <w:docPart w:val="C749749E8E1747259040BF2DEE3FAADE"/>
          </w:placeholder>
          <w:showingPlcHdr/>
          <w:text/>
        </w:sdtPr>
        <w:sdtEndPr>
          <w:rPr>
            <w:rStyle w:val="DefaultParagraphFont"/>
            <w:b w:val="0"/>
            <w:lang w:val="es-MX"/>
          </w:rPr>
        </w:sdtEndPr>
        <w:sdtContent>
          <w:r w:rsidR="00F40D45" w:rsidRPr="00BB293C">
            <w:rPr>
              <w:rStyle w:val="PlaceholderText"/>
              <w:b/>
              <w:bCs/>
              <w:color w:val="A2294E" w:themeColor="accent4"/>
              <w:lang w:val="es-MX"/>
            </w:rPr>
            <w:t>No. expediente</w:t>
          </w:r>
        </w:sdtContent>
      </w:sdt>
      <w:r w:rsidRPr="00F40D45">
        <w:rPr>
          <w:lang w:val="es-MX"/>
        </w:rPr>
        <w:t xml:space="preserve"> del </w:t>
      </w:r>
      <w:r w:rsidRPr="00F40D45">
        <w:rPr>
          <w:b/>
          <w:bCs/>
          <w:lang w:val="es-MX"/>
        </w:rPr>
        <w:t>Programa Atrapa la Grasa y Sólidos</w:t>
      </w:r>
      <w:r w:rsidRPr="00F40D45">
        <w:rPr>
          <w:lang w:val="es-MX"/>
        </w:rPr>
        <w:t xml:space="preserve">, vengo a solicitar </w:t>
      </w:r>
      <w:r w:rsidR="00815E0F">
        <w:rPr>
          <w:lang w:val="es-MX"/>
        </w:rPr>
        <w:t xml:space="preserve">que </w:t>
      </w:r>
      <w:r w:rsidRPr="00F40D45">
        <w:rPr>
          <w:lang w:val="es-MX"/>
        </w:rPr>
        <w:t xml:space="preserve">sea practicada </w:t>
      </w:r>
      <w:r w:rsidR="0083370B">
        <w:rPr>
          <w:lang w:val="es-MX"/>
        </w:rPr>
        <w:t>la</w:t>
      </w:r>
      <w:r w:rsidRPr="00F40D45">
        <w:rPr>
          <w:lang w:val="es-MX"/>
        </w:rPr>
        <w:t xml:space="preserve"> </w:t>
      </w:r>
      <w:r w:rsidR="00815E0F" w:rsidRPr="00815E0F">
        <w:rPr>
          <w:b/>
          <w:bCs/>
          <w:lang w:val="es-MX"/>
        </w:rPr>
        <w:t>v</w:t>
      </w:r>
      <w:r w:rsidRPr="00F40D45">
        <w:rPr>
          <w:b/>
          <w:bCs/>
          <w:lang w:val="es-MX"/>
        </w:rPr>
        <w:t xml:space="preserve">isita </w:t>
      </w:r>
      <w:r w:rsidR="00815E0F">
        <w:rPr>
          <w:b/>
          <w:bCs/>
          <w:lang w:val="es-MX"/>
        </w:rPr>
        <w:t>de verificación</w:t>
      </w:r>
      <w:r w:rsidRPr="00F40D45">
        <w:rPr>
          <w:lang w:val="es-MX"/>
        </w:rPr>
        <w:t xml:space="preserve"> en </w:t>
      </w:r>
      <w:r w:rsidR="00815E0F">
        <w:rPr>
          <w:lang w:val="es-MX"/>
        </w:rPr>
        <w:t>las</w:t>
      </w:r>
      <w:r w:rsidRPr="00F40D45">
        <w:rPr>
          <w:lang w:val="es-MX"/>
        </w:rPr>
        <w:t xml:space="preserve"> instalaciones</w:t>
      </w:r>
      <w:r w:rsidR="00815E0F">
        <w:rPr>
          <w:lang w:val="es-MX"/>
        </w:rPr>
        <w:t xml:space="preserve"> de mi empresa o establecimiento</w:t>
      </w:r>
      <w:r w:rsidRPr="00F40D45">
        <w:rPr>
          <w:lang w:val="es-MX"/>
        </w:rPr>
        <w:t xml:space="preserve">, en aras de que se pueda constatar el cumplimiento de las medidas que fueron establecidas en el </w:t>
      </w:r>
      <w:r w:rsidRPr="001A0A2F">
        <w:rPr>
          <w:i/>
          <w:iCs/>
          <w:lang w:val="es-MX"/>
        </w:rPr>
        <w:t>Oficio de Dimensionamiento de Dispositivo(s)</w:t>
      </w:r>
      <w:r w:rsidR="00406626" w:rsidRPr="001A0A2F">
        <w:rPr>
          <w:lang w:val="es-MX"/>
        </w:rPr>
        <w:t xml:space="preserve"> con No. </w:t>
      </w:r>
      <w:sdt>
        <w:sdtPr>
          <w:rPr>
            <w:rStyle w:val="Style8"/>
          </w:rPr>
          <w:alias w:val="No. Oficio"/>
          <w:tag w:val="No. Oficio"/>
          <w:id w:val="-456492119"/>
          <w:placeholder>
            <w:docPart w:val="3CB5B3F0E7A4484DB77D5C321249797D"/>
          </w:placeholder>
          <w:showingPlcHdr/>
          <w:text/>
        </w:sdtPr>
        <w:sdtEndPr>
          <w:rPr>
            <w:rStyle w:val="DefaultParagraphFont"/>
            <w:b w:val="0"/>
            <w:color w:val="FF6600"/>
            <w:lang w:val="es-MX"/>
          </w:rPr>
        </w:sdtEndPr>
        <w:sdtContent>
          <w:r w:rsidR="00406626">
            <w:rPr>
              <w:rStyle w:val="PlaceholderText"/>
              <w:b/>
              <w:bCs/>
              <w:color w:val="A2294E" w:themeColor="accent4"/>
              <w:lang w:val="es-MX"/>
            </w:rPr>
            <w:t>No. oficio</w:t>
          </w:r>
        </w:sdtContent>
      </w:sdt>
      <w:r w:rsidRPr="00F40D45">
        <w:rPr>
          <w:lang w:val="es-MX"/>
        </w:rPr>
        <w:t>, para la obtención de la constancia de cumplimiento al citado programa.</w:t>
      </w:r>
    </w:p>
    <w:p w14:paraId="1DA64EFE" w14:textId="77777777" w:rsidR="009774EB" w:rsidRPr="00F40D45" w:rsidRDefault="009774EB" w:rsidP="009774EB">
      <w:pPr>
        <w:pStyle w:val="NoSpacing"/>
        <w:jc w:val="both"/>
        <w:rPr>
          <w:lang w:val="es-MX"/>
        </w:rPr>
      </w:pPr>
    </w:p>
    <w:p w14:paraId="10312B6F" w14:textId="77777777" w:rsidR="009774EB" w:rsidRPr="00F40D45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 xml:space="preserve">Me permito anexar a la presente, </w:t>
      </w:r>
      <w:r w:rsidRPr="00F40D45">
        <w:rPr>
          <w:i/>
          <w:iCs/>
          <w:lang w:val="es-MX"/>
        </w:rPr>
        <w:t>evidencia fotográfica</w:t>
      </w:r>
      <w:r w:rsidRPr="00F40D45">
        <w:rPr>
          <w:lang w:val="es-MX"/>
        </w:rPr>
        <w:t xml:space="preserve"> de las adecuaciones y modificaciones realizadas</w:t>
      </w:r>
      <w:r w:rsidR="00F40D45" w:rsidRPr="00F40D45">
        <w:rPr>
          <w:lang w:val="es-MX"/>
        </w:rPr>
        <w:t>,</w:t>
      </w:r>
      <w:r w:rsidRPr="00F40D45">
        <w:rPr>
          <w:lang w:val="es-MX"/>
        </w:rPr>
        <w:t xml:space="preserve"> para el tratamiento de las aguas residuales generadas por la actividad de la empresa que represento.</w:t>
      </w:r>
    </w:p>
    <w:p w14:paraId="495C0DE7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6B8E22D1" w14:textId="77777777" w:rsidR="009774EB" w:rsidRDefault="009774EB" w:rsidP="009774EB">
      <w:pPr>
        <w:pStyle w:val="NoSpacing"/>
        <w:jc w:val="both"/>
        <w:rPr>
          <w:lang w:val="es-MX"/>
        </w:rPr>
      </w:pPr>
      <w:r w:rsidRPr="00F40D45">
        <w:rPr>
          <w:lang w:val="es-MX"/>
        </w:rPr>
        <w:t>Sin mas por el momento, agradeciendo la atención brindada a la presente, quedo de usted para cualquier duda o comentario al respecto.</w:t>
      </w:r>
    </w:p>
    <w:p w14:paraId="46DAAC34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4E0D1F88" w14:textId="77777777" w:rsidR="00F40D45" w:rsidRDefault="00F40D45" w:rsidP="009774EB">
      <w:pPr>
        <w:pStyle w:val="NoSpacing"/>
        <w:jc w:val="both"/>
        <w:rPr>
          <w:lang w:val="es-MX"/>
        </w:rPr>
      </w:pPr>
    </w:p>
    <w:p w14:paraId="687F79AC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ATENTAMENTE</w:t>
      </w:r>
    </w:p>
    <w:p w14:paraId="7D6BB072" w14:textId="77777777" w:rsidR="00F40D45" w:rsidRDefault="00F40D45" w:rsidP="00977F79">
      <w:pPr>
        <w:pStyle w:val="NoSpacing"/>
        <w:jc w:val="center"/>
        <w:rPr>
          <w:lang w:val="es-MX"/>
        </w:rPr>
      </w:pPr>
    </w:p>
    <w:p w14:paraId="275CF403" w14:textId="77777777" w:rsidR="00BB293C" w:rsidRDefault="00BB293C" w:rsidP="00977F79">
      <w:pPr>
        <w:pStyle w:val="NoSpacing"/>
        <w:jc w:val="center"/>
        <w:rPr>
          <w:lang w:val="es-MX"/>
        </w:rPr>
      </w:pPr>
    </w:p>
    <w:p w14:paraId="3409CE77" w14:textId="77777777" w:rsidR="00F40D45" w:rsidRDefault="00F40D45" w:rsidP="00977F79">
      <w:pPr>
        <w:pStyle w:val="NoSpacing"/>
        <w:jc w:val="center"/>
        <w:rPr>
          <w:lang w:val="es-MX"/>
        </w:rPr>
      </w:pPr>
      <w:r>
        <w:rPr>
          <w:lang w:val="es-MX"/>
        </w:rPr>
        <w:t>______</w:t>
      </w:r>
      <w:r w:rsidR="00BB293C">
        <w:rPr>
          <w:lang w:val="es-MX"/>
        </w:rPr>
        <w:t>_________</w:t>
      </w:r>
      <w:r>
        <w:rPr>
          <w:lang w:val="es-MX"/>
        </w:rPr>
        <w:t>____________________</w:t>
      </w:r>
    </w:p>
    <w:p w14:paraId="7742679F" w14:textId="77777777" w:rsidR="00F40D45" w:rsidRPr="00F40D45" w:rsidRDefault="00951D73" w:rsidP="00977F79">
      <w:pPr>
        <w:pStyle w:val="NoSpacing"/>
        <w:jc w:val="center"/>
        <w:rPr>
          <w:lang w:val="es-MX"/>
        </w:rPr>
      </w:pPr>
      <w:sdt>
        <w:sdtPr>
          <w:rPr>
            <w:rStyle w:val="Style7"/>
          </w:rPr>
          <w:alias w:val="Nombre"/>
          <w:tag w:val="Nombre"/>
          <w:id w:val="-1633467135"/>
          <w:placeholder>
            <w:docPart w:val="A7173615BFCC4EA3AF77087B561E5C21"/>
          </w:placeholder>
          <w:showingPlcHdr/>
          <w:text w:multiLine="1"/>
        </w:sdtPr>
        <w:sdtEndPr>
          <w:rPr>
            <w:rStyle w:val="DefaultParagraphFont"/>
            <w:b w:val="0"/>
            <w:lang w:val="es-MX"/>
          </w:rPr>
        </w:sdtEndPr>
        <w:sdtContent>
          <w:r w:rsidR="00977F79" w:rsidRPr="00BB293C">
            <w:rPr>
              <w:rStyle w:val="PlaceholderText"/>
              <w:b/>
              <w:bCs/>
              <w:color w:val="A2294E" w:themeColor="accent4"/>
              <w:lang w:val="es-MX"/>
            </w:rPr>
            <w:t>Nombre completo</w:t>
          </w:r>
        </w:sdtContent>
      </w:sdt>
    </w:p>
    <w:p w14:paraId="498E2809" w14:textId="77777777" w:rsidR="009774EB" w:rsidRDefault="009774EB" w:rsidP="009774EB">
      <w:pPr>
        <w:pStyle w:val="NoSpacing"/>
        <w:jc w:val="both"/>
        <w:rPr>
          <w:sz w:val="24"/>
          <w:szCs w:val="24"/>
          <w:lang w:val="es-MX"/>
        </w:rPr>
      </w:pPr>
    </w:p>
    <w:p w14:paraId="6DA2C30C" w14:textId="77777777" w:rsid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1821A523" w14:textId="77777777" w:rsidR="009774EB" w:rsidRPr="009774EB" w:rsidRDefault="009774EB" w:rsidP="009774EB">
      <w:pPr>
        <w:pStyle w:val="NoSpacing"/>
        <w:rPr>
          <w:sz w:val="24"/>
          <w:szCs w:val="24"/>
          <w:lang w:val="es-MX"/>
        </w:rPr>
      </w:pPr>
    </w:p>
    <w:p w14:paraId="5DC8FA44" w14:textId="77777777" w:rsidR="00D65B3D" w:rsidRPr="008516F3" w:rsidRDefault="00D65B3D" w:rsidP="008516F3">
      <w:pPr>
        <w:pStyle w:val="NoSpacing"/>
        <w:rPr>
          <w:lang w:val="es-MX"/>
        </w:rPr>
      </w:pPr>
    </w:p>
    <w:p w14:paraId="0235F8A5" w14:textId="77777777" w:rsidR="00274B5A" w:rsidRPr="00C1336E" w:rsidRDefault="00274B5A" w:rsidP="005A72FA">
      <w:pPr>
        <w:pStyle w:val="NoSpacing"/>
        <w:jc w:val="both"/>
        <w:rPr>
          <w:lang w:val="es-MX"/>
        </w:rPr>
      </w:pPr>
    </w:p>
    <w:sectPr w:rsidR="00274B5A" w:rsidRPr="00C1336E" w:rsidSect="00DC2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9DED" w14:textId="77777777" w:rsidR="00951D73" w:rsidRDefault="00951D73" w:rsidP="006269EF">
      <w:r>
        <w:separator/>
      </w:r>
    </w:p>
  </w:endnote>
  <w:endnote w:type="continuationSeparator" w:id="0">
    <w:p w14:paraId="1D6395A0" w14:textId="77777777" w:rsidR="00951D73" w:rsidRDefault="00951D73" w:rsidP="006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8539" w14:textId="77777777" w:rsidR="00E178D0" w:rsidRDefault="00E17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C25A" w14:textId="77777777" w:rsidR="00E178D0" w:rsidRDefault="00E17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C3AE" w14:textId="77777777" w:rsidR="00E178D0" w:rsidRDefault="00E1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81AB" w14:textId="77777777" w:rsidR="00951D73" w:rsidRDefault="00951D73" w:rsidP="006269EF">
      <w:r>
        <w:separator/>
      </w:r>
    </w:p>
  </w:footnote>
  <w:footnote w:type="continuationSeparator" w:id="0">
    <w:p w14:paraId="14E1B56F" w14:textId="77777777" w:rsidR="00951D73" w:rsidRDefault="00951D73" w:rsidP="006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4266" w14:textId="77777777" w:rsidR="00BE4EC6" w:rsidRDefault="00BE4EC6">
    <w:pPr>
      <w:pStyle w:val="Header"/>
    </w:pPr>
  </w:p>
  <w:p w14:paraId="6FAE1E77" w14:textId="77777777" w:rsidR="00817470" w:rsidRDefault="00BE4EC6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FD75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5D2B2833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</w:p>
  <w:p w14:paraId="5BB21D4B" w14:textId="77777777" w:rsidR="00E178D0" w:rsidRDefault="00E178D0" w:rsidP="00BB293C">
    <w:pPr>
      <w:pStyle w:val="NoSpacing"/>
      <w:jc w:val="right"/>
      <w:rPr>
        <w:b/>
        <w:color w:val="365F91"/>
        <w:sz w:val="16"/>
        <w:szCs w:val="16"/>
        <w:lang w:val="es-MX"/>
      </w:rPr>
    </w:pPr>
    <w:r>
      <w:rPr>
        <w:lang w:val="es-MX"/>
      </w:rPr>
      <w:t>FRM-014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6B1" w14:textId="77777777" w:rsidR="00E178D0" w:rsidRDefault="00E17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A26"/>
    <w:multiLevelType w:val="hybridMultilevel"/>
    <w:tmpl w:val="10AC14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73"/>
    <w:rsid w:val="000171D7"/>
    <w:rsid w:val="000521B7"/>
    <w:rsid w:val="00077647"/>
    <w:rsid w:val="0008131B"/>
    <w:rsid w:val="000A4450"/>
    <w:rsid w:val="000F1609"/>
    <w:rsid w:val="00113E8E"/>
    <w:rsid w:val="001273CC"/>
    <w:rsid w:val="00140F2B"/>
    <w:rsid w:val="0014586B"/>
    <w:rsid w:val="00153DFB"/>
    <w:rsid w:val="0019683A"/>
    <w:rsid w:val="001A0A2F"/>
    <w:rsid w:val="001B4B1C"/>
    <w:rsid w:val="001C2086"/>
    <w:rsid w:val="001D4713"/>
    <w:rsid w:val="001D74B7"/>
    <w:rsid w:val="00225069"/>
    <w:rsid w:val="00246A65"/>
    <w:rsid w:val="00266FE9"/>
    <w:rsid w:val="00274B5A"/>
    <w:rsid w:val="00282BA5"/>
    <w:rsid w:val="00294887"/>
    <w:rsid w:val="002A7CA4"/>
    <w:rsid w:val="0030477A"/>
    <w:rsid w:val="0033224F"/>
    <w:rsid w:val="00372072"/>
    <w:rsid w:val="003817AF"/>
    <w:rsid w:val="0038737F"/>
    <w:rsid w:val="003A0A9A"/>
    <w:rsid w:val="003A48EA"/>
    <w:rsid w:val="003B236C"/>
    <w:rsid w:val="003C63A9"/>
    <w:rsid w:val="003D5832"/>
    <w:rsid w:val="003E5BC8"/>
    <w:rsid w:val="004015A2"/>
    <w:rsid w:val="00403C22"/>
    <w:rsid w:val="00406626"/>
    <w:rsid w:val="00427542"/>
    <w:rsid w:val="00445685"/>
    <w:rsid w:val="004547AA"/>
    <w:rsid w:val="00461A62"/>
    <w:rsid w:val="0046433A"/>
    <w:rsid w:val="004728F1"/>
    <w:rsid w:val="004A27EA"/>
    <w:rsid w:val="004B4676"/>
    <w:rsid w:val="004E0BDF"/>
    <w:rsid w:val="004F77DF"/>
    <w:rsid w:val="00513604"/>
    <w:rsid w:val="0052143E"/>
    <w:rsid w:val="00523A53"/>
    <w:rsid w:val="00525606"/>
    <w:rsid w:val="00550197"/>
    <w:rsid w:val="00580321"/>
    <w:rsid w:val="005825D1"/>
    <w:rsid w:val="005952A5"/>
    <w:rsid w:val="00595509"/>
    <w:rsid w:val="005A72FA"/>
    <w:rsid w:val="005C338C"/>
    <w:rsid w:val="005F1F43"/>
    <w:rsid w:val="005F59E9"/>
    <w:rsid w:val="00615E25"/>
    <w:rsid w:val="006269EF"/>
    <w:rsid w:val="00633572"/>
    <w:rsid w:val="0065557A"/>
    <w:rsid w:val="0065767E"/>
    <w:rsid w:val="00671D9E"/>
    <w:rsid w:val="007310A2"/>
    <w:rsid w:val="00736FBD"/>
    <w:rsid w:val="00753861"/>
    <w:rsid w:val="00783016"/>
    <w:rsid w:val="007834A2"/>
    <w:rsid w:val="007D6BAA"/>
    <w:rsid w:val="008039D8"/>
    <w:rsid w:val="00815E0F"/>
    <w:rsid w:val="00817470"/>
    <w:rsid w:val="00830CEE"/>
    <w:rsid w:val="0083370B"/>
    <w:rsid w:val="00847794"/>
    <w:rsid w:val="008516F3"/>
    <w:rsid w:val="0085616D"/>
    <w:rsid w:val="00857944"/>
    <w:rsid w:val="00862B27"/>
    <w:rsid w:val="00865F90"/>
    <w:rsid w:val="00872CCF"/>
    <w:rsid w:val="00880E7F"/>
    <w:rsid w:val="008A0740"/>
    <w:rsid w:val="008D2014"/>
    <w:rsid w:val="008E4C4C"/>
    <w:rsid w:val="0091140A"/>
    <w:rsid w:val="0091252B"/>
    <w:rsid w:val="00922A43"/>
    <w:rsid w:val="00944A63"/>
    <w:rsid w:val="00950355"/>
    <w:rsid w:val="00951D73"/>
    <w:rsid w:val="009523FE"/>
    <w:rsid w:val="00963151"/>
    <w:rsid w:val="0096734F"/>
    <w:rsid w:val="009774EB"/>
    <w:rsid w:val="00977F79"/>
    <w:rsid w:val="0098285A"/>
    <w:rsid w:val="009B780F"/>
    <w:rsid w:val="009C288E"/>
    <w:rsid w:val="009C7FA9"/>
    <w:rsid w:val="009D46C9"/>
    <w:rsid w:val="009F3647"/>
    <w:rsid w:val="009F56D7"/>
    <w:rsid w:val="00A03299"/>
    <w:rsid w:val="00A075FC"/>
    <w:rsid w:val="00A1143C"/>
    <w:rsid w:val="00A14825"/>
    <w:rsid w:val="00A40A3F"/>
    <w:rsid w:val="00A42D38"/>
    <w:rsid w:val="00A51303"/>
    <w:rsid w:val="00A6124B"/>
    <w:rsid w:val="00A73880"/>
    <w:rsid w:val="00A86FD4"/>
    <w:rsid w:val="00AA532C"/>
    <w:rsid w:val="00AA5868"/>
    <w:rsid w:val="00AA6AD1"/>
    <w:rsid w:val="00AB7848"/>
    <w:rsid w:val="00AC1BE4"/>
    <w:rsid w:val="00B45E5D"/>
    <w:rsid w:val="00B5200A"/>
    <w:rsid w:val="00BA3358"/>
    <w:rsid w:val="00BB293C"/>
    <w:rsid w:val="00BB3FBC"/>
    <w:rsid w:val="00BC1216"/>
    <w:rsid w:val="00BC29AD"/>
    <w:rsid w:val="00BE0F3D"/>
    <w:rsid w:val="00BE310E"/>
    <w:rsid w:val="00BE4EC6"/>
    <w:rsid w:val="00BE4F1C"/>
    <w:rsid w:val="00BE7D42"/>
    <w:rsid w:val="00C03FF7"/>
    <w:rsid w:val="00C1336E"/>
    <w:rsid w:val="00C341CD"/>
    <w:rsid w:val="00C4229E"/>
    <w:rsid w:val="00C428F8"/>
    <w:rsid w:val="00C563A3"/>
    <w:rsid w:val="00CC6550"/>
    <w:rsid w:val="00D65B3D"/>
    <w:rsid w:val="00D80B44"/>
    <w:rsid w:val="00D84929"/>
    <w:rsid w:val="00DA389D"/>
    <w:rsid w:val="00DA40EE"/>
    <w:rsid w:val="00DC21EF"/>
    <w:rsid w:val="00DD69CF"/>
    <w:rsid w:val="00DE4E8D"/>
    <w:rsid w:val="00E148B9"/>
    <w:rsid w:val="00E178D0"/>
    <w:rsid w:val="00E35F83"/>
    <w:rsid w:val="00E4551D"/>
    <w:rsid w:val="00E519BB"/>
    <w:rsid w:val="00E54CF7"/>
    <w:rsid w:val="00E74513"/>
    <w:rsid w:val="00E91774"/>
    <w:rsid w:val="00EC54E1"/>
    <w:rsid w:val="00ED07F0"/>
    <w:rsid w:val="00ED4E89"/>
    <w:rsid w:val="00ED6819"/>
    <w:rsid w:val="00EF34FD"/>
    <w:rsid w:val="00F059BB"/>
    <w:rsid w:val="00F25A0B"/>
    <w:rsid w:val="00F317AD"/>
    <w:rsid w:val="00F40D45"/>
    <w:rsid w:val="00F6002B"/>
    <w:rsid w:val="00FD7D81"/>
    <w:rsid w:val="00FD7EA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615E"/>
  <w15:docId w15:val="{943F0221-5DF6-4294-812F-2F6774D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1C"/>
    <w:pPr>
      <w:spacing w:after="120"/>
      <w:jc w:val="both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B1C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B1C"/>
    <w:pPr>
      <w:keepNext/>
      <w:keepLines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EF"/>
  </w:style>
  <w:style w:type="paragraph" w:styleId="Footer">
    <w:name w:val="footer"/>
    <w:basedOn w:val="Normal"/>
    <w:link w:val="FooterChar"/>
    <w:uiPriority w:val="99"/>
    <w:unhideWhenUsed/>
    <w:rsid w:val="0062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EF"/>
  </w:style>
  <w:style w:type="paragraph" w:styleId="NoSpacing">
    <w:name w:val="No Spacing"/>
    <w:uiPriority w:val="1"/>
    <w:qFormat/>
    <w:rsid w:val="001B4B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E89"/>
    <w:rPr>
      <w:color w:val="4A2739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B1C"/>
    <w:rPr>
      <w:rFonts w:eastAsiaTheme="majorEastAsia" w:cstheme="majorBidi"/>
      <w:b/>
      <w:bCs/>
      <w:sz w:val="28"/>
      <w:szCs w:val="2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1B4B1C"/>
    <w:rPr>
      <w:rFonts w:eastAsiaTheme="majorEastAsia" w:cstheme="majorBidi"/>
      <w:bCs/>
      <w:sz w:val="24"/>
      <w:szCs w:val="26"/>
      <w:lang w:val="es-MX"/>
    </w:rPr>
  </w:style>
  <w:style w:type="paragraph" w:styleId="NormalWeb">
    <w:name w:val="Normal (Web)"/>
    <w:basedOn w:val="Normal"/>
    <w:uiPriority w:val="99"/>
    <w:semiHidden/>
    <w:unhideWhenUsed/>
    <w:rsid w:val="005A7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5A72FA"/>
    <w:pPr>
      <w:ind w:left="720"/>
      <w:contextualSpacing/>
    </w:pPr>
  </w:style>
  <w:style w:type="table" w:styleId="TableGrid">
    <w:name w:val="Table Grid"/>
    <w:basedOn w:val="TableNormal"/>
    <w:uiPriority w:val="59"/>
    <w:rsid w:val="005A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4EB"/>
    <w:rPr>
      <w:color w:val="808080"/>
    </w:rPr>
  </w:style>
  <w:style w:type="character" w:customStyle="1" w:styleId="Style1">
    <w:name w:val="Style1"/>
    <w:basedOn w:val="DefaultParagraphFont"/>
    <w:uiPriority w:val="1"/>
    <w:rsid w:val="00F25A0B"/>
    <w:rPr>
      <w:b/>
    </w:rPr>
  </w:style>
  <w:style w:type="character" w:customStyle="1" w:styleId="Style2">
    <w:name w:val="Style2"/>
    <w:basedOn w:val="DefaultParagraphFont"/>
    <w:uiPriority w:val="1"/>
    <w:rsid w:val="003817AF"/>
    <w:rPr>
      <w:b/>
    </w:rPr>
  </w:style>
  <w:style w:type="character" w:customStyle="1" w:styleId="Style3">
    <w:name w:val="Style3"/>
    <w:basedOn w:val="DefaultParagraphFont"/>
    <w:uiPriority w:val="1"/>
    <w:rsid w:val="003817AF"/>
    <w:rPr>
      <w:b/>
    </w:rPr>
  </w:style>
  <w:style w:type="character" w:customStyle="1" w:styleId="Style4">
    <w:name w:val="Style4"/>
    <w:basedOn w:val="DefaultParagraphFont"/>
    <w:uiPriority w:val="1"/>
    <w:rsid w:val="003817AF"/>
    <w:rPr>
      <w:b/>
    </w:rPr>
  </w:style>
  <w:style w:type="character" w:customStyle="1" w:styleId="Style5">
    <w:name w:val="Style5"/>
    <w:basedOn w:val="DefaultParagraphFont"/>
    <w:uiPriority w:val="1"/>
    <w:rsid w:val="003817AF"/>
    <w:rPr>
      <w:b/>
    </w:rPr>
  </w:style>
  <w:style w:type="character" w:customStyle="1" w:styleId="Style6">
    <w:name w:val="Style6"/>
    <w:basedOn w:val="DefaultParagraphFont"/>
    <w:uiPriority w:val="1"/>
    <w:rsid w:val="003817AF"/>
    <w:rPr>
      <w:b/>
    </w:rPr>
  </w:style>
  <w:style w:type="character" w:customStyle="1" w:styleId="Style7">
    <w:name w:val="Style7"/>
    <w:basedOn w:val="DefaultParagraphFont"/>
    <w:uiPriority w:val="1"/>
    <w:rsid w:val="009523FE"/>
    <w:rPr>
      <w:b/>
    </w:rPr>
  </w:style>
  <w:style w:type="character" w:customStyle="1" w:styleId="Style8">
    <w:name w:val="Style8"/>
    <w:basedOn w:val="DefaultParagraphFont"/>
    <w:uiPriority w:val="1"/>
    <w:rsid w:val="004066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4%20Solicitud%20Visita%20Verif%20Programa%20Atrapa%20la%20Gr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97B8141C64BD9BA2B1B7DCA6F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9B-4AF3-4D68-81C0-918BD3AC5459}"/>
      </w:docPartPr>
      <w:docPartBody>
        <w:p w:rsidR="00000000" w:rsidRDefault="000B31DF">
          <w:pPr>
            <w:pStyle w:val="71D97B8141C64BD9BA2B1B7DCA6F4755"/>
          </w:pPr>
          <w:r>
            <w:rPr>
              <w:rStyle w:val="PlaceholderText"/>
              <w:color w:val="FFC000" w:themeColor="accent4"/>
              <w:sz w:val="24"/>
              <w:szCs w:val="24"/>
            </w:rPr>
            <w:t>dí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a</w:t>
          </w:r>
        </w:p>
      </w:docPartBody>
    </w:docPart>
    <w:docPart>
      <w:docPartPr>
        <w:name w:val="5FB155FA130D44C6B0B05D13D937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5925-43CE-4983-9266-2AD8C6397C9B}"/>
      </w:docPartPr>
      <w:docPartBody>
        <w:p w:rsidR="00000000" w:rsidRDefault="000B31DF">
          <w:pPr>
            <w:pStyle w:val="5FB155FA130D44C6B0B05D13D937FCAC"/>
          </w:pPr>
          <w:r>
            <w:rPr>
              <w:rStyle w:val="PlaceholderText"/>
              <w:color w:val="FFC000" w:themeColor="accent4"/>
              <w:sz w:val="24"/>
              <w:szCs w:val="24"/>
            </w:rPr>
            <w:t>m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es</w:t>
          </w:r>
        </w:p>
      </w:docPartBody>
    </w:docPart>
    <w:docPart>
      <w:docPartPr>
        <w:name w:val="084FEA7B7B9B4624969C8499FC8D9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4595-28C4-4F55-8D5E-9C5ECA71867D}"/>
      </w:docPartPr>
      <w:docPartBody>
        <w:p w:rsidR="00000000" w:rsidRDefault="000B31DF">
          <w:pPr>
            <w:pStyle w:val="084FEA7B7B9B4624969C8499FC8D9243"/>
          </w:pPr>
          <w:r>
            <w:rPr>
              <w:rStyle w:val="PlaceholderText"/>
              <w:color w:val="FFC000" w:themeColor="accent4"/>
              <w:sz w:val="24"/>
              <w:szCs w:val="24"/>
            </w:rPr>
            <w:t>a</w:t>
          </w:r>
          <w:r w:rsidRPr="007E479E">
            <w:rPr>
              <w:rStyle w:val="PlaceholderText"/>
              <w:color w:val="FFC000" w:themeColor="accent4"/>
              <w:sz w:val="24"/>
              <w:szCs w:val="24"/>
            </w:rPr>
            <w:t>ño</w:t>
          </w:r>
        </w:p>
      </w:docPartBody>
    </w:docPart>
    <w:docPart>
      <w:docPartPr>
        <w:name w:val="DF35FAB2F4BC4994BB68341186C2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A9E2-D60F-40BB-BB8D-BABADC408592}"/>
      </w:docPartPr>
      <w:docPartBody>
        <w:p w:rsidR="00000000" w:rsidRDefault="000B31DF">
          <w:pPr>
            <w:pStyle w:val="DF35FAB2F4BC4994BB68341186C27CA8"/>
          </w:pPr>
          <w:r w:rsidRPr="007E479E">
            <w:rPr>
              <w:rStyle w:val="PlaceholderText"/>
              <w:b/>
              <w:bCs/>
              <w:color w:val="FFC000" w:themeColor="accent4"/>
            </w:rPr>
            <w:t>Nombre del director de CESPT</w:t>
          </w:r>
        </w:p>
      </w:docPartBody>
    </w:docPart>
    <w:docPart>
      <w:docPartPr>
        <w:name w:val="C026A5BDCA714E09A993D198F4B2D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9C564-277E-4B5D-8CBB-1E928226F024}"/>
      </w:docPartPr>
      <w:docPartBody>
        <w:p w:rsidR="00000000" w:rsidRDefault="000B31DF">
          <w:pPr>
            <w:pStyle w:val="C026A5BDCA714E09A993D198F4B2D73E"/>
          </w:pPr>
          <w:r w:rsidRPr="007E479E"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 xml:space="preserve">Nombre </w:t>
          </w:r>
          <w:r>
            <w:rPr>
              <w:rStyle w:val="PlaceholderText"/>
              <w:b/>
              <w:bCs/>
              <w:color w:val="FFC000" w:themeColor="accent4"/>
              <w:sz w:val="24"/>
              <w:szCs w:val="24"/>
            </w:rPr>
            <w:t>J. Agua y Saneam.</w:t>
          </w:r>
        </w:p>
      </w:docPartBody>
    </w:docPart>
    <w:docPart>
      <w:docPartPr>
        <w:name w:val="A008BC4A455F4304B4849E1E0CDB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7BFB-A38C-4ECB-9F18-0DDC730DDB4E}"/>
      </w:docPartPr>
      <w:docPartBody>
        <w:p w:rsidR="00000000" w:rsidRDefault="000B31DF">
          <w:pPr>
            <w:pStyle w:val="A008BC4A455F4304B4849E1E0CDBCBFA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  <w:docPart>
      <w:docPartPr>
        <w:name w:val="7F4DFFF775F64D289CA220DB1386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0136-7873-4131-9488-62A47AC7A30F}"/>
      </w:docPartPr>
      <w:docPartBody>
        <w:p w:rsidR="00000000" w:rsidRDefault="000B31DF">
          <w:pPr>
            <w:pStyle w:val="7F4DFFF775F64D289CA220DB13868EC3"/>
          </w:pPr>
          <w:r w:rsidRPr="00BB293C">
            <w:rPr>
              <w:rStyle w:val="PlaceholderText"/>
              <w:b/>
              <w:bCs/>
              <w:color w:val="FFC000" w:themeColor="accent4"/>
            </w:rPr>
            <w:t>Puesto</w:t>
          </w:r>
        </w:p>
      </w:docPartBody>
    </w:docPart>
    <w:docPart>
      <w:docPartPr>
        <w:name w:val="8DDAFD6B62B642E6B41C1E3CD1B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FAE0-9AA9-4669-84A7-D40F4757EB3A}"/>
      </w:docPartPr>
      <w:docPartBody>
        <w:p w:rsidR="00000000" w:rsidRDefault="000B31DF">
          <w:pPr>
            <w:pStyle w:val="8DDAFD6B62B642E6B41C1E3CD1BBEFC1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de la empresa</w:t>
          </w:r>
        </w:p>
      </w:docPartBody>
    </w:docPart>
    <w:docPart>
      <w:docPartPr>
        <w:name w:val="C749749E8E1747259040BF2DEE3F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CF46-29A8-4B25-8DA6-ED231B42517B}"/>
      </w:docPartPr>
      <w:docPartBody>
        <w:p w:rsidR="00000000" w:rsidRDefault="000B31DF">
          <w:pPr>
            <w:pStyle w:val="C749749E8E1747259040BF2DEE3FAADE"/>
          </w:pPr>
          <w:r w:rsidRPr="00BB293C">
            <w:rPr>
              <w:rStyle w:val="PlaceholderText"/>
              <w:b/>
              <w:bCs/>
              <w:color w:val="FFC000" w:themeColor="accent4"/>
            </w:rPr>
            <w:t>No. expediente</w:t>
          </w:r>
        </w:p>
      </w:docPartBody>
    </w:docPart>
    <w:docPart>
      <w:docPartPr>
        <w:name w:val="3CB5B3F0E7A4484DB77D5C321249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2D12-62CE-48E1-BFDC-E782A9A54336}"/>
      </w:docPartPr>
      <w:docPartBody>
        <w:p w:rsidR="00000000" w:rsidRDefault="000B31DF">
          <w:pPr>
            <w:pStyle w:val="3CB5B3F0E7A4484DB77D5C321249797D"/>
          </w:pPr>
          <w:r>
            <w:rPr>
              <w:rStyle w:val="PlaceholderText"/>
              <w:b/>
              <w:bCs/>
              <w:color w:val="FFC000" w:themeColor="accent4"/>
            </w:rPr>
            <w:t>No. oficio</w:t>
          </w:r>
        </w:p>
      </w:docPartBody>
    </w:docPart>
    <w:docPart>
      <w:docPartPr>
        <w:name w:val="A7173615BFCC4EA3AF77087B561E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12D0-79C1-4517-9ED7-C1BAA0BDDD4D}"/>
      </w:docPartPr>
      <w:docPartBody>
        <w:p w:rsidR="00000000" w:rsidRDefault="000B31DF">
          <w:pPr>
            <w:pStyle w:val="A7173615BFCC4EA3AF77087B561E5C21"/>
          </w:pPr>
          <w:r w:rsidRPr="00BB293C">
            <w:rPr>
              <w:rStyle w:val="PlaceholderText"/>
              <w:b/>
              <w:bCs/>
              <w:color w:val="FFC000" w:themeColor="accent4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D97B8141C64BD9BA2B1B7DCA6F4755">
    <w:name w:val="71D97B8141C64BD9BA2B1B7DCA6F4755"/>
  </w:style>
  <w:style w:type="paragraph" w:customStyle="1" w:styleId="5FB155FA130D44C6B0B05D13D937FCAC">
    <w:name w:val="5FB155FA130D44C6B0B05D13D937FCAC"/>
  </w:style>
  <w:style w:type="paragraph" w:customStyle="1" w:styleId="084FEA7B7B9B4624969C8499FC8D9243">
    <w:name w:val="084FEA7B7B9B4624969C8499FC8D9243"/>
  </w:style>
  <w:style w:type="paragraph" w:customStyle="1" w:styleId="DF35FAB2F4BC4994BB68341186C27CA8">
    <w:name w:val="DF35FAB2F4BC4994BB68341186C27CA8"/>
  </w:style>
  <w:style w:type="paragraph" w:customStyle="1" w:styleId="C026A5BDCA714E09A993D198F4B2D73E">
    <w:name w:val="C026A5BDCA714E09A993D198F4B2D73E"/>
  </w:style>
  <w:style w:type="paragraph" w:customStyle="1" w:styleId="A008BC4A455F4304B4849E1E0CDBCBFA">
    <w:name w:val="A008BC4A455F4304B4849E1E0CDBCBFA"/>
  </w:style>
  <w:style w:type="paragraph" w:customStyle="1" w:styleId="7F4DFFF775F64D289CA220DB13868EC3">
    <w:name w:val="7F4DFFF775F64D289CA220DB13868EC3"/>
  </w:style>
  <w:style w:type="paragraph" w:customStyle="1" w:styleId="8DDAFD6B62B642E6B41C1E3CD1BBEFC1">
    <w:name w:val="8DDAFD6B62B642E6B41C1E3CD1BBEFC1"/>
  </w:style>
  <w:style w:type="paragraph" w:customStyle="1" w:styleId="C749749E8E1747259040BF2DEE3FAADE">
    <w:name w:val="C749749E8E1747259040BF2DEE3FAADE"/>
  </w:style>
  <w:style w:type="paragraph" w:customStyle="1" w:styleId="3CB5B3F0E7A4484DB77D5C321249797D">
    <w:name w:val="3CB5B3F0E7A4484DB77D5C321249797D"/>
  </w:style>
  <w:style w:type="paragraph" w:customStyle="1" w:styleId="A7173615BFCC4EA3AF77087B561E5C21">
    <w:name w:val="A7173615BFCC4EA3AF77087B561E5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EBC-7554-4339-B4FE-7D68465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FRM-014 Solicitud Visita Verif Programa Atrapa la Grasa.dotx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Ley Ruiz</dc:creator>
  <cp:lastModifiedBy>Cecilia Ley Ruiz</cp:lastModifiedBy>
  <cp:revision>1</cp:revision>
  <cp:lastPrinted>2023-02-16T18:18:00Z</cp:lastPrinted>
  <dcterms:created xsi:type="dcterms:W3CDTF">2024-09-03T23:56:00Z</dcterms:created>
  <dcterms:modified xsi:type="dcterms:W3CDTF">2024-09-03T23:57:00Z</dcterms:modified>
</cp:coreProperties>
</file>